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1940" w14:textId="59C0C15F" w:rsidR="002F79AD" w:rsidRPr="002F79AD" w:rsidRDefault="002F79AD" w:rsidP="002F79AD">
      <w:pPr>
        <w:jc w:val="center"/>
        <w:rPr>
          <w:rFonts w:asciiTheme="minorHAnsi" w:hAnsiTheme="minorHAnsi" w:cstheme="minorHAnsi"/>
          <w:b/>
          <w:bCs/>
          <w:sz w:val="24"/>
          <w:szCs w:val="24"/>
        </w:rPr>
      </w:pPr>
      <w:r w:rsidRPr="002F79AD">
        <w:rPr>
          <w:rFonts w:asciiTheme="minorHAnsi" w:hAnsiTheme="minorHAnsi" w:cstheme="minorHAnsi"/>
          <w:b/>
          <w:bCs/>
          <w:sz w:val="24"/>
          <w:szCs w:val="24"/>
        </w:rPr>
        <w:t>MINUTES OF MEMBERS’ MEETING, WEDNESDAY</w:t>
      </w:r>
      <w:r w:rsidR="00092342">
        <w:rPr>
          <w:rFonts w:asciiTheme="minorHAnsi" w:hAnsiTheme="minorHAnsi" w:cstheme="minorHAnsi"/>
          <w:b/>
          <w:bCs/>
          <w:sz w:val="24"/>
          <w:szCs w:val="24"/>
        </w:rPr>
        <w:t xml:space="preserve"> </w:t>
      </w:r>
      <w:r w:rsidR="00A90696">
        <w:rPr>
          <w:rFonts w:asciiTheme="minorHAnsi" w:hAnsiTheme="minorHAnsi" w:cstheme="minorHAnsi"/>
          <w:b/>
          <w:bCs/>
          <w:sz w:val="24"/>
          <w:szCs w:val="24"/>
        </w:rPr>
        <w:t>18 March</w:t>
      </w:r>
      <w:r w:rsidR="00907019">
        <w:rPr>
          <w:rFonts w:asciiTheme="minorHAnsi" w:hAnsiTheme="minorHAnsi" w:cstheme="minorHAnsi"/>
          <w:b/>
          <w:bCs/>
          <w:sz w:val="24"/>
          <w:szCs w:val="24"/>
        </w:rPr>
        <w:t xml:space="preserve"> 2026</w:t>
      </w:r>
    </w:p>
    <w:p w14:paraId="4CAD7F92" w14:textId="4DF965A5" w:rsidR="002F79AD" w:rsidRPr="002F79AD" w:rsidRDefault="00A90696" w:rsidP="002F79AD">
      <w:pPr>
        <w:jc w:val="center"/>
        <w:rPr>
          <w:rFonts w:asciiTheme="minorHAnsi" w:hAnsiTheme="minorHAnsi" w:cstheme="minorHAnsi"/>
          <w:b/>
          <w:bCs/>
          <w:sz w:val="24"/>
          <w:szCs w:val="24"/>
        </w:rPr>
      </w:pPr>
      <w:r>
        <w:rPr>
          <w:rFonts w:asciiTheme="minorHAnsi" w:hAnsiTheme="minorHAnsi" w:cstheme="minorHAnsi"/>
          <w:b/>
          <w:bCs/>
          <w:sz w:val="24"/>
          <w:szCs w:val="24"/>
        </w:rPr>
        <w:t>Newry Mourne &amp; Down Council Offices</w:t>
      </w:r>
      <w:r w:rsidR="00907019">
        <w:rPr>
          <w:rFonts w:asciiTheme="minorHAnsi" w:hAnsiTheme="minorHAnsi" w:cstheme="minorHAnsi"/>
          <w:b/>
          <w:bCs/>
          <w:sz w:val="24"/>
          <w:szCs w:val="24"/>
        </w:rPr>
        <w:t xml:space="preserve">, </w:t>
      </w:r>
      <w:r>
        <w:rPr>
          <w:rFonts w:asciiTheme="minorHAnsi" w:hAnsiTheme="minorHAnsi" w:cstheme="minorHAnsi"/>
          <w:b/>
          <w:bCs/>
          <w:sz w:val="24"/>
          <w:szCs w:val="24"/>
        </w:rPr>
        <w:t>Downpatrick</w:t>
      </w:r>
    </w:p>
    <w:p w14:paraId="7502B593" w14:textId="77777777" w:rsidR="002F79AD" w:rsidRDefault="002F79AD" w:rsidP="002F79AD">
      <w:pPr>
        <w:rPr>
          <w:rFonts w:asciiTheme="minorHAnsi" w:hAnsiTheme="minorHAnsi" w:cstheme="minorHAnsi"/>
          <w:b/>
          <w:bCs/>
          <w:sz w:val="24"/>
          <w:szCs w:val="24"/>
          <w:u w:val="single"/>
        </w:rPr>
      </w:pPr>
    </w:p>
    <w:p w14:paraId="3703DD48" w14:textId="1A66CE3D" w:rsidR="002F79AD" w:rsidRPr="002F79AD" w:rsidRDefault="002F79AD" w:rsidP="002F79AD">
      <w:pPr>
        <w:rPr>
          <w:rFonts w:asciiTheme="minorHAnsi" w:hAnsiTheme="minorHAnsi" w:cstheme="minorHAnsi"/>
          <w:b/>
          <w:bCs/>
          <w:sz w:val="24"/>
          <w:szCs w:val="24"/>
          <w:u w:val="single"/>
        </w:rPr>
      </w:pPr>
      <w:r w:rsidRPr="002F79AD">
        <w:rPr>
          <w:rFonts w:asciiTheme="minorHAnsi" w:hAnsiTheme="minorHAnsi" w:cstheme="minorHAnsi"/>
          <w:b/>
          <w:bCs/>
          <w:sz w:val="24"/>
          <w:szCs w:val="24"/>
          <w:u w:val="single"/>
        </w:rPr>
        <w:t>ATTENDEES</w:t>
      </w:r>
    </w:p>
    <w:p w14:paraId="2A4CD372" w14:textId="77777777" w:rsidR="002F79AD" w:rsidRPr="002F79AD" w:rsidRDefault="002F79AD" w:rsidP="002F79AD">
      <w:pPr>
        <w:rPr>
          <w:rFonts w:asciiTheme="minorHAnsi" w:hAnsiTheme="minorHAnsi" w:cstheme="minorHAnsi"/>
          <w:b/>
          <w:sz w:val="24"/>
          <w:szCs w:val="24"/>
        </w:rPr>
      </w:pPr>
      <w:r w:rsidRPr="002F79AD">
        <w:rPr>
          <w:rFonts w:asciiTheme="minorHAnsi" w:hAnsiTheme="minorHAnsi" w:cstheme="minorHAnsi"/>
          <w:b/>
          <w:sz w:val="24"/>
          <w:szCs w:val="24"/>
        </w:rPr>
        <w:t> </w:t>
      </w:r>
    </w:p>
    <w:p w14:paraId="60589068" w14:textId="77777777" w:rsidR="002F79AD" w:rsidRPr="002F79AD" w:rsidRDefault="002F79AD" w:rsidP="002F79AD">
      <w:pPr>
        <w:rPr>
          <w:rFonts w:asciiTheme="minorHAnsi" w:hAnsiTheme="minorHAnsi" w:cstheme="minorHAnsi"/>
          <w:b/>
          <w:bCs/>
          <w:sz w:val="24"/>
          <w:szCs w:val="24"/>
          <w:u w:val="single"/>
        </w:rPr>
      </w:pPr>
      <w:r w:rsidRPr="002F79AD">
        <w:rPr>
          <w:rFonts w:asciiTheme="minorHAnsi" w:hAnsiTheme="minorHAnsi" w:cstheme="minorHAnsi"/>
          <w:b/>
          <w:bCs/>
          <w:sz w:val="24"/>
          <w:szCs w:val="24"/>
          <w:u w:val="single"/>
        </w:rPr>
        <w:t>Aldermen (in person)</w:t>
      </w:r>
    </w:p>
    <w:p w14:paraId="285B3F70" w14:textId="4693554E" w:rsidR="002F79AD" w:rsidRDefault="002F79AD" w:rsidP="002F79AD">
      <w:pPr>
        <w:rPr>
          <w:rFonts w:asciiTheme="minorHAnsi" w:hAnsiTheme="minorHAnsi" w:cstheme="minorHAnsi"/>
          <w:b/>
          <w:sz w:val="24"/>
          <w:szCs w:val="24"/>
        </w:rPr>
      </w:pPr>
      <w:r w:rsidRPr="002F79AD">
        <w:rPr>
          <w:rFonts w:asciiTheme="minorHAnsi" w:hAnsiTheme="minorHAnsi" w:cstheme="minorHAnsi"/>
          <w:bCs/>
          <w:sz w:val="24"/>
          <w:szCs w:val="24"/>
        </w:rPr>
        <w:t>​Ald Derek Hussey​</w:t>
      </w:r>
      <w:r w:rsidR="00F61D16">
        <w:rPr>
          <w:rFonts w:asciiTheme="minorHAnsi" w:hAnsiTheme="minorHAnsi" w:cstheme="minorHAnsi"/>
          <w:bCs/>
          <w:sz w:val="24"/>
          <w:szCs w:val="24"/>
        </w:rPr>
        <w:tab/>
      </w:r>
      <w:r w:rsidR="00F61D16">
        <w:rPr>
          <w:rFonts w:asciiTheme="minorHAnsi" w:hAnsiTheme="minorHAnsi" w:cstheme="minorHAnsi"/>
          <w:bCs/>
          <w:sz w:val="24"/>
          <w:szCs w:val="24"/>
        </w:rPr>
        <w:tab/>
      </w:r>
      <w:r w:rsidRPr="002F79AD">
        <w:rPr>
          <w:rFonts w:asciiTheme="minorHAnsi" w:hAnsiTheme="minorHAnsi" w:cstheme="minorHAnsi"/>
          <w:bCs/>
          <w:sz w:val="24"/>
          <w:szCs w:val="24"/>
        </w:rPr>
        <w:t xml:space="preserve">Ald </w:t>
      </w:r>
      <w:r w:rsidR="00F95019">
        <w:rPr>
          <w:rFonts w:asciiTheme="minorHAnsi" w:hAnsiTheme="minorHAnsi" w:cstheme="minorHAnsi"/>
          <w:bCs/>
          <w:sz w:val="24"/>
          <w:szCs w:val="24"/>
        </w:rPr>
        <w:t>Keith Kerrig</w:t>
      </w:r>
      <w:r w:rsidR="00701F5A">
        <w:rPr>
          <w:rFonts w:asciiTheme="minorHAnsi" w:hAnsiTheme="minorHAnsi" w:cstheme="minorHAnsi"/>
          <w:bCs/>
          <w:sz w:val="24"/>
          <w:szCs w:val="24"/>
        </w:rPr>
        <w:t>a</w:t>
      </w:r>
      <w:r w:rsidR="00F95019">
        <w:rPr>
          <w:rFonts w:asciiTheme="minorHAnsi" w:hAnsiTheme="minorHAnsi" w:cstheme="minorHAnsi"/>
          <w:bCs/>
          <w:sz w:val="24"/>
          <w:szCs w:val="24"/>
        </w:rPr>
        <w:t>n</w:t>
      </w:r>
      <w:r w:rsidR="00F95019">
        <w:rPr>
          <w:rFonts w:asciiTheme="minorHAnsi" w:hAnsiTheme="minorHAnsi" w:cstheme="minorHAnsi"/>
          <w:bCs/>
          <w:sz w:val="24"/>
          <w:szCs w:val="24"/>
        </w:rPr>
        <w:tab/>
      </w:r>
      <w:r w:rsidR="00F95019">
        <w:rPr>
          <w:rFonts w:asciiTheme="minorHAnsi" w:hAnsiTheme="minorHAnsi" w:cstheme="minorHAnsi"/>
          <w:bCs/>
          <w:sz w:val="24"/>
          <w:szCs w:val="24"/>
        </w:rPr>
        <w:tab/>
        <w:t xml:space="preserve">Ald </w:t>
      </w:r>
      <w:r w:rsidRPr="002F79AD">
        <w:rPr>
          <w:rFonts w:asciiTheme="minorHAnsi" w:hAnsiTheme="minorHAnsi" w:cstheme="minorHAnsi"/>
          <w:bCs/>
          <w:sz w:val="24"/>
          <w:szCs w:val="24"/>
        </w:rPr>
        <w:t>Hazel Legge</w:t>
      </w:r>
      <w:r w:rsidRPr="002F79AD">
        <w:rPr>
          <w:rFonts w:asciiTheme="minorHAnsi" w:hAnsiTheme="minorHAnsi" w:cstheme="minorHAnsi"/>
          <w:b/>
          <w:sz w:val="24"/>
          <w:szCs w:val="24"/>
        </w:rPr>
        <w:t>​​​</w:t>
      </w:r>
    </w:p>
    <w:p w14:paraId="42C04004" w14:textId="1A3C9F19" w:rsidR="00C3045F" w:rsidRPr="00C3045F" w:rsidRDefault="00C3045F" w:rsidP="002F79AD">
      <w:pPr>
        <w:rPr>
          <w:rFonts w:asciiTheme="minorHAnsi" w:hAnsiTheme="minorHAnsi" w:cstheme="minorHAnsi"/>
          <w:bCs/>
          <w:sz w:val="24"/>
          <w:szCs w:val="24"/>
        </w:rPr>
      </w:pPr>
      <w:r w:rsidRPr="00C3045F">
        <w:rPr>
          <w:rFonts w:asciiTheme="minorHAnsi" w:hAnsiTheme="minorHAnsi" w:cstheme="minorHAnsi"/>
          <w:bCs/>
          <w:sz w:val="24"/>
          <w:szCs w:val="24"/>
        </w:rPr>
        <w:t>Ald Alan McDowell</w:t>
      </w:r>
    </w:p>
    <w:p w14:paraId="68B981FB" w14:textId="759F6AFE" w:rsidR="002F79AD" w:rsidRPr="002F79AD" w:rsidRDefault="002F79AD" w:rsidP="002F79AD">
      <w:pPr>
        <w:rPr>
          <w:rFonts w:asciiTheme="minorHAnsi" w:hAnsiTheme="minorHAnsi" w:cstheme="minorHAnsi"/>
          <w:b/>
          <w:sz w:val="24"/>
          <w:szCs w:val="24"/>
        </w:rPr>
      </w:pPr>
      <w:r w:rsidRPr="002F79AD">
        <w:rPr>
          <w:rFonts w:asciiTheme="minorHAnsi" w:hAnsiTheme="minorHAnsi" w:cstheme="minorHAnsi"/>
          <w:b/>
          <w:sz w:val="24"/>
          <w:szCs w:val="24"/>
        </w:rPr>
        <w:t>​​</w:t>
      </w:r>
    </w:p>
    <w:p w14:paraId="2FBC687B" w14:textId="77777777" w:rsidR="002F79AD" w:rsidRPr="002F79AD" w:rsidRDefault="002F79AD" w:rsidP="002F79AD">
      <w:pPr>
        <w:rPr>
          <w:rFonts w:asciiTheme="minorHAnsi" w:hAnsiTheme="minorHAnsi" w:cstheme="minorHAnsi"/>
          <w:b/>
          <w:bCs/>
          <w:sz w:val="24"/>
          <w:szCs w:val="24"/>
          <w:u w:val="single"/>
        </w:rPr>
      </w:pPr>
      <w:r w:rsidRPr="002F79AD">
        <w:rPr>
          <w:rFonts w:asciiTheme="minorHAnsi" w:hAnsiTheme="minorHAnsi" w:cstheme="minorHAnsi"/>
          <w:b/>
          <w:bCs/>
          <w:sz w:val="24"/>
          <w:szCs w:val="24"/>
          <w:u w:val="single"/>
        </w:rPr>
        <w:t>Councillors (in person)</w:t>
      </w:r>
    </w:p>
    <w:p w14:paraId="424BDFBC" w14:textId="79C8F05A" w:rsidR="002F79AD" w:rsidRDefault="006D5E9A" w:rsidP="002F79AD">
      <w:pPr>
        <w:rPr>
          <w:rFonts w:asciiTheme="minorHAnsi" w:hAnsiTheme="minorHAnsi" w:cstheme="minorHAnsi"/>
          <w:bCs/>
          <w:sz w:val="24"/>
          <w:szCs w:val="24"/>
        </w:rPr>
      </w:pPr>
      <w:r>
        <w:rPr>
          <w:rFonts w:asciiTheme="minorHAnsi" w:hAnsiTheme="minorHAnsi" w:cstheme="minorHAnsi"/>
          <w:bCs/>
          <w:sz w:val="24"/>
          <w:szCs w:val="24"/>
        </w:rPr>
        <w:t xml:space="preserve">Cllr Billy </w:t>
      </w:r>
      <w:r w:rsidR="0093729F">
        <w:rPr>
          <w:rFonts w:asciiTheme="minorHAnsi" w:hAnsiTheme="minorHAnsi" w:cstheme="minorHAnsi"/>
          <w:bCs/>
          <w:sz w:val="24"/>
          <w:szCs w:val="24"/>
        </w:rPr>
        <w:t>W</w:t>
      </w:r>
      <w:r>
        <w:rPr>
          <w:rFonts w:asciiTheme="minorHAnsi" w:hAnsiTheme="minorHAnsi" w:cstheme="minorHAnsi"/>
          <w:bCs/>
          <w:sz w:val="24"/>
          <w:szCs w:val="24"/>
        </w:rPr>
        <w:t>ebb</w:t>
      </w:r>
      <w:r>
        <w:rPr>
          <w:rFonts w:asciiTheme="minorHAnsi" w:hAnsiTheme="minorHAnsi" w:cstheme="minorHAnsi"/>
          <w:bCs/>
          <w:sz w:val="24"/>
          <w:szCs w:val="24"/>
        </w:rPr>
        <w:tab/>
      </w:r>
      <w:r>
        <w:rPr>
          <w:rFonts w:asciiTheme="minorHAnsi" w:hAnsiTheme="minorHAnsi" w:cstheme="minorHAnsi"/>
          <w:bCs/>
          <w:sz w:val="24"/>
          <w:szCs w:val="24"/>
        </w:rPr>
        <w:tab/>
      </w:r>
      <w:r w:rsidR="0093729F">
        <w:rPr>
          <w:rFonts w:asciiTheme="minorHAnsi" w:hAnsiTheme="minorHAnsi" w:cstheme="minorHAnsi"/>
          <w:bCs/>
          <w:sz w:val="24"/>
          <w:szCs w:val="24"/>
        </w:rPr>
        <w:tab/>
        <w:t>Cllr J</w:t>
      </w:r>
      <w:r>
        <w:rPr>
          <w:rFonts w:asciiTheme="minorHAnsi" w:hAnsiTheme="minorHAnsi" w:cstheme="minorHAnsi"/>
          <w:bCs/>
          <w:sz w:val="24"/>
          <w:szCs w:val="24"/>
        </w:rPr>
        <w:t>ulie Gilmour</w:t>
      </w:r>
      <w:r w:rsidR="0093729F">
        <w:rPr>
          <w:rFonts w:asciiTheme="minorHAnsi" w:hAnsiTheme="minorHAnsi" w:cstheme="minorHAnsi"/>
          <w:bCs/>
          <w:sz w:val="24"/>
          <w:szCs w:val="24"/>
        </w:rPr>
        <w:tab/>
      </w:r>
      <w:r w:rsidR="0093729F">
        <w:rPr>
          <w:rFonts w:asciiTheme="minorHAnsi" w:hAnsiTheme="minorHAnsi" w:cstheme="minorHAnsi"/>
          <w:bCs/>
          <w:sz w:val="24"/>
          <w:szCs w:val="24"/>
        </w:rPr>
        <w:tab/>
        <w:t>Cllr Joe Boyle</w:t>
      </w:r>
    </w:p>
    <w:p w14:paraId="510CEA75" w14:textId="1C4ED3ED" w:rsidR="00E4341C" w:rsidRPr="002F79AD" w:rsidRDefault="00556D1E" w:rsidP="00700145">
      <w:pPr>
        <w:rPr>
          <w:rFonts w:asciiTheme="minorHAnsi" w:hAnsiTheme="minorHAnsi" w:cstheme="minorHAnsi"/>
          <w:bCs/>
          <w:sz w:val="24"/>
          <w:szCs w:val="24"/>
        </w:rPr>
      </w:pPr>
      <w:r>
        <w:rPr>
          <w:rFonts w:asciiTheme="minorHAnsi" w:hAnsiTheme="minorHAnsi" w:cstheme="minorHAnsi"/>
          <w:bCs/>
          <w:sz w:val="24"/>
          <w:szCs w:val="24"/>
        </w:rPr>
        <w:t xml:space="preserve">Cllr </w:t>
      </w:r>
      <w:r w:rsidR="00700145">
        <w:rPr>
          <w:rFonts w:asciiTheme="minorHAnsi" w:hAnsiTheme="minorHAnsi" w:cstheme="minorHAnsi"/>
          <w:bCs/>
          <w:sz w:val="24"/>
          <w:szCs w:val="24"/>
        </w:rPr>
        <w:t>Ferg</w:t>
      </w:r>
      <w:r w:rsidR="0092378A">
        <w:rPr>
          <w:rFonts w:asciiTheme="minorHAnsi" w:hAnsiTheme="minorHAnsi" w:cstheme="minorHAnsi"/>
          <w:bCs/>
          <w:sz w:val="24"/>
          <w:szCs w:val="24"/>
        </w:rPr>
        <w:t>al Donnelly</w:t>
      </w:r>
      <w:r w:rsidR="0092378A">
        <w:rPr>
          <w:rFonts w:asciiTheme="minorHAnsi" w:hAnsiTheme="minorHAnsi" w:cstheme="minorHAnsi"/>
          <w:bCs/>
          <w:sz w:val="24"/>
          <w:szCs w:val="24"/>
        </w:rPr>
        <w:tab/>
      </w:r>
      <w:r w:rsidR="0092378A">
        <w:rPr>
          <w:rFonts w:asciiTheme="minorHAnsi" w:hAnsiTheme="minorHAnsi" w:cstheme="minorHAnsi"/>
          <w:bCs/>
          <w:sz w:val="24"/>
          <w:szCs w:val="24"/>
        </w:rPr>
        <w:tab/>
      </w:r>
      <w:r w:rsidR="00F91AD3">
        <w:rPr>
          <w:rFonts w:asciiTheme="minorHAnsi" w:hAnsiTheme="minorHAnsi" w:cstheme="minorHAnsi"/>
          <w:bCs/>
          <w:sz w:val="24"/>
          <w:szCs w:val="24"/>
        </w:rPr>
        <w:t>Cllr Terry Andrews</w:t>
      </w:r>
    </w:p>
    <w:p w14:paraId="0428FD56" w14:textId="486FD91A" w:rsidR="002F79AD" w:rsidRPr="002F79AD" w:rsidRDefault="002F79AD" w:rsidP="002F79AD">
      <w:pPr>
        <w:rPr>
          <w:rFonts w:asciiTheme="minorHAnsi" w:hAnsiTheme="minorHAnsi" w:cstheme="minorHAnsi"/>
          <w:bCs/>
          <w:sz w:val="24"/>
          <w:szCs w:val="24"/>
        </w:rPr>
      </w:pPr>
      <w:r w:rsidRPr="002F79AD">
        <w:rPr>
          <w:rFonts w:asciiTheme="minorHAnsi" w:hAnsiTheme="minorHAnsi" w:cstheme="minorHAnsi"/>
          <w:bCs/>
          <w:sz w:val="24"/>
          <w:szCs w:val="24"/>
        </w:rPr>
        <w:t> </w:t>
      </w:r>
      <w:r w:rsidRPr="002F79AD">
        <w:rPr>
          <w:rFonts w:asciiTheme="minorHAnsi" w:hAnsiTheme="minorHAnsi" w:cstheme="minorHAnsi"/>
          <w:b/>
          <w:sz w:val="24"/>
          <w:szCs w:val="24"/>
        </w:rPr>
        <w:t> </w:t>
      </w:r>
    </w:p>
    <w:p w14:paraId="338B8005" w14:textId="38DFC3A8" w:rsidR="002F79AD" w:rsidRPr="002F79AD" w:rsidRDefault="002F79AD" w:rsidP="002F79AD">
      <w:pPr>
        <w:rPr>
          <w:rFonts w:asciiTheme="minorHAnsi" w:hAnsiTheme="minorHAnsi" w:cstheme="minorHAnsi"/>
          <w:b/>
          <w:sz w:val="24"/>
          <w:szCs w:val="24"/>
        </w:rPr>
      </w:pPr>
      <w:r w:rsidRPr="002F79AD">
        <w:rPr>
          <w:rFonts w:asciiTheme="minorHAnsi" w:hAnsiTheme="minorHAnsi" w:cstheme="minorHAnsi"/>
          <w:b/>
          <w:bCs/>
          <w:sz w:val="24"/>
          <w:szCs w:val="24"/>
          <w:u w:val="single"/>
        </w:rPr>
        <w:t xml:space="preserve">Aldermen &amp; Councillors (via </w:t>
      </w:r>
      <w:r w:rsidR="00F047B6">
        <w:rPr>
          <w:rFonts w:asciiTheme="minorHAnsi" w:hAnsiTheme="minorHAnsi" w:cstheme="minorHAnsi"/>
          <w:b/>
          <w:bCs/>
          <w:sz w:val="24"/>
          <w:szCs w:val="24"/>
          <w:u w:val="single"/>
        </w:rPr>
        <w:t>Zoom</w:t>
      </w:r>
      <w:r w:rsidRPr="002F79AD">
        <w:rPr>
          <w:rFonts w:asciiTheme="minorHAnsi" w:hAnsiTheme="minorHAnsi" w:cstheme="minorHAnsi"/>
          <w:b/>
          <w:bCs/>
          <w:sz w:val="24"/>
          <w:szCs w:val="24"/>
          <w:u w:val="single"/>
        </w:rPr>
        <w:t>)</w:t>
      </w:r>
    </w:p>
    <w:p w14:paraId="670853E7" w14:textId="3EC0EC82" w:rsidR="002F79AD" w:rsidRDefault="00E4341C" w:rsidP="002F79AD">
      <w:pPr>
        <w:rPr>
          <w:rFonts w:asciiTheme="minorHAnsi" w:hAnsiTheme="minorHAnsi" w:cstheme="minorHAnsi"/>
          <w:bCs/>
          <w:sz w:val="24"/>
          <w:szCs w:val="24"/>
        </w:rPr>
      </w:pPr>
      <w:r>
        <w:rPr>
          <w:rFonts w:asciiTheme="minorHAnsi" w:hAnsiTheme="minorHAnsi" w:cstheme="minorHAnsi"/>
          <w:bCs/>
          <w:sz w:val="24"/>
          <w:szCs w:val="24"/>
        </w:rPr>
        <w:t>Cllr Andrew Ewing</w:t>
      </w:r>
      <w:r w:rsidR="00E55F66">
        <w:rPr>
          <w:rFonts w:asciiTheme="minorHAnsi" w:hAnsiTheme="minorHAnsi" w:cstheme="minorHAnsi"/>
          <w:bCs/>
          <w:sz w:val="24"/>
          <w:szCs w:val="24"/>
        </w:rPr>
        <w:tab/>
      </w:r>
      <w:r w:rsidR="00E55F66">
        <w:rPr>
          <w:rFonts w:asciiTheme="minorHAnsi" w:hAnsiTheme="minorHAnsi" w:cstheme="minorHAnsi"/>
          <w:bCs/>
          <w:sz w:val="24"/>
          <w:szCs w:val="24"/>
        </w:rPr>
        <w:tab/>
      </w:r>
      <w:r w:rsidR="004132CB">
        <w:rPr>
          <w:rFonts w:asciiTheme="minorHAnsi" w:hAnsiTheme="minorHAnsi" w:cstheme="minorHAnsi"/>
          <w:bCs/>
          <w:sz w:val="24"/>
          <w:szCs w:val="24"/>
        </w:rPr>
        <w:t>Cllr Errol Thompson</w:t>
      </w:r>
      <w:r w:rsidR="004132CB">
        <w:rPr>
          <w:rFonts w:asciiTheme="minorHAnsi" w:hAnsiTheme="minorHAnsi" w:cstheme="minorHAnsi"/>
          <w:bCs/>
          <w:sz w:val="24"/>
          <w:szCs w:val="24"/>
        </w:rPr>
        <w:tab/>
      </w:r>
      <w:r w:rsidR="004132CB">
        <w:rPr>
          <w:rFonts w:asciiTheme="minorHAnsi" w:hAnsiTheme="minorHAnsi" w:cstheme="minorHAnsi"/>
          <w:bCs/>
          <w:sz w:val="24"/>
          <w:szCs w:val="24"/>
        </w:rPr>
        <w:tab/>
        <w:t>Cllr Trevor Wilson</w:t>
      </w:r>
    </w:p>
    <w:p w14:paraId="0C3552ED" w14:textId="782B967A" w:rsidR="004132CB" w:rsidRDefault="004132CB" w:rsidP="002F79AD">
      <w:pPr>
        <w:rPr>
          <w:rFonts w:asciiTheme="minorHAnsi" w:hAnsiTheme="minorHAnsi" w:cstheme="minorHAnsi"/>
          <w:bCs/>
          <w:sz w:val="24"/>
          <w:szCs w:val="24"/>
        </w:rPr>
      </w:pPr>
      <w:r>
        <w:rPr>
          <w:rFonts w:asciiTheme="minorHAnsi" w:hAnsiTheme="minorHAnsi" w:cstheme="minorHAnsi"/>
          <w:bCs/>
          <w:sz w:val="24"/>
          <w:szCs w:val="24"/>
        </w:rPr>
        <w:t>Cllr Ruth Lawrence</w:t>
      </w:r>
      <w:r>
        <w:rPr>
          <w:rFonts w:asciiTheme="minorHAnsi" w:hAnsiTheme="minorHAnsi" w:cstheme="minorHAnsi"/>
          <w:bCs/>
          <w:sz w:val="24"/>
          <w:szCs w:val="24"/>
        </w:rPr>
        <w:tab/>
      </w:r>
      <w:r>
        <w:rPr>
          <w:rFonts w:asciiTheme="minorHAnsi" w:hAnsiTheme="minorHAnsi" w:cstheme="minorHAnsi"/>
          <w:bCs/>
          <w:sz w:val="24"/>
          <w:szCs w:val="24"/>
        </w:rPr>
        <w:tab/>
        <w:t>Cllr Victor W</w:t>
      </w:r>
      <w:r w:rsidR="007A1B30">
        <w:rPr>
          <w:rFonts w:asciiTheme="minorHAnsi" w:hAnsiTheme="minorHAnsi" w:cstheme="minorHAnsi"/>
          <w:bCs/>
          <w:sz w:val="24"/>
          <w:szCs w:val="24"/>
        </w:rPr>
        <w:t>arrington</w:t>
      </w:r>
      <w:r w:rsidR="007A1B30">
        <w:rPr>
          <w:rFonts w:asciiTheme="minorHAnsi" w:hAnsiTheme="minorHAnsi" w:cstheme="minorHAnsi"/>
          <w:bCs/>
          <w:sz w:val="24"/>
          <w:szCs w:val="24"/>
        </w:rPr>
        <w:tab/>
      </w:r>
      <w:r w:rsidR="007A1B30">
        <w:rPr>
          <w:rFonts w:asciiTheme="minorHAnsi" w:hAnsiTheme="minorHAnsi" w:cstheme="minorHAnsi"/>
          <w:bCs/>
          <w:sz w:val="24"/>
          <w:szCs w:val="24"/>
        </w:rPr>
        <w:tab/>
        <w:t>Cllr Roy Crawford</w:t>
      </w:r>
    </w:p>
    <w:p w14:paraId="098712A3" w14:textId="77777777" w:rsidR="007A1B30" w:rsidRPr="002F79AD" w:rsidRDefault="007A1B30" w:rsidP="002F79AD">
      <w:pPr>
        <w:rPr>
          <w:rFonts w:asciiTheme="minorHAnsi" w:hAnsiTheme="minorHAnsi" w:cstheme="minorHAnsi"/>
          <w:bCs/>
          <w:sz w:val="24"/>
          <w:szCs w:val="24"/>
        </w:rPr>
      </w:pPr>
    </w:p>
    <w:p w14:paraId="031DF966" w14:textId="72CC3D5A" w:rsidR="002F79AD" w:rsidRPr="002F79AD" w:rsidRDefault="002F79AD" w:rsidP="002F79AD">
      <w:pPr>
        <w:rPr>
          <w:rFonts w:asciiTheme="minorHAnsi" w:hAnsiTheme="minorHAnsi" w:cstheme="minorHAnsi"/>
          <w:bCs/>
          <w:sz w:val="24"/>
          <w:szCs w:val="24"/>
        </w:rPr>
      </w:pPr>
      <w:r w:rsidRPr="002F79AD">
        <w:rPr>
          <w:rFonts w:asciiTheme="minorHAnsi" w:hAnsiTheme="minorHAnsi" w:cstheme="minorHAnsi"/>
          <w:bCs/>
          <w:sz w:val="24"/>
          <w:szCs w:val="24"/>
        </w:rPr>
        <w:t> </w:t>
      </w:r>
    </w:p>
    <w:p w14:paraId="65633C47" w14:textId="7E43B422" w:rsidR="002F79AD" w:rsidRPr="002F79AD" w:rsidRDefault="002F79AD" w:rsidP="002F79AD">
      <w:pPr>
        <w:rPr>
          <w:rFonts w:asciiTheme="minorHAnsi" w:hAnsiTheme="minorHAnsi" w:cstheme="minorHAnsi"/>
          <w:bCs/>
          <w:sz w:val="24"/>
          <w:szCs w:val="24"/>
        </w:rPr>
      </w:pPr>
      <w:r w:rsidRPr="002F79AD">
        <w:rPr>
          <w:rFonts w:asciiTheme="minorHAnsi" w:hAnsiTheme="minorHAnsi" w:cstheme="minorHAnsi"/>
          <w:bCs/>
          <w:sz w:val="24"/>
          <w:szCs w:val="24"/>
        </w:rPr>
        <w:t> </w:t>
      </w:r>
      <w:r w:rsidRPr="002F79AD">
        <w:rPr>
          <w:rFonts w:asciiTheme="minorHAnsi" w:hAnsiTheme="minorHAnsi" w:cstheme="minorHAnsi"/>
          <w:b/>
          <w:sz w:val="24"/>
          <w:szCs w:val="24"/>
        </w:rPr>
        <w:t> </w:t>
      </w:r>
    </w:p>
    <w:p w14:paraId="2B0C540C" w14:textId="080E9305" w:rsidR="002F79AD" w:rsidRPr="00CF4F22" w:rsidRDefault="002F79AD" w:rsidP="00292D73">
      <w:pPr>
        <w:pStyle w:val="ListParagraph"/>
        <w:numPr>
          <w:ilvl w:val="0"/>
          <w:numId w:val="32"/>
        </w:numPr>
        <w:ind w:left="714" w:hanging="357"/>
        <w:rPr>
          <w:rFonts w:asciiTheme="minorHAnsi" w:hAnsiTheme="minorHAnsi" w:cstheme="minorHAnsi"/>
          <w:b/>
          <w:bCs/>
          <w:sz w:val="24"/>
          <w:szCs w:val="24"/>
          <w:u w:val="single"/>
        </w:rPr>
      </w:pPr>
      <w:r w:rsidRPr="00CF4F22">
        <w:rPr>
          <w:rFonts w:asciiTheme="minorHAnsi" w:hAnsiTheme="minorHAnsi" w:cstheme="minorHAnsi"/>
          <w:b/>
          <w:bCs/>
          <w:sz w:val="24"/>
          <w:szCs w:val="24"/>
          <w:u w:val="single"/>
        </w:rPr>
        <w:t>Welcome </w:t>
      </w:r>
    </w:p>
    <w:p w14:paraId="13012B8D" w14:textId="380F93A6" w:rsidR="002F79AD" w:rsidRPr="002F79AD" w:rsidRDefault="00AD1421" w:rsidP="0000624E">
      <w:pPr>
        <w:ind w:left="720"/>
        <w:jc w:val="both"/>
        <w:rPr>
          <w:rFonts w:asciiTheme="minorHAnsi" w:hAnsiTheme="minorHAnsi" w:cstheme="minorHAnsi"/>
          <w:bCs/>
          <w:sz w:val="24"/>
          <w:szCs w:val="24"/>
        </w:rPr>
      </w:pPr>
      <w:r>
        <w:rPr>
          <w:rFonts w:asciiTheme="minorHAnsi" w:hAnsiTheme="minorHAnsi" w:cstheme="minorHAnsi"/>
          <w:bCs/>
          <w:sz w:val="24"/>
          <w:szCs w:val="24"/>
        </w:rPr>
        <w:t>In the absence of the Chairman, t</w:t>
      </w:r>
      <w:r w:rsidR="00AE337F">
        <w:rPr>
          <w:rFonts w:asciiTheme="minorHAnsi" w:hAnsiTheme="minorHAnsi" w:cstheme="minorHAnsi"/>
          <w:bCs/>
          <w:sz w:val="24"/>
          <w:szCs w:val="24"/>
        </w:rPr>
        <w:t xml:space="preserve">he </w:t>
      </w:r>
      <w:r w:rsidR="00E15DFA">
        <w:rPr>
          <w:rFonts w:asciiTheme="minorHAnsi" w:hAnsiTheme="minorHAnsi" w:cstheme="minorHAnsi"/>
          <w:bCs/>
          <w:sz w:val="24"/>
          <w:szCs w:val="24"/>
        </w:rPr>
        <w:t>Senior</w:t>
      </w:r>
      <w:r w:rsidR="00701F5A">
        <w:rPr>
          <w:rFonts w:asciiTheme="minorHAnsi" w:hAnsiTheme="minorHAnsi" w:cstheme="minorHAnsi"/>
          <w:bCs/>
          <w:sz w:val="24"/>
          <w:szCs w:val="24"/>
        </w:rPr>
        <w:t xml:space="preserve"> Vice-Chair, </w:t>
      </w:r>
      <w:r w:rsidR="009B36B4">
        <w:rPr>
          <w:rFonts w:asciiTheme="minorHAnsi" w:hAnsiTheme="minorHAnsi" w:cstheme="minorHAnsi"/>
          <w:bCs/>
          <w:sz w:val="24"/>
          <w:szCs w:val="24"/>
        </w:rPr>
        <w:t>Ald Haz</w:t>
      </w:r>
      <w:r>
        <w:rPr>
          <w:rFonts w:asciiTheme="minorHAnsi" w:hAnsiTheme="minorHAnsi" w:cstheme="minorHAnsi"/>
          <w:bCs/>
          <w:sz w:val="24"/>
          <w:szCs w:val="24"/>
        </w:rPr>
        <w:t>e</w:t>
      </w:r>
      <w:r w:rsidR="009B36B4">
        <w:rPr>
          <w:rFonts w:asciiTheme="minorHAnsi" w:hAnsiTheme="minorHAnsi" w:cstheme="minorHAnsi"/>
          <w:bCs/>
          <w:sz w:val="24"/>
          <w:szCs w:val="24"/>
        </w:rPr>
        <w:t>l Legge,</w:t>
      </w:r>
      <w:r w:rsidR="00AE337F">
        <w:rPr>
          <w:rFonts w:asciiTheme="minorHAnsi" w:hAnsiTheme="minorHAnsi" w:cstheme="minorHAnsi"/>
          <w:bCs/>
          <w:sz w:val="24"/>
          <w:szCs w:val="24"/>
        </w:rPr>
        <w:t xml:space="preserve"> </w:t>
      </w:r>
      <w:r w:rsidR="002F79AD" w:rsidRPr="002F79AD">
        <w:rPr>
          <w:rFonts w:asciiTheme="minorHAnsi" w:hAnsiTheme="minorHAnsi" w:cstheme="minorHAnsi"/>
          <w:bCs/>
          <w:sz w:val="24"/>
          <w:szCs w:val="24"/>
        </w:rPr>
        <w:t>welcomed those members attending both in-person and remotely to the meeting in </w:t>
      </w:r>
      <w:r w:rsidR="009B36B4">
        <w:rPr>
          <w:rFonts w:asciiTheme="minorHAnsi" w:hAnsiTheme="minorHAnsi" w:cstheme="minorHAnsi"/>
          <w:bCs/>
          <w:sz w:val="24"/>
          <w:szCs w:val="24"/>
        </w:rPr>
        <w:t>Downpatrick</w:t>
      </w:r>
      <w:r w:rsidR="00F32477">
        <w:rPr>
          <w:rFonts w:asciiTheme="minorHAnsi" w:hAnsiTheme="minorHAnsi" w:cstheme="minorHAnsi"/>
          <w:bCs/>
          <w:sz w:val="24"/>
          <w:szCs w:val="24"/>
        </w:rPr>
        <w:t xml:space="preserve">.  </w:t>
      </w:r>
      <w:r w:rsidR="00146057">
        <w:rPr>
          <w:rFonts w:asciiTheme="minorHAnsi" w:hAnsiTheme="minorHAnsi" w:cstheme="minorHAnsi"/>
          <w:bCs/>
          <w:sz w:val="24"/>
          <w:szCs w:val="24"/>
        </w:rPr>
        <w:t>Cllr Andrews also added his welcome to Members</w:t>
      </w:r>
      <w:r w:rsidR="000C3F34">
        <w:rPr>
          <w:rFonts w:asciiTheme="minorHAnsi" w:hAnsiTheme="minorHAnsi" w:cstheme="minorHAnsi"/>
          <w:bCs/>
          <w:sz w:val="24"/>
          <w:szCs w:val="24"/>
        </w:rPr>
        <w:t xml:space="preserve"> and Cllr Webb thanked him f</w:t>
      </w:r>
      <w:r w:rsidR="00756E3C">
        <w:rPr>
          <w:rFonts w:asciiTheme="minorHAnsi" w:hAnsiTheme="minorHAnsi" w:cstheme="minorHAnsi"/>
          <w:bCs/>
          <w:sz w:val="24"/>
          <w:szCs w:val="24"/>
        </w:rPr>
        <w:t xml:space="preserve">or getting action </w:t>
      </w:r>
      <w:r w:rsidR="008C749E">
        <w:rPr>
          <w:rFonts w:asciiTheme="minorHAnsi" w:hAnsiTheme="minorHAnsi" w:cstheme="minorHAnsi"/>
          <w:bCs/>
          <w:sz w:val="24"/>
          <w:szCs w:val="24"/>
        </w:rPr>
        <w:t>on security and intimidation issues.</w:t>
      </w:r>
    </w:p>
    <w:p w14:paraId="2EF075DF" w14:textId="77777777" w:rsidR="002F79AD" w:rsidRPr="002F79AD" w:rsidRDefault="002F79AD" w:rsidP="002F79AD">
      <w:pPr>
        <w:rPr>
          <w:rFonts w:asciiTheme="minorHAnsi" w:hAnsiTheme="minorHAnsi" w:cstheme="minorHAnsi"/>
          <w:bCs/>
          <w:sz w:val="24"/>
          <w:szCs w:val="24"/>
        </w:rPr>
      </w:pPr>
      <w:r w:rsidRPr="002F79AD">
        <w:rPr>
          <w:rFonts w:asciiTheme="minorHAnsi" w:hAnsiTheme="minorHAnsi" w:cstheme="minorHAnsi"/>
          <w:bCs/>
          <w:sz w:val="24"/>
          <w:szCs w:val="24"/>
        </w:rPr>
        <w:t> </w:t>
      </w:r>
    </w:p>
    <w:p w14:paraId="59E6C7F3" w14:textId="4327CC91" w:rsidR="002F79AD" w:rsidRPr="00CF4F22" w:rsidRDefault="002F79AD" w:rsidP="00CF4F22">
      <w:pPr>
        <w:pStyle w:val="ListParagraph"/>
        <w:numPr>
          <w:ilvl w:val="0"/>
          <w:numId w:val="32"/>
        </w:numPr>
        <w:rPr>
          <w:rFonts w:asciiTheme="minorHAnsi" w:hAnsiTheme="minorHAnsi" w:cstheme="minorHAnsi"/>
          <w:b/>
          <w:bCs/>
          <w:sz w:val="24"/>
          <w:szCs w:val="24"/>
          <w:u w:val="single"/>
        </w:rPr>
      </w:pPr>
      <w:r w:rsidRPr="00CF4F22">
        <w:rPr>
          <w:rFonts w:asciiTheme="minorHAnsi" w:hAnsiTheme="minorHAnsi" w:cstheme="minorHAnsi"/>
          <w:b/>
          <w:bCs/>
          <w:sz w:val="24"/>
          <w:szCs w:val="24"/>
          <w:u w:val="single"/>
        </w:rPr>
        <w:t>Apologies</w:t>
      </w:r>
    </w:p>
    <w:p w14:paraId="01B8465B" w14:textId="0A4514C5" w:rsidR="000B1F9F" w:rsidRDefault="00AD1421" w:rsidP="00426A9F">
      <w:pPr>
        <w:ind w:left="720"/>
        <w:jc w:val="both"/>
        <w:rPr>
          <w:rFonts w:asciiTheme="minorHAnsi" w:hAnsiTheme="minorHAnsi" w:cstheme="minorHAnsi"/>
          <w:bCs/>
          <w:sz w:val="24"/>
          <w:szCs w:val="24"/>
        </w:rPr>
      </w:pPr>
      <w:r>
        <w:rPr>
          <w:rFonts w:asciiTheme="minorHAnsi" w:hAnsiTheme="minorHAnsi" w:cstheme="minorHAnsi"/>
          <w:bCs/>
          <w:sz w:val="24"/>
          <w:szCs w:val="24"/>
        </w:rPr>
        <w:t>Ald Legge</w:t>
      </w:r>
      <w:r w:rsidR="00CA1DCF">
        <w:rPr>
          <w:rFonts w:asciiTheme="minorHAnsi" w:hAnsiTheme="minorHAnsi" w:cstheme="minorHAnsi"/>
          <w:bCs/>
          <w:sz w:val="24"/>
          <w:szCs w:val="24"/>
        </w:rPr>
        <w:t xml:space="preserve"> </w:t>
      </w:r>
      <w:r w:rsidR="00AD56B5">
        <w:rPr>
          <w:rFonts w:asciiTheme="minorHAnsi" w:hAnsiTheme="minorHAnsi" w:cstheme="minorHAnsi"/>
          <w:bCs/>
          <w:sz w:val="24"/>
          <w:szCs w:val="24"/>
        </w:rPr>
        <w:t>noted that a number of a</w:t>
      </w:r>
      <w:r w:rsidR="002F79AD" w:rsidRPr="002F79AD">
        <w:rPr>
          <w:rFonts w:asciiTheme="minorHAnsi" w:hAnsiTheme="minorHAnsi" w:cstheme="minorHAnsi"/>
          <w:bCs/>
          <w:sz w:val="24"/>
          <w:szCs w:val="24"/>
        </w:rPr>
        <w:t>pologies had been received in advance of the meeting and additional ones were also noted from the floor.</w:t>
      </w:r>
      <w:r w:rsidR="00AD56B5">
        <w:rPr>
          <w:rFonts w:asciiTheme="minorHAnsi" w:hAnsiTheme="minorHAnsi" w:cstheme="minorHAnsi"/>
          <w:bCs/>
          <w:sz w:val="24"/>
          <w:szCs w:val="24"/>
        </w:rPr>
        <w:t xml:space="preserve">  </w:t>
      </w:r>
      <w:r w:rsidR="00732299">
        <w:rPr>
          <w:rFonts w:asciiTheme="minorHAnsi" w:hAnsiTheme="minorHAnsi" w:cstheme="minorHAnsi"/>
          <w:bCs/>
          <w:sz w:val="24"/>
          <w:szCs w:val="24"/>
        </w:rPr>
        <w:t xml:space="preserve">The Chair </w:t>
      </w:r>
      <w:r w:rsidR="00AF4150">
        <w:rPr>
          <w:rFonts w:asciiTheme="minorHAnsi" w:hAnsiTheme="minorHAnsi" w:cstheme="minorHAnsi"/>
          <w:bCs/>
          <w:sz w:val="24"/>
          <w:szCs w:val="24"/>
        </w:rPr>
        <w:t>n</w:t>
      </w:r>
      <w:r w:rsidR="0046116C">
        <w:rPr>
          <w:rFonts w:asciiTheme="minorHAnsi" w:hAnsiTheme="minorHAnsi" w:cstheme="minorHAnsi"/>
          <w:bCs/>
          <w:sz w:val="24"/>
          <w:szCs w:val="24"/>
        </w:rPr>
        <w:t>o</w:t>
      </w:r>
      <w:r w:rsidR="00AF4150">
        <w:rPr>
          <w:rFonts w:asciiTheme="minorHAnsi" w:hAnsiTheme="minorHAnsi" w:cstheme="minorHAnsi"/>
          <w:bCs/>
          <w:sz w:val="24"/>
          <w:szCs w:val="24"/>
        </w:rPr>
        <w:t>ted</w:t>
      </w:r>
      <w:r w:rsidR="0046116C">
        <w:rPr>
          <w:rFonts w:asciiTheme="minorHAnsi" w:hAnsiTheme="minorHAnsi" w:cstheme="minorHAnsi"/>
          <w:bCs/>
          <w:sz w:val="24"/>
          <w:szCs w:val="24"/>
        </w:rPr>
        <w:t xml:space="preserve"> that while the agenda may appear to be brie</w:t>
      </w:r>
      <w:r w:rsidR="001205EC">
        <w:rPr>
          <w:rFonts w:asciiTheme="minorHAnsi" w:hAnsiTheme="minorHAnsi" w:cstheme="minorHAnsi"/>
          <w:bCs/>
          <w:sz w:val="24"/>
          <w:szCs w:val="24"/>
        </w:rPr>
        <w:t>f</w:t>
      </w:r>
      <w:r w:rsidR="0046116C">
        <w:rPr>
          <w:rFonts w:asciiTheme="minorHAnsi" w:hAnsiTheme="minorHAnsi" w:cstheme="minorHAnsi"/>
          <w:bCs/>
          <w:sz w:val="24"/>
          <w:szCs w:val="24"/>
        </w:rPr>
        <w:t>, she w</w:t>
      </w:r>
      <w:r w:rsidR="001205EC">
        <w:rPr>
          <w:rFonts w:asciiTheme="minorHAnsi" w:hAnsiTheme="minorHAnsi" w:cstheme="minorHAnsi"/>
          <w:bCs/>
          <w:sz w:val="24"/>
          <w:szCs w:val="24"/>
        </w:rPr>
        <w:t xml:space="preserve">as aware </w:t>
      </w:r>
      <w:r w:rsidR="007D475E">
        <w:rPr>
          <w:rFonts w:asciiTheme="minorHAnsi" w:hAnsiTheme="minorHAnsi" w:cstheme="minorHAnsi"/>
          <w:bCs/>
          <w:sz w:val="24"/>
          <w:szCs w:val="24"/>
        </w:rPr>
        <w:t>that the Secretary had prepared an extensive report and it was recommended that the meeting proceed without delay.</w:t>
      </w:r>
    </w:p>
    <w:p w14:paraId="4B549E5A" w14:textId="77777777" w:rsidR="000945CD" w:rsidRDefault="000945CD" w:rsidP="00F80B6C">
      <w:pPr>
        <w:ind w:left="720"/>
        <w:jc w:val="both"/>
        <w:rPr>
          <w:rFonts w:asciiTheme="minorHAnsi" w:hAnsiTheme="minorHAnsi" w:cstheme="minorHAnsi"/>
          <w:bCs/>
          <w:sz w:val="24"/>
          <w:szCs w:val="24"/>
        </w:rPr>
      </w:pPr>
    </w:p>
    <w:p w14:paraId="09482E8A" w14:textId="66ED09E2" w:rsidR="002F79AD" w:rsidRPr="002F79AD" w:rsidRDefault="002F79AD" w:rsidP="00D160A1">
      <w:pPr>
        <w:ind w:firstLine="360"/>
        <w:rPr>
          <w:rFonts w:asciiTheme="minorHAnsi" w:hAnsiTheme="minorHAnsi" w:cstheme="minorHAnsi"/>
          <w:b/>
          <w:bCs/>
          <w:sz w:val="24"/>
          <w:szCs w:val="24"/>
        </w:rPr>
      </w:pPr>
      <w:r w:rsidRPr="002F79AD">
        <w:rPr>
          <w:rFonts w:asciiTheme="minorHAnsi" w:hAnsiTheme="minorHAnsi" w:cstheme="minorHAnsi"/>
          <w:b/>
          <w:bCs/>
          <w:sz w:val="24"/>
          <w:szCs w:val="24"/>
        </w:rPr>
        <w:t>3. </w:t>
      </w:r>
      <w:r w:rsidR="00CF4F22">
        <w:rPr>
          <w:rFonts w:asciiTheme="minorHAnsi" w:hAnsiTheme="minorHAnsi" w:cstheme="minorHAnsi"/>
          <w:b/>
          <w:bCs/>
          <w:sz w:val="24"/>
          <w:szCs w:val="24"/>
        </w:rPr>
        <w:tab/>
      </w:r>
      <w:r w:rsidRPr="002F79AD">
        <w:rPr>
          <w:rFonts w:asciiTheme="minorHAnsi" w:hAnsiTheme="minorHAnsi" w:cstheme="minorHAnsi"/>
          <w:b/>
          <w:bCs/>
          <w:sz w:val="24"/>
          <w:szCs w:val="24"/>
          <w:u w:val="single"/>
        </w:rPr>
        <w:t xml:space="preserve">Minutes of </w:t>
      </w:r>
      <w:r w:rsidR="00442607">
        <w:rPr>
          <w:rFonts w:asciiTheme="minorHAnsi" w:hAnsiTheme="minorHAnsi" w:cstheme="minorHAnsi"/>
          <w:b/>
          <w:bCs/>
          <w:sz w:val="24"/>
          <w:szCs w:val="24"/>
          <w:u w:val="single"/>
        </w:rPr>
        <w:t>previous</w:t>
      </w:r>
      <w:r w:rsidRPr="002F79AD">
        <w:rPr>
          <w:rFonts w:asciiTheme="minorHAnsi" w:hAnsiTheme="minorHAnsi" w:cstheme="minorHAnsi"/>
          <w:b/>
          <w:bCs/>
          <w:sz w:val="24"/>
          <w:szCs w:val="24"/>
          <w:u w:val="single"/>
        </w:rPr>
        <w:t> Meeting held on </w:t>
      </w:r>
      <w:r w:rsidR="0058498D">
        <w:rPr>
          <w:rFonts w:asciiTheme="minorHAnsi" w:hAnsiTheme="minorHAnsi" w:cstheme="minorHAnsi"/>
          <w:b/>
          <w:bCs/>
          <w:sz w:val="24"/>
          <w:szCs w:val="24"/>
          <w:u w:val="single"/>
        </w:rPr>
        <w:t>21 January 2026</w:t>
      </w:r>
    </w:p>
    <w:p w14:paraId="312E1A02" w14:textId="6021BB4C" w:rsidR="002F79AD" w:rsidRPr="002F79AD" w:rsidRDefault="002F79AD" w:rsidP="00F80B6C">
      <w:pPr>
        <w:ind w:left="720"/>
        <w:jc w:val="both"/>
        <w:rPr>
          <w:rFonts w:asciiTheme="minorHAnsi" w:hAnsiTheme="minorHAnsi" w:cstheme="minorHAnsi"/>
          <w:bCs/>
          <w:sz w:val="24"/>
          <w:szCs w:val="24"/>
        </w:rPr>
      </w:pPr>
      <w:r w:rsidRPr="002F79AD">
        <w:rPr>
          <w:rFonts w:asciiTheme="minorHAnsi" w:hAnsiTheme="minorHAnsi" w:cstheme="minorHAnsi"/>
          <w:bCs/>
          <w:sz w:val="24"/>
          <w:szCs w:val="24"/>
        </w:rPr>
        <w:t>The Chair took members through the minutes of the previous meeting</w:t>
      </w:r>
      <w:r w:rsidR="0018319F">
        <w:rPr>
          <w:rFonts w:asciiTheme="minorHAnsi" w:hAnsiTheme="minorHAnsi" w:cstheme="minorHAnsi"/>
          <w:bCs/>
          <w:sz w:val="24"/>
          <w:szCs w:val="24"/>
        </w:rPr>
        <w:t xml:space="preserve">, noting that they were brief as the bulk of the meeting was </w:t>
      </w:r>
      <w:r w:rsidR="009C67B0">
        <w:rPr>
          <w:rFonts w:asciiTheme="minorHAnsi" w:hAnsiTheme="minorHAnsi" w:cstheme="minorHAnsi"/>
          <w:bCs/>
          <w:sz w:val="24"/>
          <w:szCs w:val="24"/>
        </w:rPr>
        <w:t>devoted to the excellent presentation by NILGOSC</w:t>
      </w:r>
      <w:r w:rsidR="00E61B3F">
        <w:rPr>
          <w:rFonts w:asciiTheme="minorHAnsi" w:hAnsiTheme="minorHAnsi" w:cstheme="minorHAnsi"/>
          <w:bCs/>
          <w:sz w:val="24"/>
          <w:szCs w:val="24"/>
        </w:rPr>
        <w:t xml:space="preserve">.  Ald Legge noted that the presentation and </w:t>
      </w:r>
      <w:proofErr w:type="spellStart"/>
      <w:r w:rsidR="00E61B3F">
        <w:rPr>
          <w:rFonts w:asciiTheme="minorHAnsi" w:hAnsiTheme="minorHAnsi" w:cstheme="minorHAnsi"/>
          <w:bCs/>
          <w:sz w:val="24"/>
          <w:szCs w:val="24"/>
        </w:rPr>
        <w:t>llinks</w:t>
      </w:r>
      <w:proofErr w:type="spellEnd"/>
      <w:r w:rsidR="00E61B3F">
        <w:rPr>
          <w:rFonts w:asciiTheme="minorHAnsi" w:hAnsiTheme="minorHAnsi" w:cstheme="minorHAnsi"/>
          <w:bCs/>
          <w:sz w:val="24"/>
          <w:szCs w:val="24"/>
        </w:rPr>
        <w:t xml:space="preserve"> had also been provided to members </w:t>
      </w:r>
      <w:r w:rsidR="00FF1E8B">
        <w:rPr>
          <w:rFonts w:asciiTheme="minorHAnsi" w:hAnsiTheme="minorHAnsi" w:cstheme="minorHAnsi"/>
          <w:bCs/>
          <w:sz w:val="24"/>
          <w:szCs w:val="24"/>
        </w:rPr>
        <w:t>following the meeting.  A</w:t>
      </w:r>
      <w:r w:rsidRPr="002F79AD">
        <w:rPr>
          <w:rFonts w:asciiTheme="minorHAnsi" w:hAnsiTheme="minorHAnsi" w:cstheme="minorHAnsi"/>
          <w:bCs/>
          <w:sz w:val="24"/>
          <w:szCs w:val="24"/>
        </w:rPr>
        <w:t>pproval was proposed by Cllr Terry Andrews and seconded by </w:t>
      </w:r>
      <w:r w:rsidR="003D48CC">
        <w:rPr>
          <w:rFonts w:asciiTheme="minorHAnsi" w:hAnsiTheme="minorHAnsi" w:cstheme="minorHAnsi"/>
          <w:bCs/>
          <w:sz w:val="24"/>
          <w:szCs w:val="24"/>
        </w:rPr>
        <w:t>Cllr Julie Gilmour</w:t>
      </w:r>
      <w:r w:rsidR="00AE7E6E">
        <w:rPr>
          <w:rFonts w:asciiTheme="minorHAnsi" w:hAnsiTheme="minorHAnsi" w:cstheme="minorHAnsi"/>
          <w:bCs/>
          <w:sz w:val="24"/>
          <w:szCs w:val="24"/>
        </w:rPr>
        <w:t>.</w:t>
      </w:r>
    </w:p>
    <w:p w14:paraId="50A88934" w14:textId="77777777" w:rsidR="002F79AD" w:rsidRPr="002F79AD" w:rsidRDefault="002F79AD" w:rsidP="002F79AD">
      <w:pPr>
        <w:rPr>
          <w:rFonts w:asciiTheme="minorHAnsi" w:hAnsiTheme="minorHAnsi" w:cstheme="minorHAnsi"/>
          <w:bCs/>
          <w:sz w:val="24"/>
          <w:szCs w:val="24"/>
        </w:rPr>
      </w:pPr>
      <w:r w:rsidRPr="002F79AD">
        <w:rPr>
          <w:rFonts w:asciiTheme="minorHAnsi" w:hAnsiTheme="minorHAnsi" w:cstheme="minorHAnsi"/>
          <w:bCs/>
          <w:sz w:val="24"/>
          <w:szCs w:val="24"/>
        </w:rPr>
        <w:t> </w:t>
      </w:r>
    </w:p>
    <w:p w14:paraId="6CA47EDB" w14:textId="77777777" w:rsidR="002F79AD" w:rsidRPr="002F79AD" w:rsidRDefault="002F79AD" w:rsidP="00747BA5">
      <w:pPr>
        <w:ind w:firstLine="720"/>
        <w:rPr>
          <w:rFonts w:asciiTheme="minorHAnsi" w:hAnsiTheme="minorHAnsi" w:cstheme="minorHAnsi"/>
          <w:bCs/>
          <w:sz w:val="24"/>
          <w:szCs w:val="24"/>
        </w:rPr>
      </w:pPr>
      <w:r w:rsidRPr="002F79AD">
        <w:rPr>
          <w:rFonts w:asciiTheme="minorHAnsi" w:hAnsiTheme="minorHAnsi" w:cstheme="minorHAnsi"/>
          <w:bCs/>
          <w:sz w:val="24"/>
          <w:szCs w:val="24"/>
        </w:rPr>
        <w:t>There were no matters arising  </w:t>
      </w:r>
    </w:p>
    <w:p w14:paraId="7DA39822" w14:textId="77777777" w:rsidR="002F79AD" w:rsidRPr="002F79AD" w:rsidRDefault="002F79AD" w:rsidP="002F79AD">
      <w:pPr>
        <w:rPr>
          <w:rFonts w:asciiTheme="minorHAnsi" w:hAnsiTheme="minorHAnsi" w:cstheme="minorHAnsi"/>
          <w:bCs/>
          <w:sz w:val="24"/>
          <w:szCs w:val="24"/>
        </w:rPr>
      </w:pPr>
      <w:r w:rsidRPr="002F79AD">
        <w:rPr>
          <w:rFonts w:asciiTheme="minorHAnsi" w:hAnsiTheme="minorHAnsi" w:cstheme="minorHAnsi"/>
          <w:bCs/>
          <w:sz w:val="24"/>
          <w:szCs w:val="24"/>
        </w:rPr>
        <w:t> </w:t>
      </w:r>
    </w:p>
    <w:p w14:paraId="081044DE" w14:textId="3FCB75FD" w:rsidR="002F79AD" w:rsidRPr="002F79AD" w:rsidRDefault="002F79AD" w:rsidP="00A72E1F">
      <w:pPr>
        <w:ind w:firstLine="360"/>
        <w:rPr>
          <w:rFonts w:asciiTheme="minorHAnsi" w:hAnsiTheme="minorHAnsi" w:cstheme="minorHAnsi"/>
          <w:b/>
          <w:bCs/>
          <w:sz w:val="24"/>
          <w:szCs w:val="24"/>
        </w:rPr>
      </w:pPr>
      <w:r w:rsidRPr="002F79AD">
        <w:rPr>
          <w:rFonts w:asciiTheme="minorHAnsi" w:hAnsiTheme="minorHAnsi" w:cstheme="minorHAnsi"/>
          <w:b/>
          <w:bCs/>
          <w:sz w:val="24"/>
          <w:szCs w:val="24"/>
        </w:rPr>
        <w:t>4. </w:t>
      </w:r>
      <w:r w:rsidR="00D33F79">
        <w:rPr>
          <w:rFonts w:asciiTheme="minorHAnsi" w:hAnsiTheme="minorHAnsi" w:cstheme="minorHAnsi"/>
          <w:b/>
          <w:bCs/>
          <w:sz w:val="24"/>
          <w:szCs w:val="24"/>
        </w:rPr>
        <w:tab/>
      </w:r>
      <w:r w:rsidRPr="002F79AD">
        <w:rPr>
          <w:rFonts w:asciiTheme="minorHAnsi" w:hAnsiTheme="minorHAnsi" w:cstheme="minorHAnsi"/>
          <w:b/>
          <w:bCs/>
          <w:sz w:val="24"/>
          <w:szCs w:val="24"/>
          <w:u w:val="single"/>
        </w:rPr>
        <w:t>Chairman’s Report</w:t>
      </w:r>
    </w:p>
    <w:p w14:paraId="2168B5BB" w14:textId="77777777" w:rsidR="0077214A" w:rsidRDefault="00806AFE" w:rsidP="00D33F79">
      <w:pPr>
        <w:ind w:left="720"/>
        <w:jc w:val="both"/>
        <w:rPr>
          <w:rFonts w:asciiTheme="minorHAnsi" w:hAnsiTheme="minorHAnsi" w:cstheme="minorHAnsi"/>
          <w:sz w:val="24"/>
          <w:szCs w:val="24"/>
        </w:rPr>
      </w:pPr>
      <w:r>
        <w:rPr>
          <w:rFonts w:asciiTheme="minorHAnsi" w:hAnsiTheme="minorHAnsi" w:cstheme="minorHAnsi"/>
          <w:sz w:val="24"/>
          <w:szCs w:val="24"/>
        </w:rPr>
        <w:t>A</w:t>
      </w:r>
      <w:r w:rsidR="00016FA8">
        <w:rPr>
          <w:rFonts w:asciiTheme="minorHAnsi" w:hAnsiTheme="minorHAnsi" w:cstheme="minorHAnsi"/>
          <w:sz w:val="24"/>
          <w:szCs w:val="24"/>
        </w:rPr>
        <w:t xml:space="preserve"> report</w:t>
      </w:r>
      <w:r>
        <w:rPr>
          <w:rFonts w:asciiTheme="minorHAnsi" w:hAnsiTheme="minorHAnsi" w:cstheme="minorHAnsi"/>
          <w:sz w:val="24"/>
          <w:szCs w:val="24"/>
        </w:rPr>
        <w:t xml:space="preserve"> had not been forwarded by the Chair in advance of the meeting</w:t>
      </w:r>
      <w:r w:rsidR="0077214A">
        <w:rPr>
          <w:rFonts w:asciiTheme="minorHAnsi" w:hAnsiTheme="minorHAnsi" w:cstheme="minorHAnsi"/>
          <w:sz w:val="24"/>
          <w:szCs w:val="24"/>
        </w:rPr>
        <w:t>.</w:t>
      </w:r>
    </w:p>
    <w:p w14:paraId="6328FB4B" w14:textId="7A72CE7E" w:rsidR="002F79AD" w:rsidRPr="002F79AD" w:rsidRDefault="00D7128B" w:rsidP="00D33F79">
      <w:pPr>
        <w:ind w:left="720"/>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p>
    <w:p w14:paraId="363D48C9" w14:textId="77777777" w:rsidR="002F79AD" w:rsidRPr="002F79AD" w:rsidRDefault="002F79AD" w:rsidP="002F79AD">
      <w:pPr>
        <w:rPr>
          <w:rFonts w:asciiTheme="minorHAnsi" w:hAnsiTheme="minorHAnsi" w:cstheme="minorHAnsi"/>
          <w:sz w:val="24"/>
          <w:szCs w:val="24"/>
          <w:u w:val="single"/>
        </w:rPr>
      </w:pPr>
      <w:r w:rsidRPr="002F79AD">
        <w:rPr>
          <w:rFonts w:asciiTheme="minorHAnsi" w:hAnsiTheme="minorHAnsi" w:cstheme="minorHAnsi"/>
          <w:sz w:val="24"/>
          <w:szCs w:val="24"/>
          <w:u w:val="single"/>
        </w:rPr>
        <w:t> </w:t>
      </w:r>
    </w:p>
    <w:p w14:paraId="681E0702" w14:textId="5C97909A" w:rsidR="002F79AD" w:rsidRPr="002F79AD" w:rsidRDefault="002F79AD" w:rsidP="00A72E1F">
      <w:pPr>
        <w:ind w:firstLine="360"/>
        <w:rPr>
          <w:rFonts w:asciiTheme="minorHAnsi" w:hAnsiTheme="minorHAnsi" w:cstheme="minorHAnsi"/>
          <w:b/>
          <w:bCs/>
          <w:sz w:val="24"/>
          <w:szCs w:val="24"/>
          <w:u w:val="single"/>
        </w:rPr>
      </w:pPr>
      <w:r w:rsidRPr="002F79AD">
        <w:rPr>
          <w:rFonts w:asciiTheme="minorHAnsi" w:hAnsiTheme="minorHAnsi" w:cstheme="minorHAnsi"/>
          <w:b/>
          <w:bCs/>
          <w:sz w:val="24"/>
          <w:szCs w:val="24"/>
        </w:rPr>
        <w:t>5.</w:t>
      </w:r>
      <w:r w:rsidR="00A72E1F">
        <w:rPr>
          <w:rFonts w:asciiTheme="minorHAnsi" w:hAnsiTheme="minorHAnsi" w:cstheme="minorHAnsi"/>
          <w:b/>
          <w:bCs/>
          <w:sz w:val="24"/>
          <w:szCs w:val="24"/>
        </w:rPr>
        <w:tab/>
      </w:r>
      <w:r w:rsidRPr="002F79AD">
        <w:rPr>
          <w:rFonts w:asciiTheme="minorHAnsi" w:hAnsiTheme="minorHAnsi" w:cstheme="minorHAnsi"/>
          <w:b/>
          <w:bCs/>
          <w:sz w:val="24"/>
          <w:szCs w:val="24"/>
          <w:u w:val="single"/>
        </w:rPr>
        <w:t>Treasurers Report</w:t>
      </w:r>
    </w:p>
    <w:p w14:paraId="62FFB636" w14:textId="0799941C" w:rsidR="002F79AD" w:rsidRDefault="002F79AD" w:rsidP="00D33F79">
      <w:pPr>
        <w:ind w:left="720"/>
        <w:jc w:val="both"/>
        <w:rPr>
          <w:rFonts w:asciiTheme="minorHAnsi" w:hAnsiTheme="minorHAnsi" w:cstheme="minorHAnsi"/>
          <w:bCs/>
          <w:sz w:val="24"/>
          <w:szCs w:val="24"/>
        </w:rPr>
      </w:pPr>
      <w:r w:rsidRPr="002F79AD">
        <w:rPr>
          <w:rFonts w:asciiTheme="minorHAnsi" w:hAnsiTheme="minorHAnsi" w:cstheme="minorHAnsi"/>
          <w:bCs/>
          <w:sz w:val="24"/>
          <w:szCs w:val="24"/>
        </w:rPr>
        <w:t>Cllr Billy Webb circulated and shared on screen the </w:t>
      </w:r>
      <w:r w:rsidR="002E1BAC" w:rsidRPr="002F79AD">
        <w:rPr>
          <w:rFonts w:asciiTheme="minorHAnsi" w:hAnsiTheme="minorHAnsi" w:cstheme="minorHAnsi"/>
          <w:bCs/>
          <w:sz w:val="24"/>
          <w:szCs w:val="24"/>
        </w:rPr>
        <w:t>up-to-date</w:t>
      </w:r>
      <w:r w:rsidRPr="002F79AD">
        <w:rPr>
          <w:rFonts w:asciiTheme="minorHAnsi" w:hAnsiTheme="minorHAnsi" w:cstheme="minorHAnsi"/>
          <w:bCs/>
          <w:sz w:val="24"/>
          <w:szCs w:val="24"/>
        </w:rPr>
        <w:t xml:space="preserve"> accounts and outlined the income, expenditure and closing balance as at </w:t>
      </w:r>
      <w:r w:rsidR="00716AFE">
        <w:rPr>
          <w:rFonts w:asciiTheme="minorHAnsi" w:hAnsiTheme="minorHAnsi" w:cstheme="minorHAnsi"/>
          <w:bCs/>
          <w:sz w:val="24"/>
          <w:szCs w:val="24"/>
        </w:rPr>
        <w:t xml:space="preserve">28 </w:t>
      </w:r>
      <w:r w:rsidR="0033633E">
        <w:rPr>
          <w:rFonts w:asciiTheme="minorHAnsi" w:hAnsiTheme="minorHAnsi" w:cstheme="minorHAnsi"/>
          <w:bCs/>
          <w:sz w:val="24"/>
          <w:szCs w:val="24"/>
        </w:rPr>
        <w:t>February</w:t>
      </w:r>
      <w:r w:rsidR="00716AFE">
        <w:rPr>
          <w:rFonts w:asciiTheme="minorHAnsi" w:hAnsiTheme="minorHAnsi" w:cstheme="minorHAnsi"/>
          <w:bCs/>
          <w:sz w:val="24"/>
          <w:szCs w:val="24"/>
        </w:rPr>
        <w:t xml:space="preserve"> 2026</w:t>
      </w:r>
    </w:p>
    <w:p w14:paraId="06FE1155" w14:textId="77777777" w:rsidR="002F79AD" w:rsidRPr="002F79AD" w:rsidRDefault="002F79AD" w:rsidP="002F79AD">
      <w:pPr>
        <w:rPr>
          <w:rFonts w:asciiTheme="minorHAnsi" w:hAnsiTheme="minorHAnsi" w:cstheme="minorHAnsi"/>
          <w:bCs/>
          <w:sz w:val="24"/>
          <w:szCs w:val="24"/>
        </w:rPr>
      </w:pPr>
      <w:r w:rsidRPr="002F79AD">
        <w:rPr>
          <w:rFonts w:asciiTheme="minorHAnsi" w:hAnsiTheme="minorHAnsi" w:cstheme="minorHAnsi"/>
          <w:bCs/>
          <w:sz w:val="24"/>
          <w:szCs w:val="24"/>
        </w:rPr>
        <w:t> </w:t>
      </w:r>
    </w:p>
    <w:p w14:paraId="5BEBA9F1" w14:textId="260D4014" w:rsidR="002F79AD" w:rsidRPr="002F79AD" w:rsidRDefault="00DD1DB4" w:rsidP="00D33F79">
      <w:pPr>
        <w:ind w:left="720"/>
        <w:jc w:val="both"/>
        <w:rPr>
          <w:rFonts w:asciiTheme="minorHAnsi" w:hAnsiTheme="minorHAnsi" w:cstheme="minorHAnsi"/>
          <w:bCs/>
          <w:sz w:val="24"/>
          <w:szCs w:val="24"/>
        </w:rPr>
      </w:pPr>
      <w:r>
        <w:rPr>
          <w:rFonts w:asciiTheme="minorHAnsi" w:hAnsiTheme="minorHAnsi" w:cstheme="minorHAnsi"/>
          <w:bCs/>
          <w:sz w:val="24"/>
          <w:szCs w:val="24"/>
        </w:rPr>
        <w:t>There being no questions, a</w:t>
      </w:r>
      <w:r w:rsidR="002F79AD" w:rsidRPr="002F79AD">
        <w:rPr>
          <w:rFonts w:asciiTheme="minorHAnsi" w:hAnsiTheme="minorHAnsi" w:cstheme="minorHAnsi"/>
          <w:bCs/>
          <w:sz w:val="24"/>
          <w:szCs w:val="24"/>
        </w:rPr>
        <w:t>pproval of the accounts was proposed by </w:t>
      </w:r>
      <w:r w:rsidR="000D5EFF">
        <w:rPr>
          <w:rFonts w:asciiTheme="minorHAnsi" w:hAnsiTheme="minorHAnsi" w:cstheme="minorHAnsi"/>
          <w:bCs/>
          <w:sz w:val="24"/>
          <w:szCs w:val="24"/>
        </w:rPr>
        <w:t xml:space="preserve">Cllr </w:t>
      </w:r>
      <w:r w:rsidR="00C82CED">
        <w:rPr>
          <w:rFonts w:asciiTheme="minorHAnsi" w:hAnsiTheme="minorHAnsi" w:cstheme="minorHAnsi"/>
          <w:bCs/>
          <w:sz w:val="24"/>
          <w:szCs w:val="24"/>
        </w:rPr>
        <w:t>Errol Thompson</w:t>
      </w:r>
      <w:r w:rsidR="000D5EFF">
        <w:rPr>
          <w:rFonts w:asciiTheme="minorHAnsi" w:hAnsiTheme="minorHAnsi" w:cstheme="minorHAnsi"/>
          <w:bCs/>
          <w:sz w:val="24"/>
          <w:szCs w:val="24"/>
        </w:rPr>
        <w:t xml:space="preserve"> </w:t>
      </w:r>
      <w:r w:rsidR="00A72E1F" w:rsidRPr="00B2535F">
        <w:rPr>
          <w:rFonts w:asciiTheme="minorHAnsi" w:hAnsiTheme="minorHAnsi" w:cstheme="minorHAnsi"/>
          <w:bCs/>
          <w:sz w:val="24"/>
          <w:szCs w:val="24"/>
        </w:rPr>
        <w:t>and</w:t>
      </w:r>
      <w:r w:rsidR="002F79AD" w:rsidRPr="002F79AD">
        <w:rPr>
          <w:rFonts w:asciiTheme="minorHAnsi" w:hAnsiTheme="minorHAnsi" w:cstheme="minorHAnsi"/>
          <w:bCs/>
          <w:sz w:val="24"/>
          <w:szCs w:val="24"/>
        </w:rPr>
        <w:t xml:space="preserve"> seconded by </w:t>
      </w:r>
      <w:r w:rsidR="00C82CED">
        <w:rPr>
          <w:rFonts w:asciiTheme="minorHAnsi" w:hAnsiTheme="minorHAnsi" w:cstheme="minorHAnsi"/>
          <w:bCs/>
          <w:sz w:val="24"/>
          <w:szCs w:val="24"/>
        </w:rPr>
        <w:t>Cllr Julie Gilmour</w:t>
      </w:r>
      <w:r w:rsidR="002F79AD" w:rsidRPr="002F79AD">
        <w:rPr>
          <w:rFonts w:asciiTheme="minorHAnsi" w:hAnsiTheme="minorHAnsi" w:cstheme="minorHAnsi"/>
          <w:bCs/>
          <w:sz w:val="24"/>
          <w:szCs w:val="24"/>
        </w:rPr>
        <w:t>.</w:t>
      </w:r>
    </w:p>
    <w:p w14:paraId="7AE36800" w14:textId="77777777" w:rsidR="002F79AD" w:rsidRPr="002F79AD" w:rsidRDefault="002F79AD" w:rsidP="002F79AD">
      <w:pPr>
        <w:rPr>
          <w:rFonts w:asciiTheme="minorHAnsi" w:hAnsiTheme="minorHAnsi" w:cstheme="minorHAnsi"/>
          <w:b/>
          <w:sz w:val="24"/>
          <w:szCs w:val="24"/>
        </w:rPr>
      </w:pPr>
      <w:r w:rsidRPr="002F79AD">
        <w:rPr>
          <w:rFonts w:asciiTheme="minorHAnsi" w:hAnsiTheme="minorHAnsi" w:cstheme="minorHAnsi"/>
          <w:b/>
          <w:sz w:val="24"/>
          <w:szCs w:val="24"/>
        </w:rPr>
        <w:t> </w:t>
      </w:r>
    </w:p>
    <w:p w14:paraId="0119C5F5" w14:textId="4387AF8C" w:rsidR="002F79AD" w:rsidRPr="002F79AD" w:rsidRDefault="002F79AD" w:rsidP="00747BA5">
      <w:pPr>
        <w:ind w:firstLine="357"/>
        <w:rPr>
          <w:rFonts w:asciiTheme="minorHAnsi" w:hAnsiTheme="minorHAnsi" w:cstheme="minorHAnsi"/>
          <w:b/>
          <w:bCs/>
          <w:sz w:val="24"/>
          <w:szCs w:val="24"/>
          <w:u w:val="single"/>
        </w:rPr>
      </w:pPr>
      <w:r w:rsidRPr="002F79AD">
        <w:rPr>
          <w:rFonts w:asciiTheme="minorHAnsi" w:hAnsiTheme="minorHAnsi" w:cstheme="minorHAnsi"/>
          <w:b/>
          <w:bCs/>
          <w:sz w:val="24"/>
          <w:szCs w:val="24"/>
        </w:rPr>
        <w:t>6.</w:t>
      </w:r>
      <w:r w:rsidR="00A72E1F">
        <w:rPr>
          <w:rFonts w:asciiTheme="minorHAnsi" w:hAnsiTheme="minorHAnsi" w:cstheme="minorHAnsi"/>
          <w:b/>
          <w:bCs/>
          <w:sz w:val="24"/>
          <w:szCs w:val="24"/>
        </w:rPr>
        <w:tab/>
      </w:r>
      <w:r w:rsidRPr="002F79AD">
        <w:rPr>
          <w:rFonts w:asciiTheme="minorHAnsi" w:hAnsiTheme="minorHAnsi" w:cstheme="minorHAnsi"/>
          <w:b/>
          <w:bCs/>
          <w:sz w:val="24"/>
          <w:szCs w:val="24"/>
          <w:u w:val="single"/>
        </w:rPr>
        <w:t>Secretary’s Report</w:t>
      </w:r>
    </w:p>
    <w:p w14:paraId="4CB42AAD" w14:textId="66928841" w:rsidR="00255FEF" w:rsidRDefault="002F79AD" w:rsidP="00960F0F">
      <w:pPr>
        <w:ind w:left="720"/>
        <w:jc w:val="both"/>
        <w:rPr>
          <w:rFonts w:asciiTheme="minorHAnsi" w:hAnsiTheme="minorHAnsi" w:cstheme="minorHAnsi"/>
          <w:bCs/>
          <w:sz w:val="24"/>
          <w:szCs w:val="24"/>
        </w:rPr>
      </w:pPr>
      <w:r w:rsidRPr="002F79AD">
        <w:rPr>
          <w:rFonts w:asciiTheme="minorHAnsi" w:hAnsiTheme="minorHAnsi" w:cstheme="minorHAnsi"/>
          <w:bCs/>
          <w:sz w:val="24"/>
          <w:szCs w:val="24"/>
        </w:rPr>
        <w:t>The Secretary </w:t>
      </w:r>
      <w:r w:rsidR="00CF2B52">
        <w:rPr>
          <w:rFonts w:asciiTheme="minorHAnsi" w:hAnsiTheme="minorHAnsi" w:cstheme="minorHAnsi"/>
          <w:bCs/>
          <w:sz w:val="24"/>
          <w:szCs w:val="24"/>
        </w:rPr>
        <w:t>gave a</w:t>
      </w:r>
      <w:r w:rsidR="00DC79DD">
        <w:rPr>
          <w:rFonts w:asciiTheme="minorHAnsi" w:hAnsiTheme="minorHAnsi" w:cstheme="minorHAnsi"/>
          <w:bCs/>
          <w:sz w:val="24"/>
          <w:szCs w:val="24"/>
        </w:rPr>
        <w:t>n extensive</w:t>
      </w:r>
      <w:r w:rsidR="00CF2B52">
        <w:rPr>
          <w:rFonts w:asciiTheme="minorHAnsi" w:hAnsiTheme="minorHAnsi" w:cstheme="minorHAnsi"/>
          <w:bCs/>
          <w:sz w:val="24"/>
          <w:szCs w:val="24"/>
        </w:rPr>
        <w:t xml:space="preserve"> overview of the work undertaken since the last meeting </w:t>
      </w:r>
      <w:r w:rsidR="001945EF">
        <w:rPr>
          <w:rFonts w:asciiTheme="minorHAnsi" w:hAnsiTheme="minorHAnsi" w:cstheme="minorHAnsi"/>
          <w:bCs/>
          <w:sz w:val="24"/>
          <w:szCs w:val="24"/>
        </w:rPr>
        <w:t>including arranging meetings with LAMA, DfC and SOLACE</w:t>
      </w:r>
      <w:r w:rsidR="003A454B">
        <w:rPr>
          <w:rFonts w:asciiTheme="minorHAnsi" w:hAnsiTheme="minorHAnsi" w:cstheme="minorHAnsi"/>
          <w:bCs/>
          <w:sz w:val="24"/>
          <w:szCs w:val="24"/>
        </w:rPr>
        <w:t xml:space="preserve"> </w:t>
      </w:r>
      <w:r w:rsidR="00816C26">
        <w:rPr>
          <w:rFonts w:asciiTheme="minorHAnsi" w:hAnsiTheme="minorHAnsi" w:cstheme="minorHAnsi"/>
          <w:bCs/>
          <w:sz w:val="24"/>
          <w:szCs w:val="24"/>
        </w:rPr>
        <w:t xml:space="preserve">and, as promised, he would now proceed to update members </w:t>
      </w:r>
      <w:r w:rsidR="00FB482D">
        <w:rPr>
          <w:rFonts w:asciiTheme="minorHAnsi" w:hAnsiTheme="minorHAnsi" w:cstheme="minorHAnsi"/>
          <w:bCs/>
          <w:sz w:val="24"/>
          <w:szCs w:val="24"/>
        </w:rPr>
        <w:t xml:space="preserve">on the past 2 months since the </w:t>
      </w:r>
      <w:r w:rsidR="00E12D08">
        <w:rPr>
          <w:rFonts w:asciiTheme="minorHAnsi" w:hAnsiTheme="minorHAnsi" w:cstheme="minorHAnsi"/>
          <w:bCs/>
          <w:sz w:val="24"/>
          <w:szCs w:val="24"/>
        </w:rPr>
        <w:t xml:space="preserve">last meeting in January.  </w:t>
      </w:r>
    </w:p>
    <w:p w14:paraId="07237163" w14:textId="77777777" w:rsidR="001F092F" w:rsidRDefault="001F092F" w:rsidP="00960F0F">
      <w:pPr>
        <w:ind w:left="720"/>
        <w:jc w:val="both"/>
        <w:rPr>
          <w:rFonts w:asciiTheme="minorHAnsi" w:hAnsiTheme="minorHAnsi" w:cstheme="minorHAnsi"/>
          <w:bCs/>
          <w:sz w:val="24"/>
          <w:szCs w:val="24"/>
        </w:rPr>
      </w:pPr>
    </w:p>
    <w:p w14:paraId="4C60B24F" w14:textId="77777777" w:rsidR="00A853D9" w:rsidRDefault="001F092F" w:rsidP="00960F0F">
      <w:pPr>
        <w:ind w:left="720"/>
        <w:jc w:val="both"/>
        <w:rPr>
          <w:rFonts w:asciiTheme="minorHAnsi" w:hAnsiTheme="minorHAnsi" w:cstheme="minorHAnsi"/>
          <w:bCs/>
          <w:sz w:val="24"/>
          <w:szCs w:val="24"/>
        </w:rPr>
      </w:pPr>
      <w:r>
        <w:rPr>
          <w:rFonts w:asciiTheme="minorHAnsi" w:hAnsiTheme="minorHAnsi" w:cstheme="minorHAnsi"/>
          <w:bCs/>
          <w:sz w:val="24"/>
          <w:szCs w:val="24"/>
        </w:rPr>
        <w:t xml:space="preserve">Cllr Boyle </w:t>
      </w:r>
      <w:r w:rsidR="006C5822">
        <w:rPr>
          <w:rFonts w:asciiTheme="minorHAnsi" w:hAnsiTheme="minorHAnsi" w:cstheme="minorHAnsi"/>
          <w:bCs/>
          <w:sz w:val="24"/>
          <w:szCs w:val="24"/>
        </w:rPr>
        <w:t>reported th</w:t>
      </w:r>
      <w:r w:rsidR="002F253A">
        <w:rPr>
          <w:rFonts w:asciiTheme="minorHAnsi" w:hAnsiTheme="minorHAnsi" w:cstheme="minorHAnsi"/>
          <w:bCs/>
          <w:sz w:val="24"/>
          <w:szCs w:val="24"/>
        </w:rPr>
        <w:t>at a considerable amount of work had gone in to pre</w:t>
      </w:r>
      <w:r w:rsidR="00AA3D0B">
        <w:rPr>
          <w:rFonts w:asciiTheme="minorHAnsi" w:hAnsiTheme="minorHAnsi" w:cstheme="minorHAnsi"/>
          <w:bCs/>
          <w:sz w:val="24"/>
          <w:szCs w:val="24"/>
        </w:rPr>
        <w:t>p</w:t>
      </w:r>
      <w:r w:rsidR="002F253A">
        <w:rPr>
          <w:rFonts w:asciiTheme="minorHAnsi" w:hAnsiTheme="minorHAnsi" w:cstheme="minorHAnsi"/>
          <w:bCs/>
          <w:sz w:val="24"/>
          <w:szCs w:val="24"/>
        </w:rPr>
        <w:t>aring for the</w:t>
      </w:r>
      <w:r w:rsidR="00AA3D0B">
        <w:rPr>
          <w:rFonts w:asciiTheme="minorHAnsi" w:hAnsiTheme="minorHAnsi" w:cstheme="minorHAnsi"/>
          <w:bCs/>
          <w:sz w:val="24"/>
          <w:szCs w:val="24"/>
        </w:rPr>
        <w:t xml:space="preserve"> meetings previously advised </w:t>
      </w:r>
      <w:r w:rsidR="00546984">
        <w:rPr>
          <w:rFonts w:asciiTheme="minorHAnsi" w:hAnsiTheme="minorHAnsi" w:cstheme="minorHAnsi"/>
          <w:bCs/>
          <w:sz w:val="24"/>
          <w:szCs w:val="24"/>
        </w:rPr>
        <w:t>as delegations had to be arranged and agendas agreed upon with each group.</w:t>
      </w:r>
    </w:p>
    <w:p w14:paraId="48D9976C" w14:textId="77777777" w:rsidR="00A853D9" w:rsidRDefault="00A853D9" w:rsidP="00960F0F">
      <w:pPr>
        <w:ind w:left="720"/>
        <w:jc w:val="both"/>
        <w:rPr>
          <w:rFonts w:asciiTheme="minorHAnsi" w:hAnsiTheme="minorHAnsi" w:cstheme="minorHAnsi"/>
          <w:bCs/>
          <w:sz w:val="24"/>
          <w:szCs w:val="24"/>
        </w:rPr>
      </w:pPr>
    </w:p>
    <w:p w14:paraId="0FDF727F" w14:textId="77777777" w:rsidR="00796A3D" w:rsidRDefault="00796A3D" w:rsidP="00796A3D">
      <w:pPr>
        <w:ind w:left="709"/>
        <w:jc w:val="both"/>
        <w:rPr>
          <w:rFonts w:asciiTheme="minorHAnsi" w:hAnsiTheme="minorHAnsi" w:cstheme="minorHAnsi"/>
          <w:sz w:val="24"/>
          <w:szCs w:val="24"/>
        </w:rPr>
      </w:pPr>
      <w:r w:rsidRPr="00796A3D">
        <w:rPr>
          <w:rFonts w:asciiTheme="minorHAnsi" w:hAnsiTheme="minorHAnsi" w:cstheme="minorHAnsi"/>
          <w:sz w:val="24"/>
          <w:szCs w:val="24"/>
        </w:rPr>
        <w:t>Following our successful meeting with LAMA in February 2025, we were invited to a return meeting by them.  This took place on 3 March in Leinster House, Dublin, where we were hosted by Cormac Devlin TD.  Maoliosa McHugh MLA joined the delegation as Colm Gildernew MLA, Chair of the DfC Committee, was unavailable to attend.</w:t>
      </w:r>
    </w:p>
    <w:p w14:paraId="78AA5402" w14:textId="77777777" w:rsidR="00A149BA" w:rsidRPr="00796A3D" w:rsidRDefault="00A149BA" w:rsidP="00796A3D">
      <w:pPr>
        <w:ind w:left="709"/>
        <w:jc w:val="both"/>
        <w:rPr>
          <w:rFonts w:asciiTheme="minorHAnsi" w:hAnsiTheme="minorHAnsi" w:cstheme="minorHAnsi"/>
          <w:sz w:val="24"/>
          <w:szCs w:val="24"/>
        </w:rPr>
      </w:pPr>
    </w:p>
    <w:p w14:paraId="0A3821DF" w14:textId="47FB4BB6" w:rsidR="00796A3D" w:rsidRDefault="00796A3D" w:rsidP="00A149BA">
      <w:pPr>
        <w:ind w:left="709"/>
        <w:jc w:val="both"/>
        <w:rPr>
          <w:rFonts w:asciiTheme="minorHAnsi" w:hAnsiTheme="minorHAnsi" w:cstheme="minorHAnsi"/>
          <w:sz w:val="24"/>
          <w:szCs w:val="24"/>
        </w:rPr>
      </w:pPr>
      <w:r w:rsidRPr="00796A3D">
        <w:rPr>
          <w:rFonts w:asciiTheme="minorHAnsi" w:hAnsiTheme="minorHAnsi" w:cstheme="minorHAnsi"/>
          <w:sz w:val="24"/>
          <w:szCs w:val="24"/>
        </w:rPr>
        <w:t xml:space="preserve">We were extremely well looked after and even had an opportunity to observe proceedings in the Chamber when we heard part of a debate between the Taoiseach  and Mary-Lou </w:t>
      </w:r>
      <w:r w:rsidR="00A149BA">
        <w:rPr>
          <w:rFonts w:asciiTheme="minorHAnsi" w:hAnsiTheme="minorHAnsi" w:cstheme="minorHAnsi"/>
          <w:sz w:val="24"/>
          <w:szCs w:val="24"/>
        </w:rPr>
        <w:br/>
      </w:r>
      <w:r w:rsidRPr="00796A3D">
        <w:rPr>
          <w:rFonts w:asciiTheme="minorHAnsi" w:hAnsiTheme="minorHAnsi" w:cstheme="minorHAnsi"/>
          <w:sz w:val="24"/>
          <w:szCs w:val="24"/>
        </w:rPr>
        <w:t>Mc Donald.</w:t>
      </w:r>
    </w:p>
    <w:p w14:paraId="69F6974A" w14:textId="77777777" w:rsidR="001D72AE" w:rsidRDefault="001D72AE" w:rsidP="00A149BA">
      <w:pPr>
        <w:ind w:left="709"/>
        <w:jc w:val="both"/>
        <w:rPr>
          <w:rFonts w:asciiTheme="minorHAnsi" w:hAnsiTheme="minorHAnsi" w:cstheme="minorHAnsi"/>
          <w:sz w:val="24"/>
          <w:szCs w:val="24"/>
        </w:rPr>
      </w:pPr>
    </w:p>
    <w:p w14:paraId="3A2CAC4D" w14:textId="417D5C85" w:rsidR="001D72AE" w:rsidRDefault="001D72AE" w:rsidP="00AA560A">
      <w:pPr>
        <w:ind w:left="709"/>
        <w:jc w:val="both"/>
        <w:rPr>
          <w:rFonts w:asciiTheme="minorHAnsi" w:hAnsiTheme="minorHAnsi" w:cstheme="minorHAnsi"/>
          <w:sz w:val="24"/>
          <w:szCs w:val="24"/>
        </w:rPr>
      </w:pPr>
      <w:r>
        <w:rPr>
          <w:rFonts w:asciiTheme="minorHAnsi" w:hAnsiTheme="minorHAnsi" w:cstheme="minorHAnsi"/>
          <w:sz w:val="24"/>
          <w:szCs w:val="24"/>
        </w:rPr>
        <w:t xml:space="preserve">Many areas of joint interest were </w:t>
      </w:r>
      <w:r w:rsidR="005C09F6">
        <w:rPr>
          <w:rFonts w:asciiTheme="minorHAnsi" w:hAnsiTheme="minorHAnsi" w:cstheme="minorHAnsi"/>
          <w:sz w:val="24"/>
          <w:szCs w:val="24"/>
        </w:rPr>
        <w:t>discussed,</w:t>
      </w:r>
      <w:r>
        <w:rPr>
          <w:rFonts w:asciiTheme="minorHAnsi" w:hAnsiTheme="minorHAnsi" w:cstheme="minorHAnsi"/>
          <w:sz w:val="24"/>
          <w:szCs w:val="24"/>
        </w:rPr>
        <w:t xml:space="preserve"> and </w:t>
      </w:r>
      <w:r w:rsidR="00BD6932">
        <w:rPr>
          <w:rFonts w:asciiTheme="minorHAnsi" w:hAnsiTheme="minorHAnsi" w:cstheme="minorHAnsi"/>
          <w:sz w:val="24"/>
          <w:szCs w:val="24"/>
        </w:rPr>
        <w:t>it was agreed that many opportuni</w:t>
      </w:r>
      <w:r w:rsidR="00AA560A">
        <w:rPr>
          <w:rFonts w:asciiTheme="minorHAnsi" w:hAnsiTheme="minorHAnsi" w:cstheme="minorHAnsi"/>
          <w:sz w:val="24"/>
          <w:szCs w:val="24"/>
        </w:rPr>
        <w:t xml:space="preserve">ties exist for joint co-operation, not least through the Shared Islands Fund.  These are currently being </w:t>
      </w:r>
      <w:r w:rsidR="005C09F6">
        <w:rPr>
          <w:rFonts w:asciiTheme="minorHAnsi" w:hAnsiTheme="minorHAnsi" w:cstheme="minorHAnsi"/>
          <w:sz w:val="24"/>
          <w:szCs w:val="24"/>
        </w:rPr>
        <w:t>investigated,</w:t>
      </w:r>
      <w:r w:rsidR="00AA560A">
        <w:rPr>
          <w:rFonts w:asciiTheme="minorHAnsi" w:hAnsiTheme="minorHAnsi" w:cstheme="minorHAnsi"/>
          <w:sz w:val="24"/>
          <w:szCs w:val="24"/>
        </w:rPr>
        <w:t xml:space="preserve"> </w:t>
      </w:r>
      <w:r w:rsidR="00E84933">
        <w:rPr>
          <w:rFonts w:asciiTheme="minorHAnsi" w:hAnsiTheme="minorHAnsi" w:cstheme="minorHAnsi"/>
          <w:sz w:val="24"/>
          <w:szCs w:val="24"/>
        </w:rPr>
        <w:t xml:space="preserve">and we hope to be </w:t>
      </w:r>
      <w:r w:rsidR="00A83E1B">
        <w:rPr>
          <w:rFonts w:asciiTheme="minorHAnsi" w:hAnsiTheme="minorHAnsi" w:cstheme="minorHAnsi"/>
          <w:sz w:val="24"/>
          <w:szCs w:val="24"/>
        </w:rPr>
        <w:t>able</w:t>
      </w:r>
      <w:r w:rsidR="00E84933">
        <w:rPr>
          <w:rFonts w:asciiTheme="minorHAnsi" w:hAnsiTheme="minorHAnsi" w:cstheme="minorHAnsi"/>
          <w:sz w:val="24"/>
          <w:szCs w:val="24"/>
        </w:rPr>
        <w:t xml:space="preserve"> to update you soon.</w:t>
      </w:r>
    </w:p>
    <w:p w14:paraId="4DA80844" w14:textId="77777777" w:rsidR="00E84933" w:rsidRDefault="00E84933" w:rsidP="00AA560A">
      <w:pPr>
        <w:ind w:left="709"/>
        <w:jc w:val="both"/>
        <w:rPr>
          <w:rFonts w:asciiTheme="minorHAnsi" w:hAnsiTheme="minorHAnsi" w:cstheme="minorHAnsi"/>
          <w:sz w:val="24"/>
          <w:szCs w:val="24"/>
        </w:rPr>
      </w:pPr>
    </w:p>
    <w:p w14:paraId="4E3D3B55" w14:textId="1798AD1A" w:rsidR="001D72AE" w:rsidRDefault="005C09F6" w:rsidP="001D72AE">
      <w:pPr>
        <w:ind w:left="709"/>
        <w:jc w:val="both"/>
        <w:rPr>
          <w:rFonts w:asciiTheme="minorHAnsi" w:hAnsiTheme="minorHAnsi" w:cstheme="minorHAnsi"/>
          <w:sz w:val="24"/>
          <w:szCs w:val="24"/>
        </w:rPr>
      </w:pPr>
      <w:r>
        <w:rPr>
          <w:rFonts w:asciiTheme="minorHAnsi" w:hAnsiTheme="minorHAnsi" w:cstheme="minorHAnsi"/>
          <w:sz w:val="24"/>
          <w:szCs w:val="24"/>
        </w:rPr>
        <w:t>Just two days later</w:t>
      </w:r>
      <w:r w:rsidR="001D72AE" w:rsidRPr="001D72AE">
        <w:rPr>
          <w:rFonts w:asciiTheme="minorHAnsi" w:hAnsiTheme="minorHAnsi" w:cstheme="minorHAnsi"/>
          <w:sz w:val="24"/>
          <w:szCs w:val="24"/>
        </w:rPr>
        <w:t xml:space="preserve">, a follow-up meeting with Minister Lyons on the  outworkings of the Review of Councillor’s Roles and Responsibilities took place on 5 March.  </w:t>
      </w:r>
      <w:r w:rsidR="00FA2165">
        <w:rPr>
          <w:rFonts w:asciiTheme="minorHAnsi" w:hAnsiTheme="minorHAnsi" w:cstheme="minorHAnsi"/>
          <w:sz w:val="24"/>
          <w:szCs w:val="24"/>
        </w:rPr>
        <w:t xml:space="preserve">The Minister was </w:t>
      </w:r>
      <w:r w:rsidR="00864A3A">
        <w:rPr>
          <w:rFonts w:asciiTheme="minorHAnsi" w:hAnsiTheme="minorHAnsi" w:cstheme="minorHAnsi"/>
          <w:sz w:val="24"/>
          <w:szCs w:val="24"/>
        </w:rPr>
        <w:t>in</w:t>
      </w:r>
      <w:r w:rsidR="00AF5335">
        <w:rPr>
          <w:rFonts w:asciiTheme="minorHAnsi" w:hAnsiTheme="minorHAnsi" w:cstheme="minorHAnsi"/>
          <w:sz w:val="24"/>
          <w:szCs w:val="24"/>
        </w:rPr>
        <w:t xml:space="preserve"> listening mode and took away some points for further </w:t>
      </w:r>
      <w:r w:rsidR="004F6CEE">
        <w:rPr>
          <w:rFonts w:asciiTheme="minorHAnsi" w:hAnsiTheme="minorHAnsi" w:cstheme="minorHAnsi"/>
          <w:sz w:val="24"/>
          <w:szCs w:val="24"/>
        </w:rPr>
        <w:t>investigation.  He advised that his ‘door was always open’ and that we should continue to bring areas of concern to him</w:t>
      </w:r>
    </w:p>
    <w:p w14:paraId="5DB28F3B" w14:textId="77777777" w:rsidR="00671E69" w:rsidRDefault="00671E69" w:rsidP="001D72AE">
      <w:pPr>
        <w:ind w:left="709"/>
        <w:jc w:val="both"/>
        <w:rPr>
          <w:rFonts w:asciiTheme="minorHAnsi" w:hAnsiTheme="minorHAnsi" w:cstheme="minorHAnsi"/>
          <w:sz w:val="24"/>
          <w:szCs w:val="24"/>
        </w:rPr>
      </w:pPr>
    </w:p>
    <w:p w14:paraId="3F6B89F5" w14:textId="0C20BAAD" w:rsidR="00671E69" w:rsidRDefault="00671E69" w:rsidP="001D72AE">
      <w:pPr>
        <w:ind w:left="709"/>
        <w:jc w:val="both"/>
        <w:rPr>
          <w:rFonts w:asciiTheme="minorHAnsi" w:hAnsiTheme="minorHAnsi" w:cstheme="minorHAnsi"/>
          <w:sz w:val="24"/>
          <w:szCs w:val="24"/>
        </w:rPr>
      </w:pPr>
      <w:r>
        <w:rPr>
          <w:rFonts w:asciiTheme="minorHAnsi" w:hAnsiTheme="minorHAnsi" w:cstheme="minorHAnsi"/>
          <w:sz w:val="24"/>
          <w:szCs w:val="24"/>
        </w:rPr>
        <w:t>The final meeting was with SOLACE on Friday 6 March</w:t>
      </w:r>
      <w:r w:rsidR="00313F9B">
        <w:rPr>
          <w:rFonts w:asciiTheme="minorHAnsi" w:hAnsiTheme="minorHAnsi" w:cstheme="minorHAnsi"/>
          <w:sz w:val="24"/>
          <w:szCs w:val="24"/>
        </w:rPr>
        <w:t xml:space="preserve"> when we expressed concerns on a number of issues and took the opportunity to discuss </w:t>
      </w:r>
      <w:r w:rsidR="00543D33">
        <w:rPr>
          <w:rFonts w:asciiTheme="minorHAnsi" w:hAnsiTheme="minorHAnsi" w:cstheme="minorHAnsi"/>
          <w:sz w:val="24"/>
          <w:szCs w:val="24"/>
        </w:rPr>
        <w:t>concerns surrounding intimidation and threats to councillors</w:t>
      </w:r>
      <w:r w:rsidR="00F50817">
        <w:rPr>
          <w:rFonts w:asciiTheme="minorHAnsi" w:hAnsiTheme="minorHAnsi" w:cstheme="minorHAnsi"/>
          <w:sz w:val="24"/>
          <w:szCs w:val="24"/>
        </w:rPr>
        <w:t xml:space="preserve"> and discussed ways in which councillors and staff could be supported in such circumstances</w:t>
      </w:r>
      <w:r w:rsidR="002C1A38">
        <w:rPr>
          <w:rFonts w:asciiTheme="minorHAnsi" w:hAnsiTheme="minorHAnsi" w:cstheme="minorHAnsi"/>
          <w:sz w:val="24"/>
          <w:szCs w:val="24"/>
        </w:rPr>
        <w:t>, given that different approaches were used across Councils and PCSP’s</w:t>
      </w:r>
      <w:r w:rsidR="00E26954">
        <w:rPr>
          <w:rFonts w:asciiTheme="minorHAnsi" w:hAnsiTheme="minorHAnsi" w:cstheme="minorHAnsi"/>
          <w:sz w:val="24"/>
          <w:szCs w:val="24"/>
        </w:rPr>
        <w:t>.</w:t>
      </w:r>
    </w:p>
    <w:p w14:paraId="2A46FBEB" w14:textId="77777777" w:rsidR="00E26954" w:rsidRDefault="00E26954" w:rsidP="001D72AE">
      <w:pPr>
        <w:ind w:left="709"/>
        <w:jc w:val="both"/>
        <w:rPr>
          <w:rFonts w:asciiTheme="minorHAnsi" w:hAnsiTheme="minorHAnsi" w:cstheme="minorHAnsi"/>
          <w:sz w:val="24"/>
          <w:szCs w:val="24"/>
        </w:rPr>
      </w:pPr>
    </w:p>
    <w:p w14:paraId="7AD09829" w14:textId="306D25D0" w:rsidR="00E26954" w:rsidRDefault="00E26954" w:rsidP="001D72AE">
      <w:pPr>
        <w:ind w:left="709"/>
        <w:jc w:val="both"/>
        <w:rPr>
          <w:rFonts w:asciiTheme="minorHAnsi" w:hAnsiTheme="minorHAnsi" w:cstheme="minorHAnsi"/>
          <w:sz w:val="24"/>
          <w:szCs w:val="24"/>
        </w:rPr>
      </w:pPr>
      <w:r>
        <w:rPr>
          <w:rFonts w:asciiTheme="minorHAnsi" w:hAnsiTheme="minorHAnsi" w:cstheme="minorHAnsi"/>
          <w:sz w:val="24"/>
          <w:szCs w:val="24"/>
        </w:rPr>
        <w:t xml:space="preserve">Members felt that these meetings should continue when areas of mutual concern </w:t>
      </w:r>
      <w:r w:rsidR="00960A93">
        <w:rPr>
          <w:rFonts w:asciiTheme="minorHAnsi" w:hAnsiTheme="minorHAnsi" w:cstheme="minorHAnsi"/>
          <w:sz w:val="24"/>
          <w:szCs w:val="24"/>
        </w:rPr>
        <w:t>were required to be discussed.</w:t>
      </w:r>
    </w:p>
    <w:p w14:paraId="35DB761C" w14:textId="77777777" w:rsidR="00960A93" w:rsidRDefault="00960A93" w:rsidP="001D72AE">
      <w:pPr>
        <w:ind w:left="709"/>
        <w:jc w:val="both"/>
        <w:rPr>
          <w:rFonts w:asciiTheme="minorHAnsi" w:hAnsiTheme="minorHAnsi" w:cstheme="minorHAnsi"/>
          <w:sz w:val="24"/>
          <w:szCs w:val="24"/>
        </w:rPr>
      </w:pPr>
    </w:p>
    <w:p w14:paraId="48CDA866" w14:textId="4A94274D" w:rsidR="00C540F9" w:rsidRDefault="00F531C8" w:rsidP="001D72AE">
      <w:pPr>
        <w:ind w:left="709"/>
        <w:jc w:val="both"/>
        <w:rPr>
          <w:rFonts w:asciiTheme="minorHAnsi" w:hAnsiTheme="minorHAnsi" w:cstheme="minorHAnsi"/>
          <w:sz w:val="24"/>
          <w:szCs w:val="24"/>
        </w:rPr>
      </w:pPr>
      <w:r>
        <w:rPr>
          <w:rFonts w:asciiTheme="minorHAnsi" w:hAnsiTheme="minorHAnsi" w:cstheme="minorHAnsi"/>
          <w:sz w:val="24"/>
          <w:szCs w:val="24"/>
        </w:rPr>
        <w:t xml:space="preserve">In the background, work is on-going in the support of </w:t>
      </w:r>
      <w:r w:rsidR="00864A3A">
        <w:rPr>
          <w:rFonts w:asciiTheme="minorHAnsi" w:hAnsiTheme="minorHAnsi" w:cstheme="minorHAnsi"/>
          <w:sz w:val="24"/>
          <w:szCs w:val="24"/>
        </w:rPr>
        <w:t>councillors,</w:t>
      </w:r>
      <w:r>
        <w:rPr>
          <w:rFonts w:asciiTheme="minorHAnsi" w:hAnsiTheme="minorHAnsi" w:cstheme="minorHAnsi"/>
          <w:sz w:val="24"/>
          <w:szCs w:val="24"/>
        </w:rPr>
        <w:t xml:space="preserve"> and </w:t>
      </w:r>
      <w:r w:rsidR="00F418AD">
        <w:rPr>
          <w:rFonts w:asciiTheme="minorHAnsi" w:hAnsiTheme="minorHAnsi" w:cstheme="minorHAnsi"/>
          <w:sz w:val="24"/>
          <w:szCs w:val="24"/>
        </w:rPr>
        <w:t>we</w:t>
      </w:r>
      <w:r>
        <w:rPr>
          <w:rFonts w:asciiTheme="minorHAnsi" w:hAnsiTheme="minorHAnsi" w:cstheme="minorHAnsi"/>
          <w:sz w:val="24"/>
          <w:szCs w:val="24"/>
        </w:rPr>
        <w:t xml:space="preserve"> continue to</w:t>
      </w:r>
      <w:r w:rsidR="00C97B3F">
        <w:rPr>
          <w:rFonts w:asciiTheme="minorHAnsi" w:hAnsiTheme="minorHAnsi" w:cstheme="minorHAnsi"/>
          <w:sz w:val="24"/>
          <w:szCs w:val="24"/>
        </w:rPr>
        <w:t xml:space="preserve"> keep the organisation</w:t>
      </w:r>
      <w:r w:rsidR="004E2624">
        <w:rPr>
          <w:rFonts w:asciiTheme="minorHAnsi" w:hAnsiTheme="minorHAnsi" w:cstheme="minorHAnsi"/>
          <w:sz w:val="24"/>
          <w:szCs w:val="24"/>
        </w:rPr>
        <w:t xml:space="preserve"> running on track</w:t>
      </w:r>
      <w:r w:rsidR="00C540F9">
        <w:rPr>
          <w:rFonts w:asciiTheme="minorHAnsi" w:hAnsiTheme="minorHAnsi" w:cstheme="minorHAnsi"/>
          <w:sz w:val="24"/>
          <w:szCs w:val="24"/>
        </w:rPr>
        <w:t>.</w:t>
      </w:r>
    </w:p>
    <w:p w14:paraId="76425863" w14:textId="77777777" w:rsidR="00C540F9" w:rsidRDefault="00C540F9" w:rsidP="001D72AE">
      <w:pPr>
        <w:ind w:left="709"/>
        <w:jc w:val="both"/>
        <w:rPr>
          <w:rFonts w:asciiTheme="minorHAnsi" w:hAnsiTheme="minorHAnsi" w:cstheme="minorHAnsi"/>
          <w:sz w:val="24"/>
          <w:szCs w:val="24"/>
        </w:rPr>
      </w:pPr>
    </w:p>
    <w:p w14:paraId="12E7FEA8" w14:textId="730662E9" w:rsidR="00F531C8" w:rsidRDefault="00C540F9" w:rsidP="00562EEC">
      <w:pPr>
        <w:ind w:left="709"/>
        <w:jc w:val="both"/>
        <w:rPr>
          <w:rFonts w:asciiTheme="minorHAnsi" w:hAnsiTheme="minorHAnsi" w:cstheme="minorHAnsi"/>
          <w:sz w:val="24"/>
          <w:szCs w:val="24"/>
        </w:rPr>
      </w:pPr>
      <w:r>
        <w:rPr>
          <w:rFonts w:asciiTheme="minorHAnsi" w:hAnsiTheme="minorHAnsi" w:cstheme="minorHAnsi"/>
          <w:sz w:val="24"/>
          <w:szCs w:val="24"/>
        </w:rPr>
        <w:t xml:space="preserve">The Secretary concluded by thanking </w:t>
      </w:r>
      <w:r w:rsidR="00EB0155">
        <w:rPr>
          <w:rFonts w:asciiTheme="minorHAnsi" w:hAnsiTheme="minorHAnsi" w:cstheme="minorHAnsi"/>
          <w:sz w:val="24"/>
          <w:szCs w:val="24"/>
        </w:rPr>
        <w:t>Cllr Billy Webb and Ald Hazel Legge for making a presentation to Ards and North Down Borough Council</w:t>
      </w:r>
      <w:r w:rsidR="00C97B3F">
        <w:rPr>
          <w:rFonts w:asciiTheme="minorHAnsi" w:hAnsiTheme="minorHAnsi" w:cstheme="minorHAnsi"/>
          <w:sz w:val="24"/>
          <w:szCs w:val="24"/>
        </w:rPr>
        <w:t xml:space="preserve"> </w:t>
      </w:r>
      <w:r w:rsidR="0030184E">
        <w:rPr>
          <w:rFonts w:asciiTheme="minorHAnsi" w:hAnsiTheme="minorHAnsi" w:cstheme="minorHAnsi"/>
          <w:sz w:val="24"/>
          <w:szCs w:val="24"/>
        </w:rPr>
        <w:t xml:space="preserve">on the history and work of </w:t>
      </w:r>
      <w:r w:rsidR="00FB105B">
        <w:rPr>
          <w:rFonts w:asciiTheme="minorHAnsi" w:hAnsiTheme="minorHAnsi" w:cstheme="minorHAnsi"/>
          <w:sz w:val="24"/>
          <w:szCs w:val="24"/>
        </w:rPr>
        <w:t>the</w:t>
      </w:r>
      <w:r w:rsidR="0030184E">
        <w:rPr>
          <w:rFonts w:asciiTheme="minorHAnsi" w:hAnsiTheme="minorHAnsi" w:cstheme="minorHAnsi"/>
          <w:sz w:val="24"/>
          <w:szCs w:val="24"/>
        </w:rPr>
        <w:t xml:space="preserve"> National </w:t>
      </w:r>
      <w:r w:rsidR="00FB105B">
        <w:rPr>
          <w:rFonts w:asciiTheme="minorHAnsi" w:hAnsiTheme="minorHAnsi" w:cstheme="minorHAnsi"/>
          <w:sz w:val="24"/>
          <w:szCs w:val="24"/>
        </w:rPr>
        <w:t>Association</w:t>
      </w:r>
      <w:r w:rsidR="0030184E">
        <w:rPr>
          <w:rFonts w:asciiTheme="minorHAnsi" w:hAnsiTheme="minorHAnsi" w:cstheme="minorHAnsi"/>
          <w:sz w:val="24"/>
          <w:szCs w:val="24"/>
        </w:rPr>
        <w:t xml:space="preserve"> of Councillors</w:t>
      </w:r>
      <w:r w:rsidR="00D65F4D">
        <w:rPr>
          <w:rFonts w:asciiTheme="minorHAnsi" w:hAnsiTheme="minorHAnsi" w:cstheme="minorHAnsi"/>
          <w:sz w:val="24"/>
          <w:szCs w:val="24"/>
        </w:rPr>
        <w:t xml:space="preserve"> and the benefits of membership</w:t>
      </w:r>
      <w:r w:rsidR="00FB105B">
        <w:rPr>
          <w:rFonts w:asciiTheme="minorHAnsi" w:hAnsiTheme="minorHAnsi" w:cstheme="minorHAnsi"/>
          <w:sz w:val="24"/>
          <w:szCs w:val="24"/>
        </w:rPr>
        <w:t>.  Cllr Andrews also attended in the public gallery.</w:t>
      </w:r>
      <w:r w:rsidR="00BD4EE9">
        <w:rPr>
          <w:rFonts w:asciiTheme="minorHAnsi" w:hAnsiTheme="minorHAnsi" w:cstheme="minorHAnsi"/>
          <w:sz w:val="24"/>
          <w:szCs w:val="24"/>
        </w:rPr>
        <w:t xml:space="preserve">  We will of course keep you up to date with progress on this issue.</w:t>
      </w:r>
      <w:r w:rsidR="00FB105B">
        <w:rPr>
          <w:rFonts w:asciiTheme="minorHAnsi" w:hAnsiTheme="minorHAnsi" w:cstheme="minorHAnsi"/>
          <w:sz w:val="24"/>
          <w:szCs w:val="24"/>
        </w:rPr>
        <w:t xml:space="preserve"> </w:t>
      </w:r>
    </w:p>
    <w:p w14:paraId="252A84EC" w14:textId="77777777" w:rsidR="00562EEC" w:rsidRDefault="00562EEC" w:rsidP="00562EEC">
      <w:pPr>
        <w:ind w:left="709"/>
        <w:jc w:val="both"/>
        <w:rPr>
          <w:rFonts w:asciiTheme="minorHAnsi" w:hAnsiTheme="minorHAnsi" w:cstheme="minorHAnsi"/>
          <w:sz w:val="24"/>
          <w:szCs w:val="24"/>
        </w:rPr>
      </w:pPr>
    </w:p>
    <w:p w14:paraId="2BF519A5" w14:textId="69C9ED0F" w:rsidR="00562EEC" w:rsidRPr="001D72AE" w:rsidRDefault="00562EEC" w:rsidP="00562EEC">
      <w:pPr>
        <w:ind w:left="709"/>
        <w:jc w:val="both"/>
        <w:rPr>
          <w:rFonts w:asciiTheme="minorHAnsi" w:hAnsiTheme="minorHAnsi" w:cstheme="minorHAnsi"/>
          <w:sz w:val="24"/>
          <w:szCs w:val="24"/>
        </w:rPr>
      </w:pPr>
      <w:r>
        <w:rPr>
          <w:rFonts w:asciiTheme="minorHAnsi" w:hAnsiTheme="minorHAnsi" w:cstheme="minorHAnsi"/>
          <w:sz w:val="24"/>
          <w:szCs w:val="24"/>
        </w:rPr>
        <w:t>Acceptance of this report was proposed by Cllr Terry Andrews and seconded by Ald Alan McDowell.</w:t>
      </w:r>
    </w:p>
    <w:p w14:paraId="56BC33FF" w14:textId="77777777" w:rsidR="00255FEF" w:rsidRPr="001D72AE" w:rsidRDefault="00255FEF" w:rsidP="00562EEC">
      <w:pPr>
        <w:rPr>
          <w:rFonts w:asciiTheme="minorHAnsi" w:hAnsiTheme="minorHAnsi" w:cstheme="minorHAnsi"/>
          <w:b/>
          <w:bCs/>
          <w:sz w:val="24"/>
          <w:szCs w:val="24"/>
        </w:rPr>
      </w:pPr>
    </w:p>
    <w:p w14:paraId="3531FC20" w14:textId="5D7B1AB3" w:rsidR="002F79AD" w:rsidRPr="002F79AD" w:rsidRDefault="002F79AD" w:rsidP="00747BA5">
      <w:pPr>
        <w:ind w:firstLine="357"/>
        <w:rPr>
          <w:rFonts w:asciiTheme="minorHAnsi" w:hAnsiTheme="minorHAnsi" w:cstheme="minorHAnsi"/>
          <w:b/>
          <w:bCs/>
          <w:sz w:val="24"/>
          <w:szCs w:val="24"/>
        </w:rPr>
      </w:pPr>
      <w:r w:rsidRPr="002F79AD">
        <w:rPr>
          <w:rFonts w:asciiTheme="minorHAnsi" w:hAnsiTheme="minorHAnsi" w:cstheme="minorHAnsi"/>
          <w:b/>
          <w:bCs/>
          <w:sz w:val="24"/>
          <w:szCs w:val="24"/>
        </w:rPr>
        <w:t>7. </w:t>
      </w:r>
      <w:r w:rsidR="00313765">
        <w:rPr>
          <w:rFonts w:asciiTheme="minorHAnsi" w:hAnsiTheme="minorHAnsi" w:cstheme="minorHAnsi"/>
          <w:b/>
          <w:bCs/>
          <w:sz w:val="24"/>
          <w:szCs w:val="24"/>
        </w:rPr>
        <w:tab/>
      </w:r>
      <w:r w:rsidR="005E6FBB">
        <w:rPr>
          <w:rFonts w:asciiTheme="minorHAnsi" w:hAnsiTheme="minorHAnsi" w:cstheme="minorHAnsi"/>
          <w:b/>
          <w:bCs/>
          <w:i/>
          <w:iCs/>
          <w:sz w:val="24"/>
          <w:szCs w:val="24"/>
          <w:u w:val="single"/>
        </w:rPr>
        <w:t>Update from National Vice-Chair</w:t>
      </w:r>
    </w:p>
    <w:p w14:paraId="5AA2EBB2" w14:textId="4EBACECE" w:rsidR="000B60E3" w:rsidRDefault="002F79AD" w:rsidP="0087392E">
      <w:pPr>
        <w:ind w:left="720"/>
        <w:jc w:val="both"/>
        <w:rPr>
          <w:rFonts w:asciiTheme="minorHAnsi" w:hAnsiTheme="minorHAnsi" w:cstheme="minorHAnsi"/>
          <w:bCs/>
          <w:sz w:val="24"/>
          <w:szCs w:val="24"/>
        </w:rPr>
      </w:pPr>
      <w:r w:rsidRPr="002F79AD">
        <w:rPr>
          <w:rFonts w:asciiTheme="minorHAnsi" w:hAnsiTheme="minorHAnsi" w:cstheme="minorHAnsi"/>
          <w:bCs/>
          <w:sz w:val="24"/>
          <w:szCs w:val="24"/>
        </w:rPr>
        <w:t>Ald Derek Hussey updated member</w:t>
      </w:r>
      <w:r w:rsidR="008F4AED">
        <w:rPr>
          <w:rFonts w:asciiTheme="minorHAnsi" w:hAnsiTheme="minorHAnsi" w:cstheme="minorHAnsi"/>
          <w:bCs/>
          <w:sz w:val="24"/>
          <w:szCs w:val="24"/>
        </w:rPr>
        <w:t>s</w:t>
      </w:r>
      <w:r w:rsidRPr="002F79AD">
        <w:rPr>
          <w:rFonts w:asciiTheme="minorHAnsi" w:hAnsiTheme="minorHAnsi" w:cstheme="minorHAnsi"/>
          <w:bCs/>
          <w:sz w:val="24"/>
          <w:szCs w:val="24"/>
        </w:rPr>
        <w:t xml:space="preserve"> on </w:t>
      </w:r>
      <w:r w:rsidR="0087392E">
        <w:rPr>
          <w:rFonts w:asciiTheme="minorHAnsi" w:hAnsiTheme="minorHAnsi" w:cstheme="minorHAnsi"/>
          <w:bCs/>
          <w:sz w:val="24"/>
          <w:szCs w:val="24"/>
        </w:rPr>
        <w:t xml:space="preserve">recent NAC-UK meetings </w:t>
      </w:r>
      <w:r w:rsidR="00D45100">
        <w:rPr>
          <w:rFonts w:asciiTheme="minorHAnsi" w:hAnsiTheme="minorHAnsi" w:cstheme="minorHAnsi"/>
          <w:bCs/>
          <w:sz w:val="24"/>
          <w:szCs w:val="24"/>
        </w:rPr>
        <w:t xml:space="preserve">and upcoming meetings of the National Executive Committee.  </w:t>
      </w:r>
      <w:r w:rsidR="003A555C">
        <w:rPr>
          <w:rFonts w:asciiTheme="minorHAnsi" w:hAnsiTheme="minorHAnsi" w:cstheme="minorHAnsi"/>
          <w:bCs/>
          <w:sz w:val="24"/>
          <w:szCs w:val="24"/>
        </w:rPr>
        <w:t xml:space="preserve">He advised </w:t>
      </w:r>
      <w:r w:rsidR="00546AF3">
        <w:rPr>
          <w:rFonts w:asciiTheme="minorHAnsi" w:hAnsiTheme="minorHAnsi" w:cstheme="minorHAnsi"/>
          <w:bCs/>
          <w:sz w:val="24"/>
          <w:szCs w:val="24"/>
        </w:rPr>
        <w:t xml:space="preserve">that </w:t>
      </w:r>
      <w:r w:rsidR="000840C9">
        <w:rPr>
          <w:rFonts w:asciiTheme="minorHAnsi" w:hAnsiTheme="minorHAnsi" w:cstheme="minorHAnsi"/>
          <w:bCs/>
          <w:sz w:val="24"/>
          <w:szCs w:val="24"/>
        </w:rPr>
        <w:t xml:space="preserve">English Region </w:t>
      </w:r>
      <w:r w:rsidR="00546AF3">
        <w:rPr>
          <w:rFonts w:asciiTheme="minorHAnsi" w:hAnsiTheme="minorHAnsi" w:cstheme="minorHAnsi"/>
          <w:bCs/>
          <w:sz w:val="24"/>
          <w:szCs w:val="24"/>
        </w:rPr>
        <w:t>conference w</w:t>
      </w:r>
      <w:r w:rsidR="000840C9">
        <w:rPr>
          <w:rFonts w:asciiTheme="minorHAnsi" w:hAnsiTheme="minorHAnsi" w:cstheme="minorHAnsi"/>
          <w:bCs/>
          <w:sz w:val="24"/>
          <w:szCs w:val="24"/>
        </w:rPr>
        <w:t>as</w:t>
      </w:r>
      <w:r w:rsidR="00546AF3">
        <w:rPr>
          <w:rFonts w:asciiTheme="minorHAnsi" w:hAnsiTheme="minorHAnsi" w:cstheme="minorHAnsi"/>
          <w:bCs/>
          <w:sz w:val="24"/>
          <w:szCs w:val="24"/>
        </w:rPr>
        <w:t xml:space="preserve"> being planned for the end of March and </w:t>
      </w:r>
      <w:r w:rsidR="00CF0A63">
        <w:rPr>
          <w:rFonts w:asciiTheme="minorHAnsi" w:hAnsiTheme="minorHAnsi" w:cstheme="minorHAnsi"/>
          <w:bCs/>
          <w:sz w:val="24"/>
          <w:szCs w:val="24"/>
        </w:rPr>
        <w:t>that the UK conference would take place</w:t>
      </w:r>
      <w:r w:rsidR="00546AF3">
        <w:rPr>
          <w:rFonts w:asciiTheme="minorHAnsi" w:hAnsiTheme="minorHAnsi" w:cstheme="minorHAnsi"/>
          <w:bCs/>
          <w:sz w:val="24"/>
          <w:szCs w:val="24"/>
        </w:rPr>
        <w:t xml:space="preserve"> in late June.</w:t>
      </w:r>
    </w:p>
    <w:p w14:paraId="21FDDF0D" w14:textId="77777777" w:rsidR="0026472F" w:rsidRDefault="0026472F" w:rsidP="0087392E">
      <w:pPr>
        <w:ind w:left="720"/>
        <w:jc w:val="both"/>
        <w:rPr>
          <w:rFonts w:asciiTheme="minorHAnsi" w:hAnsiTheme="minorHAnsi" w:cstheme="minorHAnsi"/>
          <w:bCs/>
          <w:sz w:val="24"/>
          <w:szCs w:val="24"/>
        </w:rPr>
      </w:pPr>
    </w:p>
    <w:p w14:paraId="204BBE4A" w14:textId="638981D7" w:rsidR="0026472F" w:rsidRDefault="0026472F" w:rsidP="0087392E">
      <w:pPr>
        <w:ind w:left="720"/>
        <w:jc w:val="both"/>
        <w:rPr>
          <w:rFonts w:asciiTheme="minorHAnsi" w:hAnsiTheme="minorHAnsi" w:cstheme="minorHAnsi"/>
          <w:bCs/>
          <w:sz w:val="24"/>
          <w:szCs w:val="24"/>
        </w:rPr>
      </w:pPr>
      <w:r>
        <w:rPr>
          <w:rFonts w:asciiTheme="minorHAnsi" w:hAnsiTheme="minorHAnsi" w:cstheme="minorHAnsi"/>
          <w:bCs/>
          <w:sz w:val="24"/>
          <w:szCs w:val="24"/>
        </w:rPr>
        <w:t xml:space="preserve">This update was proposed by Cllr Terry Andrews and seconded </w:t>
      </w:r>
      <w:r w:rsidR="00DA208A">
        <w:rPr>
          <w:rFonts w:asciiTheme="minorHAnsi" w:hAnsiTheme="minorHAnsi" w:cstheme="minorHAnsi"/>
          <w:bCs/>
          <w:sz w:val="24"/>
          <w:szCs w:val="24"/>
        </w:rPr>
        <w:t>by Cllr Billy Webb.</w:t>
      </w:r>
    </w:p>
    <w:p w14:paraId="5B02068F" w14:textId="77777777" w:rsidR="00546AF3" w:rsidRDefault="00546AF3" w:rsidP="00546AF3">
      <w:pPr>
        <w:jc w:val="both"/>
        <w:rPr>
          <w:rFonts w:asciiTheme="minorHAnsi" w:hAnsiTheme="minorHAnsi" w:cstheme="minorHAnsi"/>
          <w:bCs/>
          <w:sz w:val="24"/>
          <w:szCs w:val="24"/>
        </w:rPr>
      </w:pPr>
    </w:p>
    <w:p w14:paraId="7C33010E" w14:textId="13909C85" w:rsidR="00B61222" w:rsidRDefault="002F79AD" w:rsidP="00283AA7">
      <w:pPr>
        <w:ind w:firstLine="426"/>
        <w:rPr>
          <w:rFonts w:asciiTheme="minorHAnsi" w:hAnsiTheme="minorHAnsi" w:cstheme="minorHAnsi"/>
          <w:sz w:val="24"/>
          <w:szCs w:val="24"/>
        </w:rPr>
      </w:pPr>
      <w:r w:rsidRPr="002F79AD">
        <w:rPr>
          <w:rFonts w:asciiTheme="minorHAnsi" w:hAnsiTheme="minorHAnsi" w:cstheme="minorHAnsi"/>
          <w:b/>
          <w:bCs/>
          <w:sz w:val="24"/>
          <w:szCs w:val="24"/>
        </w:rPr>
        <w:t>8. </w:t>
      </w:r>
      <w:r w:rsidR="00313765">
        <w:rPr>
          <w:rFonts w:asciiTheme="minorHAnsi" w:hAnsiTheme="minorHAnsi" w:cstheme="minorHAnsi"/>
          <w:b/>
          <w:bCs/>
          <w:sz w:val="24"/>
          <w:szCs w:val="24"/>
        </w:rPr>
        <w:tab/>
      </w:r>
      <w:r w:rsidR="00283AA7">
        <w:rPr>
          <w:rFonts w:asciiTheme="minorHAnsi" w:hAnsiTheme="minorHAnsi" w:cstheme="minorHAnsi"/>
          <w:b/>
          <w:bCs/>
          <w:sz w:val="24"/>
          <w:szCs w:val="24"/>
          <w:u w:val="single"/>
        </w:rPr>
        <w:t>AOB</w:t>
      </w:r>
    </w:p>
    <w:p w14:paraId="2B463596" w14:textId="77777777" w:rsidR="005E04BA" w:rsidRDefault="005E04BA" w:rsidP="0018228A">
      <w:pPr>
        <w:ind w:left="709"/>
        <w:rPr>
          <w:rFonts w:asciiTheme="minorHAnsi" w:hAnsiTheme="minorHAnsi" w:cstheme="minorHAnsi"/>
          <w:b/>
          <w:bCs/>
          <w:sz w:val="24"/>
          <w:szCs w:val="24"/>
        </w:rPr>
      </w:pPr>
    </w:p>
    <w:p w14:paraId="507D039C" w14:textId="46E81FF8" w:rsidR="00283AA7" w:rsidRDefault="000B0779" w:rsidP="0018228A">
      <w:pPr>
        <w:ind w:left="709"/>
        <w:rPr>
          <w:rFonts w:asciiTheme="minorHAnsi" w:hAnsiTheme="minorHAnsi" w:cstheme="minorHAnsi"/>
          <w:sz w:val="24"/>
          <w:szCs w:val="24"/>
        </w:rPr>
      </w:pPr>
      <w:r w:rsidRPr="000B0779">
        <w:rPr>
          <w:rFonts w:asciiTheme="minorHAnsi" w:hAnsiTheme="minorHAnsi" w:cstheme="minorHAnsi"/>
          <w:sz w:val="24"/>
          <w:szCs w:val="24"/>
        </w:rPr>
        <w:t xml:space="preserve">In closing, </w:t>
      </w:r>
      <w:r>
        <w:rPr>
          <w:rFonts w:asciiTheme="minorHAnsi" w:hAnsiTheme="minorHAnsi" w:cstheme="minorHAnsi"/>
          <w:sz w:val="24"/>
          <w:szCs w:val="24"/>
        </w:rPr>
        <w:t xml:space="preserve">Ald Legge </w:t>
      </w:r>
      <w:r w:rsidR="00A20822">
        <w:rPr>
          <w:rFonts w:asciiTheme="minorHAnsi" w:hAnsiTheme="minorHAnsi" w:cstheme="minorHAnsi"/>
          <w:sz w:val="24"/>
          <w:szCs w:val="24"/>
        </w:rPr>
        <w:t>thanked members for their support throughout the meeting and asked them to consider if ther</w:t>
      </w:r>
      <w:r w:rsidR="002D18A5">
        <w:rPr>
          <w:rFonts w:asciiTheme="minorHAnsi" w:hAnsiTheme="minorHAnsi" w:cstheme="minorHAnsi"/>
          <w:sz w:val="24"/>
          <w:szCs w:val="24"/>
        </w:rPr>
        <w:t xml:space="preserve">e were </w:t>
      </w:r>
      <w:proofErr w:type="spellStart"/>
      <w:r w:rsidR="002D18A5">
        <w:rPr>
          <w:rFonts w:asciiTheme="minorHAnsi" w:hAnsiTheme="minorHAnsi" w:cstheme="minorHAnsi"/>
          <w:sz w:val="24"/>
          <w:szCs w:val="24"/>
        </w:rPr>
        <w:t>ny</w:t>
      </w:r>
      <w:proofErr w:type="spellEnd"/>
      <w:r w:rsidR="002D18A5">
        <w:rPr>
          <w:rFonts w:asciiTheme="minorHAnsi" w:hAnsiTheme="minorHAnsi" w:cstheme="minorHAnsi"/>
          <w:sz w:val="24"/>
          <w:szCs w:val="24"/>
        </w:rPr>
        <w:t xml:space="preserve"> suggestions to help improvement attendance at the regular Member Meetings</w:t>
      </w:r>
      <w:r w:rsidR="00D97CE6">
        <w:rPr>
          <w:rFonts w:asciiTheme="minorHAnsi" w:hAnsiTheme="minorHAnsi" w:cstheme="minorHAnsi"/>
          <w:sz w:val="24"/>
          <w:szCs w:val="24"/>
        </w:rPr>
        <w:t>, as well as the AGM in September.</w:t>
      </w:r>
    </w:p>
    <w:p w14:paraId="3AC96196" w14:textId="77777777" w:rsidR="00D97CE6" w:rsidRPr="000B0779" w:rsidRDefault="00D97CE6" w:rsidP="0018228A">
      <w:pPr>
        <w:ind w:left="709"/>
        <w:rPr>
          <w:rFonts w:asciiTheme="minorHAnsi" w:hAnsiTheme="minorHAnsi" w:cstheme="minorHAnsi"/>
          <w:sz w:val="24"/>
          <w:szCs w:val="24"/>
        </w:rPr>
      </w:pPr>
    </w:p>
    <w:p w14:paraId="0B0F7166" w14:textId="1A0AC7B3" w:rsidR="002F79AD" w:rsidRPr="002F79AD" w:rsidRDefault="002F79AD" w:rsidP="00002BA1">
      <w:pPr>
        <w:ind w:firstLine="720"/>
        <w:jc w:val="both"/>
        <w:rPr>
          <w:rFonts w:asciiTheme="minorHAnsi" w:hAnsiTheme="minorHAnsi" w:cstheme="minorHAnsi"/>
          <w:bCs/>
          <w:sz w:val="24"/>
          <w:szCs w:val="24"/>
        </w:rPr>
      </w:pPr>
      <w:r w:rsidRPr="002F79AD">
        <w:rPr>
          <w:rFonts w:asciiTheme="minorHAnsi" w:hAnsiTheme="minorHAnsi" w:cstheme="minorHAnsi"/>
          <w:bCs/>
          <w:sz w:val="24"/>
          <w:szCs w:val="24"/>
        </w:rPr>
        <w:t>There being no other business, the meeting closed at </w:t>
      </w:r>
      <w:r w:rsidR="00B26048">
        <w:rPr>
          <w:rFonts w:asciiTheme="minorHAnsi" w:hAnsiTheme="minorHAnsi" w:cstheme="minorHAnsi"/>
          <w:bCs/>
          <w:sz w:val="24"/>
          <w:szCs w:val="24"/>
        </w:rPr>
        <w:t>12.35</w:t>
      </w:r>
      <w:r w:rsidRPr="002F79AD">
        <w:rPr>
          <w:rFonts w:asciiTheme="minorHAnsi" w:hAnsiTheme="minorHAnsi" w:cstheme="minorHAnsi"/>
          <w:bCs/>
          <w:sz w:val="24"/>
          <w:szCs w:val="24"/>
        </w:rPr>
        <w:t>pm</w:t>
      </w:r>
    </w:p>
    <w:p w14:paraId="6A7E0794" w14:textId="77777777" w:rsidR="002F79AD" w:rsidRPr="002F79AD" w:rsidRDefault="002F79AD" w:rsidP="00002BA1">
      <w:pPr>
        <w:jc w:val="both"/>
        <w:rPr>
          <w:rFonts w:asciiTheme="minorHAnsi" w:hAnsiTheme="minorHAnsi" w:cstheme="minorHAnsi"/>
          <w:bCs/>
          <w:sz w:val="24"/>
          <w:szCs w:val="24"/>
        </w:rPr>
      </w:pPr>
      <w:r w:rsidRPr="002F79AD">
        <w:rPr>
          <w:rFonts w:asciiTheme="minorHAnsi" w:hAnsiTheme="minorHAnsi" w:cstheme="minorHAnsi"/>
          <w:bCs/>
          <w:sz w:val="24"/>
          <w:szCs w:val="24"/>
        </w:rPr>
        <w:t> </w:t>
      </w:r>
    </w:p>
    <w:p w14:paraId="43C854B5" w14:textId="175385E9" w:rsidR="00AC38DD" w:rsidRPr="006C4711" w:rsidRDefault="002F79AD" w:rsidP="006C4711">
      <w:pPr>
        <w:jc w:val="both"/>
        <w:rPr>
          <w:rFonts w:asciiTheme="minorHAnsi" w:hAnsiTheme="minorHAnsi" w:cstheme="minorHAnsi"/>
          <w:bCs/>
          <w:sz w:val="24"/>
          <w:szCs w:val="24"/>
        </w:rPr>
      </w:pPr>
      <w:r w:rsidRPr="002F79AD">
        <w:rPr>
          <w:rFonts w:asciiTheme="minorHAnsi" w:hAnsiTheme="minorHAnsi" w:cstheme="minorHAnsi"/>
          <w:bCs/>
          <w:sz w:val="24"/>
          <w:szCs w:val="24"/>
        </w:rPr>
        <w:t xml:space="preserve">The next meeting was noted as the Member’s Meeting </w:t>
      </w:r>
      <w:r w:rsidR="00B05AA2">
        <w:rPr>
          <w:rFonts w:asciiTheme="minorHAnsi" w:hAnsiTheme="minorHAnsi" w:cstheme="minorHAnsi"/>
          <w:bCs/>
          <w:sz w:val="24"/>
          <w:szCs w:val="24"/>
        </w:rPr>
        <w:t>to</w:t>
      </w:r>
      <w:r w:rsidRPr="002F79AD">
        <w:rPr>
          <w:rFonts w:asciiTheme="minorHAnsi" w:hAnsiTheme="minorHAnsi" w:cstheme="minorHAnsi"/>
          <w:bCs/>
          <w:sz w:val="24"/>
          <w:szCs w:val="24"/>
        </w:rPr>
        <w:t xml:space="preserve"> be held on Wednesday </w:t>
      </w:r>
      <w:r w:rsidR="00D86AEF">
        <w:rPr>
          <w:rFonts w:asciiTheme="minorHAnsi" w:hAnsiTheme="minorHAnsi" w:cstheme="minorHAnsi"/>
          <w:bCs/>
          <w:sz w:val="24"/>
          <w:szCs w:val="24"/>
        </w:rPr>
        <w:t>20 May</w:t>
      </w:r>
      <w:r w:rsidR="00C95485">
        <w:rPr>
          <w:rFonts w:asciiTheme="minorHAnsi" w:hAnsiTheme="minorHAnsi" w:cstheme="minorHAnsi"/>
          <w:bCs/>
          <w:sz w:val="24"/>
          <w:szCs w:val="24"/>
        </w:rPr>
        <w:t xml:space="preserve"> 2026</w:t>
      </w:r>
      <w:r w:rsidRPr="002F79AD">
        <w:rPr>
          <w:rFonts w:asciiTheme="minorHAnsi" w:hAnsiTheme="minorHAnsi" w:cstheme="minorHAnsi"/>
          <w:bCs/>
          <w:sz w:val="24"/>
          <w:szCs w:val="24"/>
        </w:rPr>
        <w:t> in the Council Chamber at</w:t>
      </w:r>
      <w:r w:rsidR="002A4BB2">
        <w:rPr>
          <w:rFonts w:asciiTheme="minorHAnsi" w:hAnsiTheme="minorHAnsi" w:cstheme="minorHAnsi"/>
          <w:bCs/>
          <w:sz w:val="24"/>
          <w:szCs w:val="24"/>
        </w:rPr>
        <w:t xml:space="preserve"> Mossley Mill</w:t>
      </w:r>
      <w:r w:rsidR="00AD1ADF">
        <w:rPr>
          <w:rFonts w:asciiTheme="minorHAnsi" w:hAnsiTheme="minorHAnsi" w:cstheme="minorHAnsi"/>
          <w:bCs/>
          <w:sz w:val="24"/>
          <w:szCs w:val="24"/>
        </w:rPr>
        <w:t>,</w:t>
      </w:r>
      <w:r w:rsidRPr="002F79AD">
        <w:rPr>
          <w:rFonts w:asciiTheme="minorHAnsi" w:hAnsiTheme="minorHAnsi" w:cstheme="minorHAnsi"/>
          <w:bCs/>
          <w:sz w:val="24"/>
          <w:szCs w:val="24"/>
        </w:rPr>
        <w:t xml:space="preserve"> </w:t>
      </w:r>
      <w:r w:rsidR="00D86AEF">
        <w:rPr>
          <w:rFonts w:asciiTheme="minorHAnsi" w:hAnsiTheme="minorHAnsi" w:cstheme="minorHAnsi"/>
          <w:bCs/>
          <w:sz w:val="24"/>
          <w:szCs w:val="24"/>
        </w:rPr>
        <w:t>Antrim and Newtow</w:t>
      </w:r>
      <w:r w:rsidR="002A4BB2">
        <w:rPr>
          <w:rFonts w:asciiTheme="minorHAnsi" w:hAnsiTheme="minorHAnsi" w:cstheme="minorHAnsi"/>
          <w:bCs/>
          <w:sz w:val="24"/>
          <w:szCs w:val="24"/>
        </w:rPr>
        <w:t xml:space="preserve">nabbey </w:t>
      </w:r>
      <w:r w:rsidR="006C4711">
        <w:rPr>
          <w:rFonts w:asciiTheme="minorHAnsi" w:hAnsiTheme="minorHAnsi" w:cstheme="minorHAnsi"/>
          <w:bCs/>
          <w:sz w:val="24"/>
          <w:szCs w:val="24"/>
        </w:rPr>
        <w:t xml:space="preserve"> Council</w:t>
      </w:r>
      <w:r w:rsidR="00C95485">
        <w:rPr>
          <w:rFonts w:asciiTheme="minorHAnsi" w:hAnsiTheme="minorHAnsi" w:cstheme="minorHAnsi"/>
          <w:bCs/>
          <w:sz w:val="24"/>
          <w:szCs w:val="24"/>
        </w:rPr>
        <w:t xml:space="preserve"> </w:t>
      </w:r>
    </w:p>
    <w:sectPr w:rsidR="00AC38DD" w:rsidRPr="006C4711" w:rsidSect="00252188">
      <w:headerReference w:type="default" r:id="rId8"/>
      <w:footerReference w:type="default" r:id="rId9"/>
      <w:headerReference w:type="first" r:id="rId10"/>
      <w:footerReference w:type="first" r:id="rId11"/>
      <w:pgSz w:w="11906" w:h="16838" w:code="9"/>
      <w:pgMar w:top="81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15CF" w14:textId="77777777" w:rsidR="00D27BEB" w:rsidRDefault="00D27BEB" w:rsidP="002C20A1">
      <w:r>
        <w:separator/>
      </w:r>
    </w:p>
  </w:endnote>
  <w:endnote w:type="continuationSeparator" w:id="0">
    <w:p w14:paraId="77829F87" w14:textId="77777777" w:rsidR="00D27BEB" w:rsidRDefault="00D27BEB" w:rsidP="002C20A1">
      <w:r>
        <w:continuationSeparator/>
      </w:r>
    </w:p>
  </w:endnote>
  <w:endnote w:type="continuationNotice" w:id="1">
    <w:p w14:paraId="49BD1591" w14:textId="77777777" w:rsidR="00D27BEB" w:rsidRDefault="00D27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71DF" w14:textId="55AB85E5" w:rsidR="009971E6" w:rsidRPr="00A42F18" w:rsidRDefault="009971E6" w:rsidP="000761E0">
    <w:pPr>
      <w:pStyle w:val="Footer"/>
      <w:rPr>
        <w:b/>
        <w:i/>
        <w:sz w:val="28"/>
        <w:szCs w:val="28"/>
      </w:rPr>
    </w:pPr>
    <w:r w:rsidRPr="00A42F18">
      <w:rPr>
        <w:b/>
        <w:i/>
        <w:sz w:val="28"/>
        <w:szCs w:val="28"/>
      </w:rPr>
      <w:t>-------------------------------------------------------</w:t>
    </w:r>
    <w:r>
      <w:rPr>
        <w:b/>
        <w:i/>
        <w:sz w:val="28"/>
        <w:szCs w:val="28"/>
      </w:rPr>
      <w:t>--------</w:t>
    </w:r>
    <w:r w:rsidR="00A26D82">
      <w:rPr>
        <w:b/>
        <w:i/>
        <w:sz w:val="28"/>
        <w:szCs w:val="28"/>
      </w:rPr>
      <w:t>-</w:t>
    </w:r>
    <w:r w:rsidRPr="00A42F18">
      <w:rPr>
        <w:b/>
        <w:i/>
        <w:sz w:val="28"/>
        <w:szCs w:val="28"/>
      </w:rPr>
      <w:t>-------</w:t>
    </w:r>
  </w:p>
  <w:p w14:paraId="55417E22" w14:textId="77777777" w:rsidR="009971E6" w:rsidRPr="00A42F18" w:rsidRDefault="009971E6" w:rsidP="000761E0">
    <w:pPr>
      <w:pStyle w:val="Footer"/>
      <w:rPr>
        <w:b/>
        <w:sz w:val="20"/>
        <w:szCs w:val="20"/>
      </w:rPr>
    </w:pPr>
    <w:r w:rsidRPr="00A42F18">
      <w:rPr>
        <w:b/>
        <w:i/>
        <w:sz w:val="20"/>
        <w:szCs w:val="20"/>
      </w:rPr>
      <w:t xml:space="preserve">National Association of </w:t>
    </w:r>
    <w:r>
      <w:rPr>
        <w:b/>
        <w:i/>
        <w:sz w:val="20"/>
        <w:szCs w:val="20"/>
      </w:rPr>
      <w:t>Councillors</w:t>
    </w:r>
    <w:r w:rsidRPr="00A42F18">
      <w:rPr>
        <w:b/>
        <w:i/>
        <w:sz w:val="20"/>
        <w:szCs w:val="20"/>
      </w:rPr>
      <w:t xml:space="preserve"> Northern Ireland Region</w:t>
    </w:r>
    <w:r w:rsidRPr="00A42F18">
      <w:rPr>
        <w:b/>
        <w:i/>
        <w:sz w:val="20"/>
        <w:szCs w:val="20"/>
      </w:rPr>
      <w:tab/>
    </w:r>
    <w:r w:rsidRPr="00A42F18">
      <w:rPr>
        <w:b/>
        <w:i/>
        <w:sz w:val="20"/>
        <w:szCs w:val="20"/>
      </w:rPr>
      <w:tab/>
    </w:r>
  </w:p>
  <w:p w14:paraId="4C90BD96" w14:textId="2B6565FE" w:rsidR="009971E6" w:rsidRPr="00A42F18" w:rsidRDefault="009971E6" w:rsidP="000761E0">
    <w:pPr>
      <w:pStyle w:val="Footer"/>
      <w:rPr>
        <w:i/>
        <w:sz w:val="20"/>
        <w:szCs w:val="20"/>
      </w:rPr>
    </w:pPr>
    <w:r w:rsidRPr="00A42F18">
      <w:rPr>
        <w:b/>
        <w:i/>
        <w:sz w:val="20"/>
        <w:szCs w:val="20"/>
      </w:rPr>
      <w:t>T</w:t>
    </w:r>
    <w:r>
      <w:rPr>
        <w:b/>
        <w:i/>
        <w:sz w:val="20"/>
        <w:szCs w:val="20"/>
      </w:rPr>
      <w:t>elephone</w:t>
    </w:r>
    <w:r w:rsidRPr="00A42F18">
      <w:rPr>
        <w:b/>
        <w:i/>
        <w:sz w:val="20"/>
        <w:szCs w:val="20"/>
      </w:rPr>
      <w:t xml:space="preserve">: 028 9181 9413   </w:t>
    </w:r>
    <w:sdt>
      <w:sdtPr>
        <w:rPr>
          <w:b/>
          <w:i/>
          <w:sz w:val="20"/>
          <w:szCs w:val="20"/>
        </w:rPr>
        <w:id w:val="-515157395"/>
        <w:docPartObj>
          <w:docPartGallery w:val="Page Numbers (Bottom of Page)"/>
          <w:docPartUnique/>
        </w:docPartObj>
      </w:sdtPr>
      <w:sdtEndPr>
        <w:rPr>
          <w:b w:val="0"/>
          <w:noProof/>
        </w:rPr>
      </w:sdtEndPr>
      <w:sdtContent>
        <w:r>
          <w:rPr>
            <w:b/>
            <w:i/>
            <w:sz w:val="20"/>
            <w:szCs w:val="20"/>
          </w:rPr>
          <w:t xml:space="preserve">     </w:t>
        </w:r>
        <w:r w:rsidRPr="00A42F18">
          <w:rPr>
            <w:b/>
            <w:i/>
            <w:sz w:val="20"/>
            <w:szCs w:val="20"/>
          </w:rPr>
          <w:t>E</w:t>
        </w:r>
        <w:r>
          <w:rPr>
            <w:b/>
            <w:i/>
            <w:sz w:val="20"/>
            <w:szCs w:val="20"/>
          </w:rPr>
          <w:t>mail</w:t>
        </w:r>
        <w:r w:rsidRPr="00A42F18">
          <w:rPr>
            <w:b/>
            <w:i/>
            <w:sz w:val="20"/>
            <w:szCs w:val="20"/>
          </w:rPr>
          <w:t xml:space="preserve">: </w:t>
        </w:r>
        <w:hyperlink r:id="rId1" w:history="1">
          <w:r w:rsidR="00C527DA" w:rsidRPr="00BF59F2">
            <w:rPr>
              <w:rStyle w:val="Hyperlink"/>
              <w:b/>
              <w:i/>
              <w:sz w:val="20"/>
              <w:szCs w:val="20"/>
            </w:rPr>
            <w:t>office@nac-ni.org</w:t>
          </w:r>
        </w:hyperlink>
        <w:r w:rsidR="00C527DA">
          <w:rPr>
            <w:b/>
            <w:i/>
            <w:sz w:val="20"/>
            <w:szCs w:val="20"/>
          </w:rPr>
          <w:t xml:space="preserve"> </w:t>
        </w:r>
      </w:sdtContent>
    </w:sdt>
    <w:r w:rsidRPr="00A42F18">
      <w:rPr>
        <w:i/>
        <w:sz w:val="20"/>
        <w:szCs w:val="20"/>
      </w:rPr>
      <w:t xml:space="preserve">                </w:t>
    </w:r>
    <w:r>
      <w:rPr>
        <w:i/>
        <w:sz w:val="20"/>
        <w:szCs w:val="20"/>
      </w:rPr>
      <w:t xml:space="preserve">                     </w:t>
    </w:r>
    <w:r w:rsidR="00367EE4">
      <w:rPr>
        <w:i/>
        <w:sz w:val="20"/>
        <w:szCs w:val="20"/>
      </w:rPr>
      <w:t xml:space="preserve">    </w:t>
    </w:r>
    <w:r>
      <w:rPr>
        <w:i/>
        <w:sz w:val="20"/>
        <w:szCs w:val="20"/>
      </w:rPr>
      <w:t xml:space="preserve"> </w:t>
    </w:r>
    <w:r w:rsidRPr="00A42F18">
      <w:rPr>
        <w:b/>
        <w:i/>
        <w:sz w:val="20"/>
        <w:szCs w:val="20"/>
      </w:rPr>
      <w:fldChar w:fldCharType="begin"/>
    </w:r>
    <w:r w:rsidRPr="00A42F18">
      <w:rPr>
        <w:b/>
        <w:i/>
        <w:sz w:val="20"/>
        <w:szCs w:val="20"/>
      </w:rPr>
      <w:instrText xml:space="preserve"> PAGE   \* MERGEFORMAT </w:instrText>
    </w:r>
    <w:r w:rsidRPr="00A42F18">
      <w:rPr>
        <w:b/>
        <w:i/>
        <w:sz w:val="20"/>
        <w:szCs w:val="20"/>
      </w:rPr>
      <w:fldChar w:fldCharType="separate"/>
    </w:r>
    <w:r>
      <w:rPr>
        <w:b/>
        <w:i/>
        <w:noProof/>
        <w:sz w:val="20"/>
        <w:szCs w:val="20"/>
      </w:rPr>
      <w:t>4</w:t>
    </w:r>
    <w:r w:rsidRPr="00A42F18">
      <w:rPr>
        <w:b/>
        <w: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BF25" w14:textId="77777777" w:rsidR="008E6306" w:rsidRPr="00D35915" w:rsidRDefault="008E6306" w:rsidP="008E6306">
    <w:pPr>
      <w:pStyle w:val="Footer"/>
      <w:ind w:right="-143"/>
      <w:rPr>
        <w:b/>
        <w:sz w:val="28"/>
        <w:szCs w:val="28"/>
      </w:rPr>
    </w:pPr>
    <w:r w:rsidRPr="00D35915">
      <w:rPr>
        <w:b/>
        <w:sz w:val="28"/>
        <w:szCs w:val="28"/>
      </w:rPr>
      <w:t>------------------------------------------------------------------</w:t>
    </w:r>
    <w:r>
      <w:rPr>
        <w:b/>
        <w:sz w:val="28"/>
        <w:szCs w:val="28"/>
      </w:rPr>
      <w:t>-</w:t>
    </w:r>
    <w:r w:rsidRPr="00D35915">
      <w:rPr>
        <w:b/>
        <w:sz w:val="28"/>
        <w:szCs w:val="28"/>
      </w:rPr>
      <w:t>-----</w:t>
    </w:r>
  </w:p>
  <w:p w14:paraId="5E01CF19" w14:textId="77777777" w:rsidR="008E6306" w:rsidRPr="00A42F18" w:rsidRDefault="008E6306" w:rsidP="008E6306">
    <w:pPr>
      <w:pStyle w:val="Footer"/>
      <w:rPr>
        <w:b/>
        <w:sz w:val="20"/>
        <w:szCs w:val="20"/>
      </w:rPr>
    </w:pPr>
    <w:r w:rsidRPr="00A42F18">
      <w:rPr>
        <w:b/>
        <w:i/>
        <w:sz w:val="20"/>
        <w:szCs w:val="20"/>
      </w:rPr>
      <w:t>National Association of Councillors Northern Ireland Region</w:t>
    </w:r>
    <w:r w:rsidRPr="00A42F18">
      <w:rPr>
        <w:b/>
        <w:i/>
        <w:sz w:val="20"/>
        <w:szCs w:val="20"/>
      </w:rPr>
      <w:tab/>
    </w:r>
  </w:p>
  <w:p w14:paraId="48F74E3B" w14:textId="216D8ED2" w:rsidR="008E6306" w:rsidRPr="008E6306" w:rsidRDefault="008E6306" w:rsidP="000761E0">
    <w:pPr>
      <w:pStyle w:val="Footer"/>
      <w:rPr>
        <w:i/>
        <w:sz w:val="20"/>
        <w:szCs w:val="20"/>
      </w:rPr>
    </w:pPr>
    <w:r>
      <w:rPr>
        <w:b/>
        <w:i/>
        <w:sz w:val="20"/>
        <w:szCs w:val="20"/>
      </w:rPr>
      <w:t>Phone</w:t>
    </w:r>
    <w:r w:rsidRPr="00A42F18">
      <w:rPr>
        <w:b/>
        <w:i/>
        <w:sz w:val="20"/>
        <w:szCs w:val="20"/>
      </w:rPr>
      <w:t xml:space="preserve">: 028 9181 9413  </w:t>
    </w:r>
    <w:r>
      <w:rPr>
        <w:b/>
        <w:i/>
        <w:sz w:val="20"/>
        <w:szCs w:val="20"/>
      </w:rPr>
      <w:t xml:space="preserve">   </w:t>
    </w:r>
    <w:r w:rsidRPr="00A42F18">
      <w:rPr>
        <w:b/>
        <w:i/>
        <w:sz w:val="20"/>
        <w:szCs w:val="20"/>
      </w:rPr>
      <w:t xml:space="preserve"> </w:t>
    </w:r>
    <w:sdt>
      <w:sdtPr>
        <w:rPr>
          <w:b/>
          <w:i/>
          <w:sz w:val="20"/>
          <w:szCs w:val="20"/>
        </w:rPr>
        <w:id w:val="-679968809"/>
        <w:docPartObj>
          <w:docPartGallery w:val="Page Numbers (Bottom of Page)"/>
          <w:docPartUnique/>
        </w:docPartObj>
      </w:sdtPr>
      <w:sdtEndPr>
        <w:rPr>
          <w:b w:val="0"/>
          <w:noProof/>
        </w:rPr>
      </w:sdtEndPr>
      <w:sdtContent>
        <w:r w:rsidRPr="00A42F18">
          <w:rPr>
            <w:b/>
            <w:i/>
            <w:sz w:val="20"/>
            <w:szCs w:val="20"/>
          </w:rPr>
          <w:t>E</w:t>
        </w:r>
        <w:r>
          <w:rPr>
            <w:b/>
            <w:i/>
            <w:sz w:val="20"/>
            <w:szCs w:val="20"/>
          </w:rPr>
          <w:t>mail</w:t>
        </w:r>
        <w:r w:rsidRPr="00A42F18">
          <w:rPr>
            <w:b/>
            <w:i/>
            <w:sz w:val="20"/>
            <w:szCs w:val="20"/>
          </w:rPr>
          <w:t xml:space="preserve">: </w:t>
        </w:r>
        <w:hyperlink r:id="rId1" w:history="1">
          <w:r w:rsidRPr="00313FA0">
            <w:rPr>
              <w:rStyle w:val="Hyperlink"/>
              <w:b/>
              <w:i/>
              <w:sz w:val="20"/>
              <w:szCs w:val="20"/>
            </w:rPr>
            <w:t>office@nac-ni.org</w:t>
          </w:r>
        </w:hyperlink>
      </w:sdtContent>
    </w:sdt>
    <w:r w:rsidRPr="00A42F18">
      <w:rPr>
        <w:i/>
        <w:sz w:val="20"/>
        <w:szCs w:val="20"/>
      </w:rPr>
      <w:t xml:space="preserve">   </w:t>
    </w:r>
    <w:r>
      <w:rPr>
        <w:i/>
        <w:sz w:val="20"/>
        <w:szCs w:val="20"/>
      </w:rPr>
      <w:t xml:space="preserve">    </w:t>
    </w:r>
    <w:r w:rsidRPr="0035469C">
      <w:rPr>
        <w:b/>
        <w:bCs/>
        <w:i/>
        <w:sz w:val="20"/>
        <w:szCs w:val="20"/>
      </w:rPr>
      <w:t>We</w:t>
    </w:r>
    <w:r>
      <w:rPr>
        <w:b/>
        <w:bCs/>
        <w:i/>
        <w:sz w:val="20"/>
        <w:szCs w:val="20"/>
      </w:rPr>
      <w:t xml:space="preserve">b: </w:t>
    </w:r>
    <w:hyperlink r:id="rId2" w:history="1">
      <w:r w:rsidRPr="0083218D">
        <w:rPr>
          <w:rStyle w:val="Hyperlink"/>
          <w:b/>
          <w:bCs/>
          <w:i/>
          <w:sz w:val="20"/>
          <w:szCs w:val="20"/>
        </w:rPr>
        <w:t>http://nac-ni.org/</w:t>
      </w:r>
    </w:hyperlink>
    <w:r w:rsidRPr="004D682F">
      <w:rPr>
        <w:rStyle w:val="Hyperlink"/>
        <w:b/>
        <w:bCs/>
        <w:i/>
        <w:sz w:val="20"/>
        <w:szCs w:val="20"/>
        <w:u w:val="none"/>
      </w:rPr>
      <w:t xml:space="preserve">        </w:t>
    </w:r>
    <w:r w:rsidRPr="00A42F18">
      <w:rPr>
        <w:b/>
        <w:i/>
        <w:sz w:val="20"/>
        <w:szCs w:val="20"/>
      </w:rPr>
      <w:fldChar w:fldCharType="begin"/>
    </w:r>
    <w:r w:rsidRPr="00A42F18">
      <w:rPr>
        <w:b/>
        <w:i/>
        <w:sz w:val="20"/>
        <w:szCs w:val="20"/>
      </w:rPr>
      <w:instrText xml:space="preserve"> PAGE   \* MERGEFORMAT </w:instrText>
    </w:r>
    <w:r w:rsidRPr="00A42F18">
      <w:rPr>
        <w:b/>
        <w:i/>
        <w:sz w:val="20"/>
        <w:szCs w:val="20"/>
      </w:rPr>
      <w:fldChar w:fldCharType="separate"/>
    </w:r>
    <w:r>
      <w:rPr>
        <w:b/>
        <w:i/>
        <w:sz w:val="20"/>
        <w:szCs w:val="20"/>
      </w:rPr>
      <w:t>1</w:t>
    </w:r>
    <w:r w:rsidRPr="00A42F18">
      <w:rPr>
        <w:b/>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C363" w14:textId="77777777" w:rsidR="00D27BEB" w:rsidRDefault="00D27BEB" w:rsidP="002C20A1">
      <w:r>
        <w:separator/>
      </w:r>
    </w:p>
  </w:footnote>
  <w:footnote w:type="continuationSeparator" w:id="0">
    <w:p w14:paraId="4D37F4C0" w14:textId="77777777" w:rsidR="00D27BEB" w:rsidRDefault="00D27BEB" w:rsidP="002C20A1">
      <w:r>
        <w:continuationSeparator/>
      </w:r>
    </w:p>
  </w:footnote>
  <w:footnote w:type="continuationNotice" w:id="1">
    <w:p w14:paraId="259AEAC0" w14:textId="77777777" w:rsidR="00D27BEB" w:rsidRDefault="00D27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5A2F" w14:textId="3E86F490" w:rsidR="009971E6" w:rsidRDefault="000F260E" w:rsidP="000761E0">
    <w:pPr>
      <w:rPr>
        <w:rFonts w:ascii="Arial" w:hAnsi="Arial" w:cs="Arial"/>
        <w:b/>
      </w:rPr>
    </w:pPr>
    <w:r>
      <w:rPr>
        <w:rFonts w:ascii="Arial" w:hAnsi="Arial" w:cs="Arial"/>
        <w:b/>
      </w:rPr>
      <w:t xml:space="preserve">NAC </w:t>
    </w:r>
    <w:r w:rsidR="009971E6">
      <w:rPr>
        <w:rFonts w:ascii="Arial" w:hAnsi="Arial" w:cs="Arial"/>
        <w:b/>
      </w:rPr>
      <w:t xml:space="preserve">MEMBERS’ </w:t>
    </w:r>
    <w:r w:rsidR="009971E6" w:rsidRPr="00C62256">
      <w:rPr>
        <w:rFonts w:ascii="Arial" w:hAnsi="Arial" w:cs="Arial"/>
        <w:b/>
      </w:rPr>
      <w:t>MEETING</w:t>
    </w:r>
    <w:r w:rsidR="009971E6">
      <w:rPr>
        <w:rFonts w:ascii="Arial" w:hAnsi="Arial" w:cs="Arial"/>
        <w:b/>
      </w:rPr>
      <w:t xml:space="preserve"> MINUTES </w:t>
    </w:r>
  </w:p>
  <w:p w14:paraId="74AE8B12" w14:textId="77777777" w:rsidR="009971E6" w:rsidRPr="000761E0" w:rsidRDefault="009971E6">
    <w:pPr>
      <w:pStyle w:val="Header"/>
      <w:rPr>
        <w:b/>
        <w:sz w:val="28"/>
        <w:szCs w:val="28"/>
      </w:rPr>
    </w:pPr>
    <w:r w:rsidRPr="00A42F18">
      <w:rPr>
        <w:b/>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207A" w14:textId="77777777" w:rsidR="009971E6" w:rsidRPr="00AD3061" w:rsidRDefault="009971E6" w:rsidP="000761E0">
    <w:pPr>
      <w:pStyle w:val="Header"/>
      <w:rPr>
        <w:sz w:val="28"/>
        <w:szCs w:val="28"/>
      </w:rPr>
    </w:pPr>
    <w:r w:rsidRPr="00AD3061">
      <w:rPr>
        <w:rFonts w:ascii="Arial" w:hAnsi="Arial" w:cs="Arial"/>
        <w:noProof/>
        <w:sz w:val="28"/>
        <w:szCs w:val="28"/>
        <w:lang w:eastAsia="en-GB"/>
      </w:rPr>
      <w:drawing>
        <wp:anchor distT="0" distB="0" distL="114300" distR="114300" simplePos="0" relativeHeight="251658240" behindDoc="1" locked="0" layoutInCell="1" allowOverlap="1" wp14:anchorId="1296B1D3" wp14:editId="3A30AE7D">
          <wp:simplePos x="0" y="0"/>
          <wp:positionH relativeFrom="column">
            <wp:posOffset>3810</wp:posOffset>
          </wp:positionH>
          <wp:positionV relativeFrom="paragraph">
            <wp:posOffset>-78740</wp:posOffset>
          </wp:positionV>
          <wp:extent cx="466725" cy="717550"/>
          <wp:effectExtent l="0" t="0" r="9525" b="6350"/>
          <wp:wrapTight wrapText="bothSides">
            <wp:wrapPolygon edited="0">
              <wp:start x="0" y="0"/>
              <wp:lineTo x="0" y="21218"/>
              <wp:lineTo x="21159" y="21218"/>
              <wp:lineTo x="21159" y="0"/>
              <wp:lineTo x="0" y="0"/>
            </wp:wrapPolygon>
          </wp:wrapTight>
          <wp:docPr id="1156396298" name="Picture 1156396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 logo colour.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725" cy="717550"/>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 xml:space="preserve"> </w:t>
    </w:r>
    <w:r w:rsidRPr="00AD3061">
      <w:rPr>
        <w:sz w:val="28"/>
        <w:szCs w:val="28"/>
      </w:rPr>
      <w:t xml:space="preserve">National Association of </w:t>
    </w:r>
    <w:r>
      <w:rPr>
        <w:sz w:val="28"/>
        <w:szCs w:val="28"/>
      </w:rPr>
      <w:t>Councillors</w:t>
    </w:r>
    <w:r w:rsidRPr="00AD3061">
      <w:rPr>
        <w:sz w:val="28"/>
        <w:szCs w:val="28"/>
      </w:rPr>
      <w:t xml:space="preserve">   </w:t>
    </w:r>
  </w:p>
  <w:p w14:paraId="6EC0AB27" w14:textId="77777777" w:rsidR="009971E6" w:rsidRDefault="009971E6" w:rsidP="000761E0">
    <w:pPr>
      <w:pStyle w:val="Header"/>
      <w:rPr>
        <w:sz w:val="28"/>
        <w:szCs w:val="28"/>
      </w:rPr>
    </w:pPr>
    <w:r w:rsidRPr="00AD3061">
      <w:rPr>
        <w:sz w:val="28"/>
        <w:szCs w:val="28"/>
      </w:rPr>
      <w:t xml:space="preserve"> Northern Ireland Region</w:t>
    </w:r>
  </w:p>
  <w:p w14:paraId="7072F844" w14:textId="77777777" w:rsidR="009971E6" w:rsidRPr="003339FF" w:rsidRDefault="009971E6" w:rsidP="000761E0">
    <w:pPr>
      <w:pStyle w:val="Header"/>
      <w:rPr>
        <w:sz w:val="28"/>
        <w:szCs w:val="28"/>
      </w:rPr>
    </w:pPr>
    <w:r>
      <w:rPr>
        <w:sz w:val="28"/>
        <w:szCs w:val="28"/>
      </w:rPr>
      <w:t xml:space="preserve">           </w:t>
    </w:r>
  </w:p>
  <w:p w14:paraId="05AB47B6" w14:textId="77777777" w:rsidR="009971E6" w:rsidRPr="00D35915" w:rsidRDefault="009971E6" w:rsidP="0061063E">
    <w:pPr>
      <w:pStyle w:val="Header"/>
      <w:ind w:right="-285"/>
      <w:rPr>
        <w:b/>
        <w:sz w:val="28"/>
        <w:szCs w:val="28"/>
      </w:rPr>
    </w:pPr>
    <w:r w:rsidRPr="00A42F18">
      <w:rPr>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5CF4"/>
    <w:multiLevelType w:val="hybridMultilevel"/>
    <w:tmpl w:val="7902AE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272869EF"/>
    <w:multiLevelType w:val="hybridMultilevel"/>
    <w:tmpl w:val="99B659D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2934691F"/>
    <w:multiLevelType w:val="hybridMultilevel"/>
    <w:tmpl w:val="3198F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FD5734"/>
    <w:multiLevelType w:val="hybridMultilevel"/>
    <w:tmpl w:val="45AA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B3576"/>
    <w:multiLevelType w:val="hybridMultilevel"/>
    <w:tmpl w:val="C8B6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90AF4"/>
    <w:multiLevelType w:val="hybridMultilevel"/>
    <w:tmpl w:val="EC82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637C10"/>
    <w:multiLevelType w:val="multilevel"/>
    <w:tmpl w:val="955445E2"/>
    <w:lvl w:ilvl="0">
      <w:start w:val="3"/>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3874056E"/>
    <w:multiLevelType w:val="hybridMultilevel"/>
    <w:tmpl w:val="EE8E763E"/>
    <w:lvl w:ilvl="0" w:tplc="E69A4D0E">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830D97"/>
    <w:multiLevelType w:val="hybridMultilevel"/>
    <w:tmpl w:val="A88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224D"/>
    <w:multiLevelType w:val="hybridMultilevel"/>
    <w:tmpl w:val="1E585EDA"/>
    <w:lvl w:ilvl="0" w:tplc="2564F186">
      <w:start w:val="1"/>
      <w:numFmt w:val="decimal"/>
      <w:lvlText w:val="%1."/>
      <w:lvlJc w:val="left"/>
      <w:pPr>
        <w:ind w:left="1287" w:hanging="360"/>
      </w:pPr>
      <w:rPr>
        <w:rFonts w:ascii="Arial" w:hAnsi="Arial" w:cs="Arial"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E685E2A"/>
    <w:multiLevelType w:val="hybridMultilevel"/>
    <w:tmpl w:val="C92E6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D66B3"/>
    <w:multiLevelType w:val="hybridMultilevel"/>
    <w:tmpl w:val="494AF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25C3D"/>
    <w:multiLevelType w:val="hybridMultilevel"/>
    <w:tmpl w:val="987A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60175"/>
    <w:multiLevelType w:val="hybridMultilevel"/>
    <w:tmpl w:val="25CA1E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11D49DF"/>
    <w:multiLevelType w:val="hybridMultilevel"/>
    <w:tmpl w:val="051E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140CE"/>
    <w:multiLevelType w:val="multilevel"/>
    <w:tmpl w:val="DA989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2D05BD"/>
    <w:multiLevelType w:val="hybridMultilevel"/>
    <w:tmpl w:val="BB66ED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7293ECF"/>
    <w:multiLevelType w:val="hybridMultilevel"/>
    <w:tmpl w:val="A5CE7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55115B"/>
    <w:multiLevelType w:val="hybridMultilevel"/>
    <w:tmpl w:val="60806E5E"/>
    <w:lvl w:ilvl="0" w:tplc="7120323C">
      <w:start w:val="4"/>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0D1120"/>
    <w:multiLevelType w:val="hybridMultilevel"/>
    <w:tmpl w:val="A550630C"/>
    <w:lvl w:ilvl="0" w:tplc="E63637A0">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9A557C3"/>
    <w:multiLevelType w:val="hybridMultilevel"/>
    <w:tmpl w:val="4162A9D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5CA74C91"/>
    <w:multiLevelType w:val="hybridMultilevel"/>
    <w:tmpl w:val="7D940298"/>
    <w:lvl w:ilvl="0" w:tplc="2E0E32F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3818BD"/>
    <w:multiLevelType w:val="hybridMultilevel"/>
    <w:tmpl w:val="6B06277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3" w15:restartNumberingAfterBreak="0">
    <w:nsid w:val="65E6084B"/>
    <w:multiLevelType w:val="hybridMultilevel"/>
    <w:tmpl w:val="B12A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B0CB5"/>
    <w:multiLevelType w:val="hybridMultilevel"/>
    <w:tmpl w:val="4CBE6C84"/>
    <w:lvl w:ilvl="0" w:tplc="58DED910">
      <w:start w:val="3"/>
      <w:numFmt w:val="decimal"/>
      <w:lvlText w:val="%1."/>
      <w:lvlJc w:val="left"/>
      <w:pPr>
        <w:ind w:left="644"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200A4"/>
    <w:multiLevelType w:val="hybridMultilevel"/>
    <w:tmpl w:val="14184960"/>
    <w:lvl w:ilvl="0" w:tplc="304AF0B6">
      <w:start w:val="2"/>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006572B"/>
    <w:multiLevelType w:val="multilevel"/>
    <w:tmpl w:val="0F0EE2CC"/>
    <w:lvl w:ilvl="0">
      <w:start w:val="1"/>
      <w:numFmt w:val="decimal"/>
      <w:lvlText w:val="%1."/>
      <w:lvlJc w:val="left"/>
      <w:pPr>
        <w:ind w:left="50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7" w15:restartNumberingAfterBreak="0">
    <w:nsid w:val="70430C7E"/>
    <w:multiLevelType w:val="hybridMultilevel"/>
    <w:tmpl w:val="DDF8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245CD"/>
    <w:multiLevelType w:val="hybridMultilevel"/>
    <w:tmpl w:val="7ED8A5DE"/>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B9633D"/>
    <w:multiLevelType w:val="hybridMultilevel"/>
    <w:tmpl w:val="0C08138C"/>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B3D2E2E"/>
    <w:multiLevelType w:val="multilevel"/>
    <w:tmpl w:val="1F6A8504"/>
    <w:lvl w:ilvl="0">
      <w:start w:val="1"/>
      <w:numFmt w:val="lowerRoman"/>
      <w:lvlText w:val="%1."/>
      <w:lvlJc w:val="right"/>
      <w:pPr>
        <w:ind w:left="50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1" w15:restartNumberingAfterBreak="0">
    <w:nsid w:val="7BD612D8"/>
    <w:multiLevelType w:val="hybridMultilevel"/>
    <w:tmpl w:val="A6523DB2"/>
    <w:lvl w:ilvl="0" w:tplc="D5D61F8C">
      <w:start w:val="3"/>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60977024">
    <w:abstractNumId w:val="7"/>
  </w:num>
  <w:num w:numId="2" w16cid:durableId="2070613031">
    <w:abstractNumId w:val="16"/>
  </w:num>
  <w:num w:numId="3" w16cid:durableId="1133792967">
    <w:abstractNumId w:val="4"/>
  </w:num>
  <w:num w:numId="4" w16cid:durableId="354693220">
    <w:abstractNumId w:val="12"/>
  </w:num>
  <w:num w:numId="5" w16cid:durableId="2055541004">
    <w:abstractNumId w:val="31"/>
  </w:num>
  <w:num w:numId="6" w16cid:durableId="1535803308">
    <w:abstractNumId w:val="18"/>
  </w:num>
  <w:num w:numId="7" w16cid:durableId="2117753758">
    <w:abstractNumId w:val="29"/>
  </w:num>
  <w:num w:numId="8" w16cid:durableId="1271472945">
    <w:abstractNumId w:val="20"/>
  </w:num>
  <w:num w:numId="9" w16cid:durableId="1783576227">
    <w:abstractNumId w:val="8"/>
  </w:num>
  <w:num w:numId="10" w16cid:durableId="290021962">
    <w:abstractNumId w:val="23"/>
  </w:num>
  <w:num w:numId="11" w16cid:durableId="583950868">
    <w:abstractNumId w:val="22"/>
  </w:num>
  <w:num w:numId="12" w16cid:durableId="101609499">
    <w:abstractNumId w:val="19"/>
  </w:num>
  <w:num w:numId="13" w16cid:durableId="1854032378">
    <w:abstractNumId w:val="24"/>
  </w:num>
  <w:num w:numId="14" w16cid:durableId="1951888024">
    <w:abstractNumId w:val="13"/>
  </w:num>
  <w:num w:numId="15" w16cid:durableId="2078282266">
    <w:abstractNumId w:val="15"/>
  </w:num>
  <w:num w:numId="16" w16cid:durableId="979652862">
    <w:abstractNumId w:val="2"/>
  </w:num>
  <w:num w:numId="17" w16cid:durableId="1721437825">
    <w:abstractNumId w:val="25"/>
  </w:num>
  <w:num w:numId="18" w16cid:durableId="112138926">
    <w:abstractNumId w:val="14"/>
  </w:num>
  <w:num w:numId="19" w16cid:durableId="832449551">
    <w:abstractNumId w:val="11"/>
  </w:num>
  <w:num w:numId="20" w16cid:durableId="1112670323">
    <w:abstractNumId w:val="17"/>
  </w:num>
  <w:num w:numId="21" w16cid:durableId="2118940309">
    <w:abstractNumId w:val="0"/>
  </w:num>
  <w:num w:numId="22" w16cid:durableId="267353034">
    <w:abstractNumId w:val="5"/>
  </w:num>
  <w:num w:numId="23" w16cid:durableId="1195004327">
    <w:abstractNumId w:val="27"/>
  </w:num>
  <w:num w:numId="24" w16cid:durableId="19274992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7810316">
    <w:abstractNumId w:val="1"/>
  </w:num>
  <w:num w:numId="26" w16cid:durableId="641034936">
    <w:abstractNumId w:val="28"/>
  </w:num>
  <w:num w:numId="27" w16cid:durableId="1197961760">
    <w:abstractNumId w:val="26"/>
  </w:num>
  <w:num w:numId="28" w16cid:durableId="573127482">
    <w:abstractNumId w:val="6"/>
  </w:num>
  <w:num w:numId="29" w16cid:durableId="1221359104">
    <w:abstractNumId w:val="3"/>
  </w:num>
  <w:num w:numId="30" w16cid:durableId="1738940087">
    <w:abstractNumId w:val="30"/>
  </w:num>
  <w:num w:numId="31" w16cid:durableId="177819207">
    <w:abstractNumId w:val="9"/>
  </w:num>
  <w:num w:numId="32" w16cid:durableId="14335850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A0"/>
    <w:rsid w:val="000003B5"/>
    <w:rsid w:val="0000069A"/>
    <w:rsid w:val="00000A67"/>
    <w:rsid w:val="0000167A"/>
    <w:rsid w:val="00001CAA"/>
    <w:rsid w:val="000026EF"/>
    <w:rsid w:val="00002802"/>
    <w:rsid w:val="00002BA1"/>
    <w:rsid w:val="00003A9C"/>
    <w:rsid w:val="00003F21"/>
    <w:rsid w:val="00004314"/>
    <w:rsid w:val="00004AAE"/>
    <w:rsid w:val="00004DE3"/>
    <w:rsid w:val="00005072"/>
    <w:rsid w:val="0000573B"/>
    <w:rsid w:val="00005B76"/>
    <w:rsid w:val="0000624E"/>
    <w:rsid w:val="00006287"/>
    <w:rsid w:val="00006931"/>
    <w:rsid w:val="00006F2B"/>
    <w:rsid w:val="000073DC"/>
    <w:rsid w:val="000076B8"/>
    <w:rsid w:val="00007F5A"/>
    <w:rsid w:val="00010068"/>
    <w:rsid w:val="0001057A"/>
    <w:rsid w:val="00012F24"/>
    <w:rsid w:val="00013560"/>
    <w:rsid w:val="0001470E"/>
    <w:rsid w:val="00014AA7"/>
    <w:rsid w:val="00014B92"/>
    <w:rsid w:val="000158C8"/>
    <w:rsid w:val="000161B1"/>
    <w:rsid w:val="00016518"/>
    <w:rsid w:val="0001655A"/>
    <w:rsid w:val="000168B0"/>
    <w:rsid w:val="00016FA8"/>
    <w:rsid w:val="0001793A"/>
    <w:rsid w:val="00017C6F"/>
    <w:rsid w:val="00017CAD"/>
    <w:rsid w:val="0002065B"/>
    <w:rsid w:val="00020A62"/>
    <w:rsid w:val="00020EDE"/>
    <w:rsid w:val="00021ACB"/>
    <w:rsid w:val="00021BEB"/>
    <w:rsid w:val="00023646"/>
    <w:rsid w:val="000237B9"/>
    <w:rsid w:val="00023D52"/>
    <w:rsid w:val="00023E7F"/>
    <w:rsid w:val="000244A5"/>
    <w:rsid w:val="0002495D"/>
    <w:rsid w:val="00024F10"/>
    <w:rsid w:val="000252A4"/>
    <w:rsid w:val="000254B1"/>
    <w:rsid w:val="000254CC"/>
    <w:rsid w:val="000259EE"/>
    <w:rsid w:val="0002740A"/>
    <w:rsid w:val="000274C4"/>
    <w:rsid w:val="00027CC3"/>
    <w:rsid w:val="00027D1E"/>
    <w:rsid w:val="00030058"/>
    <w:rsid w:val="00030F9B"/>
    <w:rsid w:val="000310F5"/>
    <w:rsid w:val="0003230F"/>
    <w:rsid w:val="00032397"/>
    <w:rsid w:val="00032B4A"/>
    <w:rsid w:val="00033084"/>
    <w:rsid w:val="00033586"/>
    <w:rsid w:val="0003406F"/>
    <w:rsid w:val="00034625"/>
    <w:rsid w:val="00034BD1"/>
    <w:rsid w:val="00034F53"/>
    <w:rsid w:val="000357CC"/>
    <w:rsid w:val="00036165"/>
    <w:rsid w:val="000367AD"/>
    <w:rsid w:val="00036C09"/>
    <w:rsid w:val="00036DC8"/>
    <w:rsid w:val="00037475"/>
    <w:rsid w:val="0003759C"/>
    <w:rsid w:val="000402BC"/>
    <w:rsid w:val="000404BB"/>
    <w:rsid w:val="000406E7"/>
    <w:rsid w:val="000407B1"/>
    <w:rsid w:val="00040BAE"/>
    <w:rsid w:val="00040EE4"/>
    <w:rsid w:val="000414D6"/>
    <w:rsid w:val="00041A9E"/>
    <w:rsid w:val="00041BEC"/>
    <w:rsid w:val="00042485"/>
    <w:rsid w:val="000431DA"/>
    <w:rsid w:val="00043368"/>
    <w:rsid w:val="00043480"/>
    <w:rsid w:val="00043632"/>
    <w:rsid w:val="000447DC"/>
    <w:rsid w:val="00044ABD"/>
    <w:rsid w:val="00044B5D"/>
    <w:rsid w:val="00044DE3"/>
    <w:rsid w:val="00044E25"/>
    <w:rsid w:val="0004521B"/>
    <w:rsid w:val="00045B76"/>
    <w:rsid w:val="00045B86"/>
    <w:rsid w:val="00045BFC"/>
    <w:rsid w:val="00046237"/>
    <w:rsid w:val="000478B2"/>
    <w:rsid w:val="00047F35"/>
    <w:rsid w:val="00050C0B"/>
    <w:rsid w:val="00050DD4"/>
    <w:rsid w:val="00050F8A"/>
    <w:rsid w:val="00052029"/>
    <w:rsid w:val="000538D8"/>
    <w:rsid w:val="00053B0B"/>
    <w:rsid w:val="00054210"/>
    <w:rsid w:val="00054A5B"/>
    <w:rsid w:val="00056542"/>
    <w:rsid w:val="00056919"/>
    <w:rsid w:val="00056A4F"/>
    <w:rsid w:val="00056F17"/>
    <w:rsid w:val="000573D0"/>
    <w:rsid w:val="00060485"/>
    <w:rsid w:val="0006100C"/>
    <w:rsid w:val="000610A4"/>
    <w:rsid w:val="000614E7"/>
    <w:rsid w:val="00061C46"/>
    <w:rsid w:val="00062299"/>
    <w:rsid w:val="0006347D"/>
    <w:rsid w:val="00063609"/>
    <w:rsid w:val="00063833"/>
    <w:rsid w:val="00063F98"/>
    <w:rsid w:val="00064FCE"/>
    <w:rsid w:val="00065257"/>
    <w:rsid w:val="00065AA0"/>
    <w:rsid w:val="00066ACD"/>
    <w:rsid w:val="000677F3"/>
    <w:rsid w:val="00070D21"/>
    <w:rsid w:val="000711A4"/>
    <w:rsid w:val="000716DB"/>
    <w:rsid w:val="00071B01"/>
    <w:rsid w:val="00071BAE"/>
    <w:rsid w:val="00071F76"/>
    <w:rsid w:val="0007280A"/>
    <w:rsid w:val="00072ED3"/>
    <w:rsid w:val="0007313A"/>
    <w:rsid w:val="0007345A"/>
    <w:rsid w:val="00074245"/>
    <w:rsid w:val="00074A0A"/>
    <w:rsid w:val="00074FE5"/>
    <w:rsid w:val="000758D2"/>
    <w:rsid w:val="00075B06"/>
    <w:rsid w:val="00075F6D"/>
    <w:rsid w:val="000761E0"/>
    <w:rsid w:val="00076A99"/>
    <w:rsid w:val="00076E3E"/>
    <w:rsid w:val="00077B66"/>
    <w:rsid w:val="00077EF5"/>
    <w:rsid w:val="00080F1D"/>
    <w:rsid w:val="0008129F"/>
    <w:rsid w:val="00081598"/>
    <w:rsid w:val="000828DD"/>
    <w:rsid w:val="00082ECC"/>
    <w:rsid w:val="0008305B"/>
    <w:rsid w:val="0008366A"/>
    <w:rsid w:val="00083BED"/>
    <w:rsid w:val="00083D00"/>
    <w:rsid w:val="000840C9"/>
    <w:rsid w:val="00084414"/>
    <w:rsid w:val="0008445A"/>
    <w:rsid w:val="0008454D"/>
    <w:rsid w:val="00085617"/>
    <w:rsid w:val="00085726"/>
    <w:rsid w:val="00085A0E"/>
    <w:rsid w:val="00086105"/>
    <w:rsid w:val="0008655D"/>
    <w:rsid w:val="000868D8"/>
    <w:rsid w:val="00087390"/>
    <w:rsid w:val="000900E7"/>
    <w:rsid w:val="000906C1"/>
    <w:rsid w:val="000919EA"/>
    <w:rsid w:val="00092038"/>
    <w:rsid w:val="00092342"/>
    <w:rsid w:val="00092538"/>
    <w:rsid w:val="000925F4"/>
    <w:rsid w:val="00092893"/>
    <w:rsid w:val="0009381A"/>
    <w:rsid w:val="0009396F"/>
    <w:rsid w:val="000941F3"/>
    <w:rsid w:val="000942C2"/>
    <w:rsid w:val="000945CD"/>
    <w:rsid w:val="000946F7"/>
    <w:rsid w:val="00094778"/>
    <w:rsid w:val="00095279"/>
    <w:rsid w:val="000959D8"/>
    <w:rsid w:val="00096216"/>
    <w:rsid w:val="00096584"/>
    <w:rsid w:val="000967A0"/>
    <w:rsid w:val="00097C88"/>
    <w:rsid w:val="000A04CD"/>
    <w:rsid w:val="000A1104"/>
    <w:rsid w:val="000A1934"/>
    <w:rsid w:val="000A22AA"/>
    <w:rsid w:val="000A24E9"/>
    <w:rsid w:val="000A2A35"/>
    <w:rsid w:val="000A37D5"/>
    <w:rsid w:val="000A3F03"/>
    <w:rsid w:val="000A3F14"/>
    <w:rsid w:val="000A421B"/>
    <w:rsid w:val="000A45E7"/>
    <w:rsid w:val="000A4B66"/>
    <w:rsid w:val="000A5240"/>
    <w:rsid w:val="000A540D"/>
    <w:rsid w:val="000A5759"/>
    <w:rsid w:val="000A5967"/>
    <w:rsid w:val="000A61D4"/>
    <w:rsid w:val="000A636D"/>
    <w:rsid w:val="000A67AA"/>
    <w:rsid w:val="000A6B37"/>
    <w:rsid w:val="000A7B5B"/>
    <w:rsid w:val="000B0779"/>
    <w:rsid w:val="000B120A"/>
    <w:rsid w:val="000B1F9F"/>
    <w:rsid w:val="000B225F"/>
    <w:rsid w:val="000B24B2"/>
    <w:rsid w:val="000B31F9"/>
    <w:rsid w:val="000B360C"/>
    <w:rsid w:val="000B3F4C"/>
    <w:rsid w:val="000B45CE"/>
    <w:rsid w:val="000B4B3C"/>
    <w:rsid w:val="000B4C3C"/>
    <w:rsid w:val="000B5CBC"/>
    <w:rsid w:val="000B5EDC"/>
    <w:rsid w:val="000B60E3"/>
    <w:rsid w:val="000B6428"/>
    <w:rsid w:val="000B7AA7"/>
    <w:rsid w:val="000B7F0F"/>
    <w:rsid w:val="000C040D"/>
    <w:rsid w:val="000C0458"/>
    <w:rsid w:val="000C048A"/>
    <w:rsid w:val="000C0962"/>
    <w:rsid w:val="000C0D52"/>
    <w:rsid w:val="000C1614"/>
    <w:rsid w:val="000C1636"/>
    <w:rsid w:val="000C1858"/>
    <w:rsid w:val="000C2179"/>
    <w:rsid w:val="000C246E"/>
    <w:rsid w:val="000C26E1"/>
    <w:rsid w:val="000C2D03"/>
    <w:rsid w:val="000C37A8"/>
    <w:rsid w:val="000C3F34"/>
    <w:rsid w:val="000C456B"/>
    <w:rsid w:val="000C4FAF"/>
    <w:rsid w:val="000C568B"/>
    <w:rsid w:val="000C6499"/>
    <w:rsid w:val="000C64BA"/>
    <w:rsid w:val="000C6A06"/>
    <w:rsid w:val="000C6D2D"/>
    <w:rsid w:val="000C7114"/>
    <w:rsid w:val="000C7599"/>
    <w:rsid w:val="000D01BB"/>
    <w:rsid w:val="000D0845"/>
    <w:rsid w:val="000D0EA6"/>
    <w:rsid w:val="000D157C"/>
    <w:rsid w:val="000D19BF"/>
    <w:rsid w:val="000D1EB4"/>
    <w:rsid w:val="000D27E9"/>
    <w:rsid w:val="000D2AEE"/>
    <w:rsid w:val="000D2E9D"/>
    <w:rsid w:val="000D30A4"/>
    <w:rsid w:val="000D3BFC"/>
    <w:rsid w:val="000D48EF"/>
    <w:rsid w:val="000D48FB"/>
    <w:rsid w:val="000D5EFF"/>
    <w:rsid w:val="000D60E1"/>
    <w:rsid w:val="000D65AD"/>
    <w:rsid w:val="000D739E"/>
    <w:rsid w:val="000D7715"/>
    <w:rsid w:val="000E012F"/>
    <w:rsid w:val="000E0723"/>
    <w:rsid w:val="000E177C"/>
    <w:rsid w:val="000E1BA3"/>
    <w:rsid w:val="000E1BA7"/>
    <w:rsid w:val="000E1BBD"/>
    <w:rsid w:val="000E1DD4"/>
    <w:rsid w:val="000E2DA1"/>
    <w:rsid w:val="000E356E"/>
    <w:rsid w:val="000E3893"/>
    <w:rsid w:val="000E3DD1"/>
    <w:rsid w:val="000E3E42"/>
    <w:rsid w:val="000E5184"/>
    <w:rsid w:val="000E62FF"/>
    <w:rsid w:val="000E6964"/>
    <w:rsid w:val="000E6BB5"/>
    <w:rsid w:val="000E6C15"/>
    <w:rsid w:val="000F085E"/>
    <w:rsid w:val="000F0B27"/>
    <w:rsid w:val="000F0D42"/>
    <w:rsid w:val="000F1744"/>
    <w:rsid w:val="000F17A2"/>
    <w:rsid w:val="000F17A7"/>
    <w:rsid w:val="000F1966"/>
    <w:rsid w:val="000F1D1A"/>
    <w:rsid w:val="000F1FC1"/>
    <w:rsid w:val="000F260E"/>
    <w:rsid w:val="000F3B48"/>
    <w:rsid w:val="000F4249"/>
    <w:rsid w:val="000F430F"/>
    <w:rsid w:val="000F458C"/>
    <w:rsid w:val="000F4EDB"/>
    <w:rsid w:val="000F64D7"/>
    <w:rsid w:val="000F7A4D"/>
    <w:rsid w:val="000F7E83"/>
    <w:rsid w:val="000F7EA2"/>
    <w:rsid w:val="00100155"/>
    <w:rsid w:val="00100892"/>
    <w:rsid w:val="00101052"/>
    <w:rsid w:val="00101111"/>
    <w:rsid w:val="0010128E"/>
    <w:rsid w:val="001019EF"/>
    <w:rsid w:val="001028E4"/>
    <w:rsid w:val="0010377D"/>
    <w:rsid w:val="0010390F"/>
    <w:rsid w:val="0010504C"/>
    <w:rsid w:val="001053AB"/>
    <w:rsid w:val="00105539"/>
    <w:rsid w:val="001058B1"/>
    <w:rsid w:val="00105C3B"/>
    <w:rsid w:val="00105F51"/>
    <w:rsid w:val="00106874"/>
    <w:rsid w:val="00106A4E"/>
    <w:rsid w:val="0010760C"/>
    <w:rsid w:val="001077CD"/>
    <w:rsid w:val="00107BA3"/>
    <w:rsid w:val="00107F6B"/>
    <w:rsid w:val="00110E14"/>
    <w:rsid w:val="001122C3"/>
    <w:rsid w:val="001128BC"/>
    <w:rsid w:val="001128F0"/>
    <w:rsid w:val="00112AB2"/>
    <w:rsid w:val="00113383"/>
    <w:rsid w:val="00113615"/>
    <w:rsid w:val="00115E37"/>
    <w:rsid w:val="00116489"/>
    <w:rsid w:val="001164C4"/>
    <w:rsid w:val="00117346"/>
    <w:rsid w:val="0011737D"/>
    <w:rsid w:val="001205EC"/>
    <w:rsid w:val="001221E9"/>
    <w:rsid w:val="001226AB"/>
    <w:rsid w:val="00122CB8"/>
    <w:rsid w:val="00123477"/>
    <w:rsid w:val="0012356D"/>
    <w:rsid w:val="0012417C"/>
    <w:rsid w:val="001247E4"/>
    <w:rsid w:val="00125033"/>
    <w:rsid w:val="001253F3"/>
    <w:rsid w:val="001255E0"/>
    <w:rsid w:val="00125FB8"/>
    <w:rsid w:val="001264EB"/>
    <w:rsid w:val="00127302"/>
    <w:rsid w:val="00127D96"/>
    <w:rsid w:val="0013051A"/>
    <w:rsid w:val="00131771"/>
    <w:rsid w:val="0013287B"/>
    <w:rsid w:val="001330E4"/>
    <w:rsid w:val="001335D9"/>
    <w:rsid w:val="00133D03"/>
    <w:rsid w:val="0013400E"/>
    <w:rsid w:val="00134577"/>
    <w:rsid w:val="001345E8"/>
    <w:rsid w:val="00134869"/>
    <w:rsid w:val="0013489F"/>
    <w:rsid w:val="00134D79"/>
    <w:rsid w:val="00135BE4"/>
    <w:rsid w:val="001362BE"/>
    <w:rsid w:val="001362C6"/>
    <w:rsid w:val="00136FC4"/>
    <w:rsid w:val="0013742E"/>
    <w:rsid w:val="00140128"/>
    <w:rsid w:val="00140C60"/>
    <w:rsid w:val="00141402"/>
    <w:rsid w:val="00141AC2"/>
    <w:rsid w:val="00141B84"/>
    <w:rsid w:val="001422CD"/>
    <w:rsid w:val="00143D2F"/>
    <w:rsid w:val="00143E11"/>
    <w:rsid w:val="0014414C"/>
    <w:rsid w:val="00144574"/>
    <w:rsid w:val="001448F7"/>
    <w:rsid w:val="00144E2B"/>
    <w:rsid w:val="00144E90"/>
    <w:rsid w:val="00145C23"/>
    <w:rsid w:val="00146057"/>
    <w:rsid w:val="001463C9"/>
    <w:rsid w:val="00146C29"/>
    <w:rsid w:val="001470FE"/>
    <w:rsid w:val="00147390"/>
    <w:rsid w:val="0014759A"/>
    <w:rsid w:val="00147D40"/>
    <w:rsid w:val="00147E84"/>
    <w:rsid w:val="00150384"/>
    <w:rsid w:val="00150465"/>
    <w:rsid w:val="00150EAF"/>
    <w:rsid w:val="0015120A"/>
    <w:rsid w:val="00151230"/>
    <w:rsid w:val="00151670"/>
    <w:rsid w:val="00151A0F"/>
    <w:rsid w:val="00151EE5"/>
    <w:rsid w:val="001532A8"/>
    <w:rsid w:val="0015331E"/>
    <w:rsid w:val="00153567"/>
    <w:rsid w:val="001537DE"/>
    <w:rsid w:val="00153896"/>
    <w:rsid w:val="001538FC"/>
    <w:rsid w:val="00153C27"/>
    <w:rsid w:val="0015495D"/>
    <w:rsid w:val="0015648F"/>
    <w:rsid w:val="001564EB"/>
    <w:rsid w:val="00156762"/>
    <w:rsid w:val="00156D52"/>
    <w:rsid w:val="0015764B"/>
    <w:rsid w:val="00157FA3"/>
    <w:rsid w:val="001602EE"/>
    <w:rsid w:val="00160779"/>
    <w:rsid w:val="00160F59"/>
    <w:rsid w:val="00161EF7"/>
    <w:rsid w:val="00162E1D"/>
    <w:rsid w:val="001637F8"/>
    <w:rsid w:val="00163D28"/>
    <w:rsid w:val="00164152"/>
    <w:rsid w:val="00164CDD"/>
    <w:rsid w:val="00164E09"/>
    <w:rsid w:val="001659E3"/>
    <w:rsid w:val="001662C2"/>
    <w:rsid w:val="0016636E"/>
    <w:rsid w:val="00166A95"/>
    <w:rsid w:val="00166CD4"/>
    <w:rsid w:val="0016712D"/>
    <w:rsid w:val="00170BAD"/>
    <w:rsid w:val="00170CF3"/>
    <w:rsid w:val="001723EF"/>
    <w:rsid w:val="00172CF6"/>
    <w:rsid w:val="00173A86"/>
    <w:rsid w:val="00173C15"/>
    <w:rsid w:val="0017403C"/>
    <w:rsid w:val="0017483D"/>
    <w:rsid w:val="001755AD"/>
    <w:rsid w:val="001757BF"/>
    <w:rsid w:val="00176952"/>
    <w:rsid w:val="00176973"/>
    <w:rsid w:val="00176CD7"/>
    <w:rsid w:val="00176D61"/>
    <w:rsid w:val="001775A1"/>
    <w:rsid w:val="001775AD"/>
    <w:rsid w:val="0017788C"/>
    <w:rsid w:val="00177BA7"/>
    <w:rsid w:val="00177C81"/>
    <w:rsid w:val="001802B8"/>
    <w:rsid w:val="001809C4"/>
    <w:rsid w:val="00180A60"/>
    <w:rsid w:val="00180CAD"/>
    <w:rsid w:val="00180E67"/>
    <w:rsid w:val="00180EE1"/>
    <w:rsid w:val="00180FCC"/>
    <w:rsid w:val="00181252"/>
    <w:rsid w:val="001816AA"/>
    <w:rsid w:val="001817CB"/>
    <w:rsid w:val="00181A1B"/>
    <w:rsid w:val="00181BCF"/>
    <w:rsid w:val="00181C56"/>
    <w:rsid w:val="00181CB6"/>
    <w:rsid w:val="00181DF2"/>
    <w:rsid w:val="001820FB"/>
    <w:rsid w:val="0018228A"/>
    <w:rsid w:val="001825F8"/>
    <w:rsid w:val="0018319F"/>
    <w:rsid w:val="00183AEE"/>
    <w:rsid w:val="00185927"/>
    <w:rsid w:val="001869E7"/>
    <w:rsid w:val="00186F07"/>
    <w:rsid w:val="0018760B"/>
    <w:rsid w:val="0018771E"/>
    <w:rsid w:val="00187919"/>
    <w:rsid w:val="00187D6E"/>
    <w:rsid w:val="001902D9"/>
    <w:rsid w:val="00190496"/>
    <w:rsid w:val="001906D4"/>
    <w:rsid w:val="00190DE3"/>
    <w:rsid w:val="001911E3"/>
    <w:rsid w:val="001914BB"/>
    <w:rsid w:val="001917D1"/>
    <w:rsid w:val="00192BDC"/>
    <w:rsid w:val="00193358"/>
    <w:rsid w:val="0019368E"/>
    <w:rsid w:val="00193BB2"/>
    <w:rsid w:val="001945EF"/>
    <w:rsid w:val="001949AA"/>
    <w:rsid w:val="00194BC6"/>
    <w:rsid w:val="001961A0"/>
    <w:rsid w:val="00196685"/>
    <w:rsid w:val="00196B1F"/>
    <w:rsid w:val="00196BBC"/>
    <w:rsid w:val="001976EE"/>
    <w:rsid w:val="00197A43"/>
    <w:rsid w:val="00197D02"/>
    <w:rsid w:val="00197EA5"/>
    <w:rsid w:val="001A01EE"/>
    <w:rsid w:val="001A0809"/>
    <w:rsid w:val="001A0A04"/>
    <w:rsid w:val="001A0CC0"/>
    <w:rsid w:val="001A0E37"/>
    <w:rsid w:val="001A1177"/>
    <w:rsid w:val="001A223B"/>
    <w:rsid w:val="001A2E86"/>
    <w:rsid w:val="001A340E"/>
    <w:rsid w:val="001A35D5"/>
    <w:rsid w:val="001A37B4"/>
    <w:rsid w:val="001A3CC2"/>
    <w:rsid w:val="001A4B2E"/>
    <w:rsid w:val="001A4D20"/>
    <w:rsid w:val="001A5085"/>
    <w:rsid w:val="001A5A13"/>
    <w:rsid w:val="001A6115"/>
    <w:rsid w:val="001A6304"/>
    <w:rsid w:val="001A6DCC"/>
    <w:rsid w:val="001A702D"/>
    <w:rsid w:val="001A7153"/>
    <w:rsid w:val="001A7300"/>
    <w:rsid w:val="001B0076"/>
    <w:rsid w:val="001B02E9"/>
    <w:rsid w:val="001B088F"/>
    <w:rsid w:val="001B0B69"/>
    <w:rsid w:val="001B112B"/>
    <w:rsid w:val="001B1335"/>
    <w:rsid w:val="001B28C7"/>
    <w:rsid w:val="001B2A4C"/>
    <w:rsid w:val="001B2ED4"/>
    <w:rsid w:val="001B3442"/>
    <w:rsid w:val="001B3B5D"/>
    <w:rsid w:val="001B3C25"/>
    <w:rsid w:val="001B3EA8"/>
    <w:rsid w:val="001B44C2"/>
    <w:rsid w:val="001B470B"/>
    <w:rsid w:val="001B4C2B"/>
    <w:rsid w:val="001B4C93"/>
    <w:rsid w:val="001B502B"/>
    <w:rsid w:val="001B55E0"/>
    <w:rsid w:val="001B6191"/>
    <w:rsid w:val="001B699A"/>
    <w:rsid w:val="001B7BC0"/>
    <w:rsid w:val="001B7C7F"/>
    <w:rsid w:val="001C0E72"/>
    <w:rsid w:val="001C1A25"/>
    <w:rsid w:val="001C1EAA"/>
    <w:rsid w:val="001C2A6D"/>
    <w:rsid w:val="001C2DA5"/>
    <w:rsid w:val="001C30D4"/>
    <w:rsid w:val="001C371A"/>
    <w:rsid w:val="001C3F38"/>
    <w:rsid w:val="001C3F4A"/>
    <w:rsid w:val="001C5BE7"/>
    <w:rsid w:val="001C6300"/>
    <w:rsid w:val="001C6B52"/>
    <w:rsid w:val="001C6F74"/>
    <w:rsid w:val="001C7521"/>
    <w:rsid w:val="001C76E4"/>
    <w:rsid w:val="001D01D5"/>
    <w:rsid w:val="001D0C0D"/>
    <w:rsid w:val="001D23B7"/>
    <w:rsid w:val="001D27A7"/>
    <w:rsid w:val="001D2F52"/>
    <w:rsid w:val="001D3205"/>
    <w:rsid w:val="001D37E3"/>
    <w:rsid w:val="001D4152"/>
    <w:rsid w:val="001D483B"/>
    <w:rsid w:val="001D4EB4"/>
    <w:rsid w:val="001D4FE3"/>
    <w:rsid w:val="001D505F"/>
    <w:rsid w:val="001D5967"/>
    <w:rsid w:val="001D597A"/>
    <w:rsid w:val="001D59BA"/>
    <w:rsid w:val="001D6099"/>
    <w:rsid w:val="001D659D"/>
    <w:rsid w:val="001D664A"/>
    <w:rsid w:val="001D7072"/>
    <w:rsid w:val="001D72AE"/>
    <w:rsid w:val="001D7C26"/>
    <w:rsid w:val="001E06CF"/>
    <w:rsid w:val="001E0904"/>
    <w:rsid w:val="001E16B7"/>
    <w:rsid w:val="001E16DA"/>
    <w:rsid w:val="001E1721"/>
    <w:rsid w:val="001E24EC"/>
    <w:rsid w:val="001E28F5"/>
    <w:rsid w:val="001E2D55"/>
    <w:rsid w:val="001E34BD"/>
    <w:rsid w:val="001E39FC"/>
    <w:rsid w:val="001E3CAC"/>
    <w:rsid w:val="001E416C"/>
    <w:rsid w:val="001E46D7"/>
    <w:rsid w:val="001E4E20"/>
    <w:rsid w:val="001E5432"/>
    <w:rsid w:val="001E619A"/>
    <w:rsid w:val="001E68AC"/>
    <w:rsid w:val="001E6B27"/>
    <w:rsid w:val="001E6BD4"/>
    <w:rsid w:val="001E7D32"/>
    <w:rsid w:val="001E7D94"/>
    <w:rsid w:val="001F036B"/>
    <w:rsid w:val="001F092F"/>
    <w:rsid w:val="001F129A"/>
    <w:rsid w:val="001F149E"/>
    <w:rsid w:val="001F19BF"/>
    <w:rsid w:val="001F1AC4"/>
    <w:rsid w:val="001F1AFF"/>
    <w:rsid w:val="001F25C4"/>
    <w:rsid w:val="001F2C1A"/>
    <w:rsid w:val="001F39D7"/>
    <w:rsid w:val="001F3F61"/>
    <w:rsid w:val="001F437C"/>
    <w:rsid w:val="001F4B75"/>
    <w:rsid w:val="001F4CEE"/>
    <w:rsid w:val="001F5169"/>
    <w:rsid w:val="001F53B5"/>
    <w:rsid w:val="001F590F"/>
    <w:rsid w:val="001F6105"/>
    <w:rsid w:val="001F62B4"/>
    <w:rsid w:val="001F632F"/>
    <w:rsid w:val="001F6388"/>
    <w:rsid w:val="001F6A96"/>
    <w:rsid w:val="001F7E53"/>
    <w:rsid w:val="00200414"/>
    <w:rsid w:val="00202642"/>
    <w:rsid w:val="0020377F"/>
    <w:rsid w:val="002037C5"/>
    <w:rsid w:val="002043E0"/>
    <w:rsid w:val="002046AB"/>
    <w:rsid w:val="00204B00"/>
    <w:rsid w:val="002053B6"/>
    <w:rsid w:val="002053D2"/>
    <w:rsid w:val="00205638"/>
    <w:rsid w:val="00205752"/>
    <w:rsid w:val="00205FE5"/>
    <w:rsid w:val="002066CD"/>
    <w:rsid w:val="002068E2"/>
    <w:rsid w:val="0020744F"/>
    <w:rsid w:val="0020784A"/>
    <w:rsid w:val="002102C2"/>
    <w:rsid w:val="002120C1"/>
    <w:rsid w:val="002122C4"/>
    <w:rsid w:val="00214860"/>
    <w:rsid w:val="00214A46"/>
    <w:rsid w:val="00214AEF"/>
    <w:rsid w:val="00214FE6"/>
    <w:rsid w:val="00215056"/>
    <w:rsid w:val="002150D9"/>
    <w:rsid w:val="00216703"/>
    <w:rsid w:val="00216E83"/>
    <w:rsid w:val="002175F8"/>
    <w:rsid w:val="002176EA"/>
    <w:rsid w:val="00217D7C"/>
    <w:rsid w:val="002206EC"/>
    <w:rsid w:val="002206FB"/>
    <w:rsid w:val="00221289"/>
    <w:rsid w:val="00221625"/>
    <w:rsid w:val="0022170F"/>
    <w:rsid w:val="002220D0"/>
    <w:rsid w:val="002220F8"/>
    <w:rsid w:val="0022235E"/>
    <w:rsid w:val="00222929"/>
    <w:rsid w:val="00222D66"/>
    <w:rsid w:val="00223505"/>
    <w:rsid w:val="00224051"/>
    <w:rsid w:val="00224375"/>
    <w:rsid w:val="00224A1D"/>
    <w:rsid w:val="002253A3"/>
    <w:rsid w:val="00226AF4"/>
    <w:rsid w:val="00226EF1"/>
    <w:rsid w:val="00227C6F"/>
    <w:rsid w:val="002300F4"/>
    <w:rsid w:val="00230282"/>
    <w:rsid w:val="002307EC"/>
    <w:rsid w:val="00230BC3"/>
    <w:rsid w:val="00230D66"/>
    <w:rsid w:val="0023151C"/>
    <w:rsid w:val="00231D31"/>
    <w:rsid w:val="00231ECF"/>
    <w:rsid w:val="00231F43"/>
    <w:rsid w:val="002327C8"/>
    <w:rsid w:val="00232AB2"/>
    <w:rsid w:val="00232C76"/>
    <w:rsid w:val="00232CFC"/>
    <w:rsid w:val="00233038"/>
    <w:rsid w:val="00234574"/>
    <w:rsid w:val="00234D9C"/>
    <w:rsid w:val="00234F0F"/>
    <w:rsid w:val="00234FD2"/>
    <w:rsid w:val="002358CC"/>
    <w:rsid w:val="00235B5C"/>
    <w:rsid w:val="00235EEA"/>
    <w:rsid w:val="002361AD"/>
    <w:rsid w:val="00236653"/>
    <w:rsid w:val="00236973"/>
    <w:rsid w:val="00237258"/>
    <w:rsid w:val="00237707"/>
    <w:rsid w:val="002378CB"/>
    <w:rsid w:val="0023797B"/>
    <w:rsid w:val="00240F8D"/>
    <w:rsid w:val="00241022"/>
    <w:rsid w:val="00241EDA"/>
    <w:rsid w:val="0024229A"/>
    <w:rsid w:val="00242751"/>
    <w:rsid w:val="00243273"/>
    <w:rsid w:val="00243594"/>
    <w:rsid w:val="00243DD1"/>
    <w:rsid w:val="00243EF2"/>
    <w:rsid w:val="002442D0"/>
    <w:rsid w:val="002447B2"/>
    <w:rsid w:val="00244ADC"/>
    <w:rsid w:val="00244CD6"/>
    <w:rsid w:val="0024506E"/>
    <w:rsid w:val="002456D2"/>
    <w:rsid w:val="00245E88"/>
    <w:rsid w:val="0024612E"/>
    <w:rsid w:val="0024613F"/>
    <w:rsid w:val="00246294"/>
    <w:rsid w:val="002467E4"/>
    <w:rsid w:val="00246E1F"/>
    <w:rsid w:val="00246ECD"/>
    <w:rsid w:val="00246F10"/>
    <w:rsid w:val="00246F4B"/>
    <w:rsid w:val="00250281"/>
    <w:rsid w:val="0025096A"/>
    <w:rsid w:val="00252013"/>
    <w:rsid w:val="00252188"/>
    <w:rsid w:val="0025233E"/>
    <w:rsid w:val="002528E0"/>
    <w:rsid w:val="00252AA0"/>
    <w:rsid w:val="0025376E"/>
    <w:rsid w:val="00254367"/>
    <w:rsid w:val="00254607"/>
    <w:rsid w:val="002546D8"/>
    <w:rsid w:val="002548CD"/>
    <w:rsid w:val="00255614"/>
    <w:rsid w:val="0025597E"/>
    <w:rsid w:val="00255CE4"/>
    <w:rsid w:val="00255FEF"/>
    <w:rsid w:val="002604ED"/>
    <w:rsid w:val="002606F8"/>
    <w:rsid w:val="00260D72"/>
    <w:rsid w:val="002617F3"/>
    <w:rsid w:val="002619C8"/>
    <w:rsid w:val="00261E99"/>
    <w:rsid w:val="00262164"/>
    <w:rsid w:val="0026286F"/>
    <w:rsid w:val="00262B35"/>
    <w:rsid w:val="00262B98"/>
    <w:rsid w:val="00262D29"/>
    <w:rsid w:val="00262EE5"/>
    <w:rsid w:val="00263379"/>
    <w:rsid w:val="00263980"/>
    <w:rsid w:val="002645EF"/>
    <w:rsid w:val="0026460E"/>
    <w:rsid w:val="0026472F"/>
    <w:rsid w:val="00264ABA"/>
    <w:rsid w:val="00264C24"/>
    <w:rsid w:val="00264D38"/>
    <w:rsid w:val="00265D5E"/>
    <w:rsid w:val="00265EEF"/>
    <w:rsid w:val="00266089"/>
    <w:rsid w:val="002664B1"/>
    <w:rsid w:val="0026685A"/>
    <w:rsid w:val="002668B2"/>
    <w:rsid w:val="00267605"/>
    <w:rsid w:val="00270395"/>
    <w:rsid w:val="002706B9"/>
    <w:rsid w:val="0027095F"/>
    <w:rsid w:val="00270CE6"/>
    <w:rsid w:val="00271032"/>
    <w:rsid w:val="002710E4"/>
    <w:rsid w:val="00271224"/>
    <w:rsid w:val="00271242"/>
    <w:rsid w:val="0027127F"/>
    <w:rsid w:val="00272EBE"/>
    <w:rsid w:val="002731B4"/>
    <w:rsid w:val="00273283"/>
    <w:rsid w:val="002735D7"/>
    <w:rsid w:val="00273B0A"/>
    <w:rsid w:val="00273DB3"/>
    <w:rsid w:val="002741C6"/>
    <w:rsid w:val="0027460A"/>
    <w:rsid w:val="00274C6B"/>
    <w:rsid w:val="002755AC"/>
    <w:rsid w:val="00275615"/>
    <w:rsid w:val="0027567E"/>
    <w:rsid w:val="00275803"/>
    <w:rsid w:val="002761C3"/>
    <w:rsid w:val="0027643F"/>
    <w:rsid w:val="00276750"/>
    <w:rsid w:val="00276956"/>
    <w:rsid w:val="002770A7"/>
    <w:rsid w:val="00277102"/>
    <w:rsid w:val="002774AC"/>
    <w:rsid w:val="0027790E"/>
    <w:rsid w:val="00277F1D"/>
    <w:rsid w:val="00280BE6"/>
    <w:rsid w:val="00280E98"/>
    <w:rsid w:val="00280FEF"/>
    <w:rsid w:val="002812E4"/>
    <w:rsid w:val="002814DA"/>
    <w:rsid w:val="00282DBC"/>
    <w:rsid w:val="00283711"/>
    <w:rsid w:val="002837DA"/>
    <w:rsid w:val="00283A07"/>
    <w:rsid w:val="00283AA7"/>
    <w:rsid w:val="00283C1A"/>
    <w:rsid w:val="00283E41"/>
    <w:rsid w:val="0028445A"/>
    <w:rsid w:val="00285012"/>
    <w:rsid w:val="00285250"/>
    <w:rsid w:val="002858CB"/>
    <w:rsid w:val="00285C79"/>
    <w:rsid w:val="00285E13"/>
    <w:rsid w:val="0028603D"/>
    <w:rsid w:val="00286EDD"/>
    <w:rsid w:val="002904B9"/>
    <w:rsid w:val="00290B97"/>
    <w:rsid w:val="002921AD"/>
    <w:rsid w:val="00292A79"/>
    <w:rsid w:val="00292D73"/>
    <w:rsid w:val="00292FEC"/>
    <w:rsid w:val="002933D3"/>
    <w:rsid w:val="002933FD"/>
    <w:rsid w:val="00294DFF"/>
    <w:rsid w:val="00294E81"/>
    <w:rsid w:val="00295243"/>
    <w:rsid w:val="00295C09"/>
    <w:rsid w:val="00295EB4"/>
    <w:rsid w:val="00296CDA"/>
    <w:rsid w:val="002971F0"/>
    <w:rsid w:val="00297474"/>
    <w:rsid w:val="002977AC"/>
    <w:rsid w:val="002A034F"/>
    <w:rsid w:val="002A0A98"/>
    <w:rsid w:val="002A1539"/>
    <w:rsid w:val="002A178B"/>
    <w:rsid w:val="002A18C2"/>
    <w:rsid w:val="002A1A78"/>
    <w:rsid w:val="002A1CFF"/>
    <w:rsid w:val="002A2684"/>
    <w:rsid w:val="002A26DB"/>
    <w:rsid w:val="002A2C4E"/>
    <w:rsid w:val="002A3473"/>
    <w:rsid w:val="002A363B"/>
    <w:rsid w:val="002A3AC2"/>
    <w:rsid w:val="002A3D1B"/>
    <w:rsid w:val="002A4015"/>
    <w:rsid w:val="002A4BB2"/>
    <w:rsid w:val="002A56A7"/>
    <w:rsid w:val="002A57ED"/>
    <w:rsid w:val="002A59A9"/>
    <w:rsid w:val="002A5AA4"/>
    <w:rsid w:val="002A5AEE"/>
    <w:rsid w:val="002A5ED8"/>
    <w:rsid w:val="002A6200"/>
    <w:rsid w:val="002A6301"/>
    <w:rsid w:val="002A640A"/>
    <w:rsid w:val="002A6B07"/>
    <w:rsid w:val="002A6D6F"/>
    <w:rsid w:val="002A7326"/>
    <w:rsid w:val="002A7A72"/>
    <w:rsid w:val="002A7E76"/>
    <w:rsid w:val="002A7F42"/>
    <w:rsid w:val="002B07D6"/>
    <w:rsid w:val="002B08E0"/>
    <w:rsid w:val="002B0D1F"/>
    <w:rsid w:val="002B0F2A"/>
    <w:rsid w:val="002B0F4F"/>
    <w:rsid w:val="002B1460"/>
    <w:rsid w:val="002B1AEA"/>
    <w:rsid w:val="002B1F11"/>
    <w:rsid w:val="002B2630"/>
    <w:rsid w:val="002B2E7B"/>
    <w:rsid w:val="002B3139"/>
    <w:rsid w:val="002B3634"/>
    <w:rsid w:val="002B3D33"/>
    <w:rsid w:val="002B3FF7"/>
    <w:rsid w:val="002B436B"/>
    <w:rsid w:val="002B447F"/>
    <w:rsid w:val="002B462A"/>
    <w:rsid w:val="002B50A0"/>
    <w:rsid w:val="002B5201"/>
    <w:rsid w:val="002B5CB7"/>
    <w:rsid w:val="002B6770"/>
    <w:rsid w:val="002B7323"/>
    <w:rsid w:val="002B750E"/>
    <w:rsid w:val="002B78E1"/>
    <w:rsid w:val="002C00D3"/>
    <w:rsid w:val="002C0E6E"/>
    <w:rsid w:val="002C0EEB"/>
    <w:rsid w:val="002C13C5"/>
    <w:rsid w:val="002C186A"/>
    <w:rsid w:val="002C1A38"/>
    <w:rsid w:val="002C1A8B"/>
    <w:rsid w:val="002C1DC2"/>
    <w:rsid w:val="002C2019"/>
    <w:rsid w:val="002C20A1"/>
    <w:rsid w:val="002C20A7"/>
    <w:rsid w:val="002C242E"/>
    <w:rsid w:val="002C26D8"/>
    <w:rsid w:val="002C2B5B"/>
    <w:rsid w:val="002C309C"/>
    <w:rsid w:val="002C3354"/>
    <w:rsid w:val="002C34D4"/>
    <w:rsid w:val="002C3A7B"/>
    <w:rsid w:val="002C3DA4"/>
    <w:rsid w:val="002C3DC8"/>
    <w:rsid w:val="002C3F83"/>
    <w:rsid w:val="002C46EC"/>
    <w:rsid w:val="002C4E00"/>
    <w:rsid w:val="002C536E"/>
    <w:rsid w:val="002C59C8"/>
    <w:rsid w:val="002C6973"/>
    <w:rsid w:val="002C6B7C"/>
    <w:rsid w:val="002C6B9D"/>
    <w:rsid w:val="002C73DB"/>
    <w:rsid w:val="002C7464"/>
    <w:rsid w:val="002C7552"/>
    <w:rsid w:val="002C79E5"/>
    <w:rsid w:val="002D0141"/>
    <w:rsid w:val="002D0844"/>
    <w:rsid w:val="002D0C3F"/>
    <w:rsid w:val="002D0D49"/>
    <w:rsid w:val="002D0F51"/>
    <w:rsid w:val="002D1655"/>
    <w:rsid w:val="002D18A5"/>
    <w:rsid w:val="002D2610"/>
    <w:rsid w:val="002D3FE5"/>
    <w:rsid w:val="002D4194"/>
    <w:rsid w:val="002D423E"/>
    <w:rsid w:val="002D4807"/>
    <w:rsid w:val="002D4EC4"/>
    <w:rsid w:val="002D51D5"/>
    <w:rsid w:val="002D550C"/>
    <w:rsid w:val="002D5951"/>
    <w:rsid w:val="002D64BF"/>
    <w:rsid w:val="002D6B9E"/>
    <w:rsid w:val="002D6E1B"/>
    <w:rsid w:val="002D6FA2"/>
    <w:rsid w:val="002D77F3"/>
    <w:rsid w:val="002E0091"/>
    <w:rsid w:val="002E0728"/>
    <w:rsid w:val="002E07D7"/>
    <w:rsid w:val="002E17D1"/>
    <w:rsid w:val="002E1BAC"/>
    <w:rsid w:val="002E256F"/>
    <w:rsid w:val="002E2681"/>
    <w:rsid w:val="002E2702"/>
    <w:rsid w:val="002E39CB"/>
    <w:rsid w:val="002E3DE9"/>
    <w:rsid w:val="002E504E"/>
    <w:rsid w:val="002E50D6"/>
    <w:rsid w:val="002E50E2"/>
    <w:rsid w:val="002E694F"/>
    <w:rsid w:val="002E781A"/>
    <w:rsid w:val="002E79F1"/>
    <w:rsid w:val="002E7DBF"/>
    <w:rsid w:val="002F02EE"/>
    <w:rsid w:val="002F0573"/>
    <w:rsid w:val="002F05BD"/>
    <w:rsid w:val="002F0C3B"/>
    <w:rsid w:val="002F10EB"/>
    <w:rsid w:val="002F12B2"/>
    <w:rsid w:val="002F132F"/>
    <w:rsid w:val="002F18B7"/>
    <w:rsid w:val="002F253A"/>
    <w:rsid w:val="002F2654"/>
    <w:rsid w:val="002F2A22"/>
    <w:rsid w:val="002F2D92"/>
    <w:rsid w:val="002F3490"/>
    <w:rsid w:val="002F377A"/>
    <w:rsid w:val="002F405D"/>
    <w:rsid w:val="002F422D"/>
    <w:rsid w:val="002F451B"/>
    <w:rsid w:val="002F52CA"/>
    <w:rsid w:val="002F5733"/>
    <w:rsid w:val="002F61D6"/>
    <w:rsid w:val="002F62B7"/>
    <w:rsid w:val="002F6B46"/>
    <w:rsid w:val="002F6BAD"/>
    <w:rsid w:val="002F6E42"/>
    <w:rsid w:val="002F70AC"/>
    <w:rsid w:val="002F79AD"/>
    <w:rsid w:val="00300171"/>
    <w:rsid w:val="0030059B"/>
    <w:rsid w:val="0030098F"/>
    <w:rsid w:val="00300C45"/>
    <w:rsid w:val="0030184E"/>
    <w:rsid w:val="00301A1E"/>
    <w:rsid w:val="003025E8"/>
    <w:rsid w:val="003026A0"/>
    <w:rsid w:val="003030DF"/>
    <w:rsid w:val="00303657"/>
    <w:rsid w:val="0030370C"/>
    <w:rsid w:val="00303E6A"/>
    <w:rsid w:val="0030456F"/>
    <w:rsid w:val="00306216"/>
    <w:rsid w:val="00306422"/>
    <w:rsid w:val="0030728E"/>
    <w:rsid w:val="00307A92"/>
    <w:rsid w:val="00310C63"/>
    <w:rsid w:val="00311863"/>
    <w:rsid w:val="00312F13"/>
    <w:rsid w:val="00313765"/>
    <w:rsid w:val="00313F9B"/>
    <w:rsid w:val="00314231"/>
    <w:rsid w:val="00314C3A"/>
    <w:rsid w:val="00315614"/>
    <w:rsid w:val="00315A5D"/>
    <w:rsid w:val="00315B12"/>
    <w:rsid w:val="00315F4F"/>
    <w:rsid w:val="0031685A"/>
    <w:rsid w:val="00316FC8"/>
    <w:rsid w:val="003171F0"/>
    <w:rsid w:val="00317392"/>
    <w:rsid w:val="00317E20"/>
    <w:rsid w:val="00320705"/>
    <w:rsid w:val="00320788"/>
    <w:rsid w:val="00320DE9"/>
    <w:rsid w:val="00320E68"/>
    <w:rsid w:val="00322C08"/>
    <w:rsid w:val="00323B37"/>
    <w:rsid w:val="00324569"/>
    <w:rsid w:val="003250D4"/>
    <w:rsid w:val="00325A03"/>
    <w:rsid w:val="00326C24"/>
    <w:rsid w:val="00326C63"/>
    <w:rsid w:val="00326D4A"/>
    <w:rsid w:val="00326F6C"/>
    <w:rsid w:val="0032706D"/>
    <w:rsid w:val="00327132"/>
    <w:rsid w:val="00327324"/>
    <w:rsid w:val="00330286"/>
    <w:rsid w:val="00330A6D"/>
    <w:rsid w:val="0033190A"/>
    <w:rsid w:val="00331AA0"/>
    <w:rsid w:val="00332812"/>
    <w:rsid w:val="00333499"/>
    <w:rsid w:val="003338DC"/>
    <w:rsid w:val="0033407A"/>
    <w:rsid w:val="003347B6"/>
    <w:rsid w:val="00334B04"/>
    <w:rsid w:val="00334D84"/>
    <w:rsid w:val="00335674"/>
    <w:rsid w:val="00335CAE"/>
    <w:rsid w:val="00336221"/>
    <w:rsid w:val="0033633E"/>
    <w:rsid w:val="00336904"/>
    <w:rsid w:val="0033690D"/>
    <w:rsid w:val="0033720E"/>
    <w:rsid w:val="0033740B"/>
    <w:rsid w:val="003379E2"/>
    <w:rsid w:val="003407FB"/>
    <w:rsid w:val="00342CC4"/>
    <w:rsid w:val="00343821"/>
    <w:rsid w:val="003438D9"/>
    <w:rsid w:val="00343CA2"/>
    <w:rsid w:val="00343CDA"/>
    <w:rsid w:val="00343DD6"/>
    <w:rsid w:val="0034413A"/>
    <w:rsid w:val="00344312"/>
    <w:rsid w:val="00344834"/>
    <w:rsid w:val="00344C5D"/>
    <w:rsid w:val="00345263"/>
    <w:rsid w:val="00345F94"/>
    <w:rsid w:val="003462A7"/>
    <w:rsid w:val="00346971"/>
    <w:rsid w:val="00346D22"/>
    <w:rsid w:val="00347183"/>
    <w:rsid w:val="003471AF"/>
    <w:rsid w:val="00347E06"/>
    <w:rsid w:val="00347FBD"/>
    <w:rsid w:val="00350526"/>
    <w:rsid w:val="00351012"/>
    <w:rsid w:val="0035141B"/>
    <w:rsid w:val="00351612"/>
    <w:rsid w:val="00351B42"/>
    <w:rsid w:val="003523EE"/>
    <w:rsid w:val="00352C14"/>
    <w:rsid w:val="003535D1"/>
    <w:rsid w:val="00353C1A"/>
    <w:rsid w:val="003541D5"/>
    <w:rsid w:val="00354349"/>
    <w:rsid w:val="003543BB"/>
    <w:rsid w:val="003549D8"/>
    <w:rsid w:val="0035576E"/>
    <w:rsid w:val="00356077"/>
    <w:rsid w:val="00356326"/>
    <w:rsid w:val="0035683B"/>
    <w:rsid w:val="00356B92"/>
    <w:rsid w:val="00360832"/>
    <w:rsid w:val="00360C2D"/>
    <w:rsid w:val="00360D89"/>
    <w:rsid w:val="00360D91"/>
    <w:rsid w:val="0036103F"/>
    <w:rsid w:val="00361119"/>
    <w:rsid w:val="00361E23"/>
    <w:rsid w:val="003626ED"/>
    <w:rsid w:val="00362741"/>
    <w:rsid w:val="0036277C"/>
    <w:rsid w:val="00362E94"/>
    <w:rsid w:val="00362F15"/>
    <w:rsid w:val="00363053"/>
    <w:rsid w:val="00363868"/>
    <w:rsid w:val="00363910"/>
    <w:rsid w:val="00363B01"/>
    <w:rsid w:val="00364051"/>
    <w:rsid w:val="00364262"/>
    <w:rsid w:val="0036489F"/>
    <w:rsid w:val="00364D0F"/>
    <w:rsid w:val="003656D8"/>
    <w:rsid w:val="003659AF"/>
    <w:rsid w:val="00365C00"/>
    <w:rsid w:val="00365E37"/>
    <w:rsid w:val="003660A3"/>
    <w:rsid w:val="0036618D"/>
    <w:rsid w:val="003670A8"/>
    <w:rsid w:val="003675D5"/>
    <w:rsid w:val="00367B86"/>
    <w:rsid w:val="00367E64"/>
    <w:rsid w:val="00367EE4"/>
    <w:rsid w:val="00370B7E"/>
    <w:rsid w:val="00370F1F"/>
    <w:rsid w:val="00371586"/>
    <w:rsid w:val="00371B52"/>
    <w:rsid w:val="00371E01"/>
    <w:rsid w:val="00371EAE"/>
    <w:rsid w:val="00372C4F"/>
    <w:rsid w:val="00372DEF"/>
    <w:rsid w:val="0037354A"/>
    <w:rsid w:val="003737C6"/>
    <w:rsid w:val="0037433B"/>
    <w:rsid w:val="00374347"/>
    <w:rsid w:val="003750DA"/>
    <w:rsid w:val="003754B0"/>
    <w:rsid w:val="00376CE2"/>
    <w:rsid w:val="00377628"/>
    <w:rsid w:val="00377C6C"/>
    <w:rsid w:val="00377CFB"/>
    <w:rsid w:val="00377DD9"/>
    <w:rsid w:val="00380053"/>
    <w:rsid w:val="0038067B"/>
    <w:rsid w:val="00381556"/>
    <w:rsid w:val="00381F52"/>
    <w:rsid w:val="003827C3"/>
    <w:rsid w:val="00382CB2"/>
    <w:rsid w:val="0038307A"/>
    <w:rsid w:val="0038316E"/>
    <w:rsid w:val="00383BA8"/>
    <w:rsid w:val="00384231"/>
    <w:rsid w:val="0038493A"/>
    <w:rsid w:val="003850FA"/>
    <w:rsid w:val="0038533F"/>
    <w:rsid w:val="003855CA"/>
    <w:rsid w:val="0038580F"/>
    <w:rsid w:val="00385823"/>
    <w:rsid w:val="003862E8"/>
    <w:rsid w:val="00386EB1"/>
    <w:rsid w:val="003873F5"/>
    <w:rsid w:val="0038778D"/>
    <w:rsid w:val="00387869"/>
    <w:rsid w:val="00391485"/>
    <w:rsid w:val="003914C5"/>
    <w:rsid w:val="00391CC0"/>
    <w:rsid w:val="0039274F"/>
    <w:rsid w:val="00392A22"/>
    <w:rsid w:val="00392A9D"/>
    <w:rsid w:val="00392BF9"/>
    <w:rsid w:val="00392D61"/>
    <w:rsid w:val="00393292"/>
    <w:rsid w:val="003933EB"/>
    <w:rsid w:val="003935C1"/>
    <w:rsid w:val="0039371C"/>
    <w:rsid w:val="00394455"/>
    <w:rsid w:val="003948E0"/>
    <w:rsid w:val="003959F8"/>
    <w:rsid w:val="0039636A"/>
    <w:rsid w:val="00396B05"/>
    <w:rsid w:val="00396EA6"/>
    <w:rsid w:val="0039720A"/>
    <w:rsid w:val="00397455"/>
    <w:rsid w:val="0039760F"/>
    <w:rsid w:val="0039797D"/>
    <w:rsid w:val="00397C50"/>
    <w:rsid w:val="00397D46"/>
    <w:rsid w:val="00397D48"/>
    <w:rsid w:val="00397E2F"/>
    <w:rsid w:val="003A0452"/>
    <w:rsid w:val="003A13C4"/>
    <w:rsid w:val="003A1DBE"/>
    <w:rsid w:val="003A1E99"/>
    <w:rsid w:val="003A23A1"/>
    <w:rsid w:val="003A269F"/>
    <w:rsid w:val="003A3184"/>
    <w:rsid w:val="003A35F5"/>
    <w:rsid w:val="003A3A8E"/>
    <w:rsid w:val="003A421B"/>
    <w:rsid w:val="003A454B"/>
    <w:rsid w:val="003A4557"/>
    <w:rsid w:val="003A4ECA"/>
    <w:rsid w:val="003A4F0D"/>
    <w:rsid w:val="003A555C"/>
    <w:rsid w:val="003A57E5"/>
    <w:rsid w:val="003A5870"/>
    <w:rsid w:val="003A62DB"/>
    <w:rsid w:val="003A6825"/>
    <w:rsid w:val="003A6F2C"/>
    <w:rsid w:val="003A74E7"/>
    <w:rsid w:val="003A7FB4"/>
    <w:rsid w:val="003B0012"/>
    <w:rsid w:val="003B0B02"/>
    <w:rsid w:val="003B10A2"/>
    <w:rsid w:val="003B1202"/>
    <w:rsid w:val="003B1276"/>
    <w:rsid w:val="003B12C3"/>
    <w:rsid w:val="003B13FB"/>
    <w:rsid w:val="003B18AB"/>
    <w:rsid w:val="003B198B"/>
    <w:rsid w:val="003B1DD4"/>
    <w:rsid w:val="003B2E66"/>
    <w:rsid w:val="003B2E96"/>
    <w:rsid w:val="003B3037"/>
    <w:rsid w:val="003B32DE"/>
    <w:rsid w:val="003B340C"/>
    <w:rsid w:val="003B3AF3"/>
    <w:rsid w:val="003B5AFF"/>
    <w:rsid w:val="003B5B16"/>
    <w:rsid w:val="003B5DD9"/>
    <w:rsid w:val="003B6203"/>
    <w:rsid w:val="003B6690"/>
    <w:rsid w:val="003B6966"/>
    <w:rsid w:val="003B6EF9"/>
    <w:rsid w:val="003B7582"/>
    <w:rsid w:val="003B7663"/>
    <w:rsid w:val="003B7A9A"/>
    <w:rsid w:val="003C00F3"/>
    <w:rsid w:val="003C0FC4"/>
    <w:rsid w:val="003C1464"/>
    <w:rsid w:val="003C21D8"/>
    <w:rsid w:val="003C2938"/>
    <w:rsid w:val="003C3662"/>
    <w:rsid w:val="003C4FDB"/>
    <w:rsid w:val="003C5E71"/>
    <w:rsid w:val="003C6346"/>
    <w:rsid w:val="003C6440"/>
    <w:rsid w:val="003C765C"/>
    <w:rsid w:val="003C7E5D"/>
    <w:rsid w:val="003C7EFE"/>
    <w:rsid w:val="003D00DD"/>
    <w:rsid w:val="003D1340"/>
    <w:rsid w:val="003D1DE5"/>
    <w:rsid w:val="003D2A3F"/>
    <w:rsid w:val="003D2D7D"/>
    <w:rsid w:val="003D324F"/>
    <w:rsid w:val="003D332A"/>
    <w:rsid w:val="003D3539"/>
    <w:rsid w:val="003D3728"/>
    <w:rsid w:val="003D3CC2"/>
    <w:rsid w:val="003D463C"/>
    <w:rsid w:val="003D48CC"/>
    <w:rsid w:val="003D63B2"/>
    <w:rsid w:val="003D6AFB"/>
    <w:rsid w:val="003E01AC"/>
    <w:rsid w:val="003E0550"/>
    <w:rsid w:val="003E0CFF"/>
    <w:rsid w:val="003E2434"/>
    <w:rsid w:val="003E4018"/>
    <w:rsid w:val="003E4064"/>
    <w:rsid w:val="003E5FD5"/>
    <w:rsid w:val="003E6775"/>
    <w:rsid w:val="003E6B40"/>
    <w:rsid w:val="003E7479"/>
    <w:rsid w:val="003F0B51"/>
    <w:rsid w:val="003F1EDC"/>
    <w:rsid w:val="003F3D00"/>
    <w:rsid w:val="003F3EB8"/>
    <w:rsid w:val="003F52CC"/>
    <w:rsid w:val="003F569F"/>
    <w:rsid w:val="003F5DD8"/>
    <w:rsid w:val="003F5F00"/>
    <w:rsid w:val="003F60E6"/>
    <w:rsid w:val="003F6597"/>
    <w:rsid w:val="003F6F98"/>
    <w:rsid w:val="003F708E"/>
    <w:rsid w:val="003F7315"/>
    <w:rsid w:val="003F7406"/>
    <w:rsid w:val="003F7755"/>
    <w:rsid w:val="003F788C"/>
    <w:rsid w:val="003F7B28"/>
    <w:rsid w:val="004000BB"/>
    <w:rsid w:val="004002A3"/>
    <w:rsid w:val="00400847"/>
    <w:rsid w:val="00400ADC"/>
    <w:rsid w:val="00401405"/>
    <w:rsid w:val="00401766"/>
    <w:rsid w:val="00401AD1"/>
    <w:rsid w:val="00402062"/>
    <w:rsid w:val="00402347"/>
    <w:rsid w:val="0040258F"/>
    <w:rsid w:val="00402B56"/>
    <w:rsid w:val="00402CC8"/>
    <w:rsid w:val="00402CDD"/>
    <w:rsid w:val="00402D85"/>
    <w:rsid w:val="0040359B"/>
    <w:rsid w:val="00403685"/>
    <w:rsid w:val="00404096"/>
    <w:rsid w:val="00404242"/>
    <w:rsid w:val="004043C3"/>
    <w:rsid w:val="0040477E"/>
    <w:rsid w:val="0040486C"/>
    <w:rsid w:val="00404A6D"/>
    <w:rsid w:val="004050D0"/>
    <w:rsid w:val="00405C33"/>
    <w:rsid w:val="00405EB0"/>
    <w:rsid w:val="0040623B"/>
    <w:rsid w:val="004063A5"/>
    <w:rsid w:val="00406BAA"/>
    <w:rsid w:val="00407EDB"/>
    <w:rsid w:val="004102B1"/>
    <w:rsid w:val="0041032F"/>
    <w:rsid w:val="00410595"/>
    <w:rsid w:val="00410791"/>
    <w:rsid w:val="004119D6"/>
    <w:rsid w:val="00411E86"/>
    <w:rsid w:val="004121B7"/>
    <w:rsid w:val="00412878"/>
    <w:rsid w:val="00412C07"/>
    <w:rsid w:val="004132CB"/>
    <w:rsid w:val="00414179"/>
    <w:rsid w:val="00414319"/>
    <w:rsid w:val="00414AC5"/>
    <w:rsid w:val="00414C4E"/>
    <w:rsid w:val="00414C8F"/>
    <w:rsid w:val="00414CBD"/>
    <w:rsid w:val="0041595B"/>
    <w:rsid w:val="00415E9F"/>
    <w:rsid w:val="00416A59"/>
    <w:rsid w:val="00417C7C"/>
    <w:rsid w:val="004200B9"/>
    <w:rsid w:val="004204E5"/>
    <w:rsid w:val="004205F3"/>
    <w:rsid w:val="00420E5C"/>
    <w:rsid w:val="004221C6"/>
    <w:rsid w:val="00422455"/>
    <w:rsid w:val="00422B4E"/>
    <w:rsid w:val="00422BA6"/>
    <w:rsid w:val="00423196"/>
    <w:rsid w:val="00423281"/>
    <w:rsid w:val="00423671"/>
    <w:rsid w:val="00423F6D"/>
    <w:rsid w:val="00424062"/>
    <w:rsid w:val="004247FF"/>
    <w:rsid w:val="00424CA2"/>
    <w:rsid w:val="00425275"/>
    <w:rsid w:val="00426021"/>
    <w:rsid w:val="004264FE"/>
    <w:rsid w:val="00426A9F"/>
    <w:rsid w:val="004271F3"/>
    <w:rsid w:val="00427726"/>
    <w:rsid w:val="00427EC5"/>
    <w:rsid w:val="00430481"/>
    <w:rsid w:val="004305CE"/>
    <w:rsid w:val="00430C2E"/>
    <w:rsid w:val="00431718"/>
    <w:rsid w:val="00432120"/>
    <w:rsid w:val="00432781"/>
    <w:rsid w:val="00432BC3"/>
    <w:rsid w:val="00432D6A"/>
    <w:rsid w:val="00432DD7"/>
    <w:rsid w:val="00432E9A"/>
    <w:rsid w:val="00433252"/>
    <w:rsid w:val="004332B7"/>
    <w:rsid w:val="00433347"/>
    <w:rsid w:val="004333B5"/>
    <w:rsid w:val="004334FF"/>
    <w:rsid w:val="0043393C"/>
    <w:rsid w:val="004339A0"/>
    <w:rsid w:val="00433C58"/>
    <w:rsid w:val="00433E2C"/>
    <w:rsid w:val="00433E5E"/>
    <w:rsid w:val="00433EF5"/>
    <w:rsid w:val="00434975"/>
    <w:rsid w:val="00435165"/>
    <w:rsid w:val="00436027"/>
    <w:rsid w:val="004368C1"/>
    <w:rsid w:val="00436BEB"/>
    <w:rsid w:val="00436EC8"/>
    <w:rsid w:val="00437309"/>
    <w:rsid w:val="0043788D"/>
    <w:rsid w:val="00437B81"/>
    <w:rsid w:val="00437CF4"/>
    <w:rsid w:val="00437E2F"/>
    <w:rsid w:val="00437EAB"/>
    <w:rsid w:val="004403AE"/>
    <w:rsid w:val="004404C7"/>
    <w:rsid w:val="004405D8"/>
    <w:rsid w:val="00440805"/>
    <w:rsid w:val="00440BC1"/>
    <w:rsid w:val="00441359"/>
    <w:rsid w:val="004419EE"/>
    <w:rsid w:val="00442607"/>
    <w:rsid w:val="00442D3D"/>
    <w:rsid w:val="00442D69"/>
    <w:rsid w:val="0044355B"/>
    <w:rsid w:val="00444448"/>
    <w:rsid w:val="00444856"/>
    <w:rsid w:val="0044486F"/>
    <w:rsid w:val="00445327"/>
    <w:rsid w:val="00445414"/>
    <w:rsid w:val="004455C6"/>
    <w:rsid w:val="00445630"/>
    <w:rsid w:val="00445E55"/>
    <w:rsid w:val="00446609"/>
    <w:rsid w:val="004467E5"/>
    <w:rsid w:val="004475E0"/>
    <w:rsid w:val="00450107"/>
    <w:rsid w:val="00451103"/>
    <w:rsid w:val="00451C31"/>
    <w:rsid w:val="004521FB"/>
    <w:rsid w:val="0045231B"/>
    <w:rsid w:val="004530D5"/>
    <w:rsid w:val="00453549"/>
    <w:rsid w:val="00453650"/>
    <w:rsid w:val="00453BCC"/>
    <w:rsid w:val="00453DA9"/>
    <w:rsid w:val="00454104"/>
    <w:rsid w:val="004545A8"/>
    <w:rsid w:val="0045470A"/>
    <w:rsid w:val="00454C76"/>
    <w:rsid w:val="0045622B"/>
    <w:rsid w:val="00456C65"/>
    <w:rsid w:val="00457018"/>
    <w:rsid w:val="0045756A"/>
    <w:rsid w:val="0045766A"/>
    <w:rsid w:val="004608AE"/>
    <w:rsid w:val="0046116C"/>
    <w:rsid w:val="004612D4"/>
    <w:rsid w:val="00461826"/>
    <w:rsid w:val="004627D5"/>
    <w:rsid w:val="00462CB9"/>
    <w:rsid w:val="00462CC8"/>
    <w:rsid w:val="00464358"/>
    <w:rsid w:val="00466517"/>
    <w:rsid w:val="00466613"/>
    <w:rsid w:val="0046693B"/>
    <w:rsid w:val="00466B3F"/>
    <w:rsid w:val="00466F8A"/>
    <w:rsid w:val="004676EF"/>
    <w:rsid w:val="00467799"/>
    <w:rsid w:val="00470B0E"/>
    <w:rsid w:val="00471D21"/>
    <w:rsid w:val="00471E7D"/>
    <w:rsid w:val="00472015"/>
    <w:rsid w:val="004725BA"/>
    <w:rsid w:val="0047284B"/>
    <w:rsid w:val="00472B0D"/>
    <w:rsid w:val="00472F68"/>
    <w:rsid w:val="00472FBA"/>
    <w:rsid w:val="004731B6"/>
    <w:rsid w:val="004737BA"/>
    <w:rsid w:val="00473AA0"/>
    <w:rsid w:val="00473CC5"/>
    <w:rsid w:val="00473EA4"/>
    <w:rsid w:val="00474ABD"/>
    <w:rsid w:val="004758E3"/>
    <w:rsid w:val="004761A9"/>
    <w:rsid w:val="004767BF"/>
    <w:rsid w:val="00476A8D"/>
    <w:rsid w:val="004775A7"/>
    <w:rsid w:val="00477CF2"/>
    <w:rsid w:val="0048030D"/>
    <w:rsid w:val="0048299A"/>
    <w:rsid w:val="0048314E"/>
    <w:rsid w:val="00483281"/>
    <w:rsid w:val="004836DA"/>
    <w:rsid w:val="00483F9B"/>
    <w:rsid w:val="0048448D"/>
    <w:rsid w:val="00484C61"/>
    <w:rsid w:val="0048544E"/>
    <w:rsid w:val="0048570B"/>
    <w:rsid w:val="00485C74"/>
    <w:rsid w:val="004862FE"/>
    <w:rsid w:val="00486439"/>
    <w:rsid w:val="00486599"/>
    <w:rsid w:val="004903F5"/>
    <w:rsid w:val="00490B32"/>
    <w:rsid w:val="00490C1F"/>
    <w:rsid w:val="00490C49"/>
    <w:rsid w:val="00490DF4"/>
    <w:rsid w:val="0049172C"/>
    <w:rsid w:val="00491983"/>
    <w:rsid w:val="00491DC3"/>
    <w:rsid w:val="00492322"/>
    <w:rsid w:val="00492697"/>
    <w:rsid w:val="0049294B"/>
    <w:rsid w:val="00492E82"/>
    <w:rsid w:val="00492FB3"/>
    <w:rsid w:val="00493586"/>
    <w:rsid w:val="004939FA"/>
    <w:rsid w:val="00494B09"/>
    <w:rsid w:val="0049588D"/>
    <w:rsid w:val="00496B9F"/>
    <w:rsid w:val="00496C64"/>
    <w:rsid w:val="00496CBA"/>
    <w:rsid w:val="0049702E"/>
    <w:rsid w:val="004978DD"/>
    <w:rsid w:val="0049795C"/>
    <w:rsid w:val="004979F2"/>
    <w:rsid w:val="00497DF1"/>
    <w:rsid w:val="004A0011"/>
    <w:rsid w:val="004A0952"/>
    <w:rsid w:val="004A15ED"/>
    <w:rsid w:val="004A196C"/>
    <w:rsid w:val="004A1FD5"/>
    <w:rsid w:val="004A25E0"/>
    <w:rsid w:val="004A3306"/>
    <w:rsid w:val="004A4A80"/>
    <w:rsid w:val="004A4BE2"/>
    <w:rsid w:val="004A4D4B"/>
    <w:rsid w:val="004A574D"/>
    <w:rsid w:val="004A5A91"/>
    <w:rsid w:val="004A66F3"/>
    <w:rsid w:val="004A718F"/>
    <w:rsid w:val="004A765B"/>
    <w:rsid w:val="004B0B94"/>
    <w:rsid w:val="004B0DF4"/>
    <w:rsid w:val="004B13DD"/>
    <w:rsid w:val="004B192B"/>
    <w:rsid w:val="004B1D53"/>
    <w:rsid w:val="004B1F11"/>
    <w:rsid w:val="004B2417"/>
    <w:rsid w:val="004B315B"/>
    <w:rsid w:val="004B3350"/>
    <w:rsid w:val="004B5117"/>
    <w:rsid w:val="004B673D"/>
    <w:rsid w:val="004B6BA1"/>
    <w:rsid w:val="004B736C"/>
    <w:rsid w:val="004B7795"/>
    <w:rsid w:val="004B7DB1"/>
    <w:rsid w:val="004C23E9"/>
    <w:rsid w:val="004C3504"/>
    <w:rsid w:val="004C4ECE"/>
    <w:rsid w:val="004C5556"/>
    <w:rsid w:val="004C5985"/>
    <w:rsid w:val="004C5D63"/>
    <w:rsid w:val="004C64E4"/>
    <w:rsid w:val="004C6AF2"/>
    <w:rsid w:val="004C6C4E"/>
    <w:rsid w:val="004C6EE2"/>
    <w:rsid w:val="004C7CF0"/>
    <w:rsid w:val="004D03AF"/>
    <w:rsid w:val="004D27BE"/>
    <w:rsid w:val="004D30C0"/>
    <w:rsid w:val="004D33BB"/>
    <w:rsid w:val="004D52D8"/>
    <w:rsid w:val="004D58AB"/>
    <w:rsid w:val="004D60D7"/>
    <w:rsid w:val="004D65CC"/>
    <w:rsid w:val="004D6777"/>
    <w:rsid w:val="004D7BA4"/>
    <w:rsid w:val="004E024E"/>
    <w:rsid w:val="004E071C"/>
    <w:rsid w:val="004E076C"/>
    <w:rsid w:val="004E0E41"/>
    <w:rsid w:val="004E0F68"/>
    <w:rsid w:val="004E0FEE"/>
    <w:rsid w:val="004E130B"/>
    <w:rsid w:val="004E1646"/>
    <w:rsid w:val="004E1A1B"/>
    <w:rsid w:val="004E2624"/>
    <w:rsid w:val="004E29FB"/>
    <w:rsid w:val="004E35E5"/>
    <w:rsid w:val="004E36CF"/>
    <w:rsid w:val="004E398E"/>
    <w:rsid w:val="004E3DF4"/>
    <w:rsid w:val="004E3EE4"/>
    <w:rsid w:val="004E3FA3"/>
    <w:rsid w:val="004E4904"/>
    <w:rsid w:val="004E4C2B"/>
    <w:rsid w:val="004E5397"/>
    <w:rsid w:val="004E5A22"/>
    <w:rsid w:val="004E643C"/>
    <w:rsid w:val="004E689D"/>
    <w:rsid w:val="004E6A11"/>
    <w:rsid w:val="004E726D"/>
    <w:rsid w:val="004E736F"/>
    <w:rsid w:val="004E7BC0"/>
    <w:rsid w:val="004E7E42"/>
    <w:rsid w:val="004F03E1"/>
    <w:rsid w:val="004F0D20"/>
    <w:rsid w:val="004F1046"/>
    <w:rsid w:val="004F1725"/>
    <w:rsid w:val="004F2086"/>
    <w:rsid w:val="004F2590"/>
    <w:rsid w:val="004F2BF9"/>
    <w:rsid w:val="004F2D9B"/>
    <w:rsid w:val="004F3163"/>
    <w:rsid w:val="004F3E05"/>
    <w:rsid w:val="004F4D4D"/>
    <w:rsid w:val="004F4D81"/>
    <w:rsid w:val="004F53A5"/>
    <w:rsid w:val="004F652B"/>
    <w:rsid w:val="004F6C39"/>
    <w:rsid w:val="004F6C3B"/>
    <w:rsid w:val="004F6CEE"/>
    <w:rsid w:val="004F7A47"/>
    <w:rsid w:val="00500371"/>
    <w:rsid w:val="00501509"/>
    <w:rsid w:val="00501969"/>
    <w:rsid w:val="005024F1"/>
    <w:rsid w:val="00502DBD"/>
    <w:rsid w:val="00502FF6"/>
    <w:rsid w:val="00503378"/>
    <w:rsid w:val="005039B8"/>
    <w:rsid w:val="005043D2"/>
    <w:rsid w:val="005044B0"/>
    <w:rsid w:val="00504C89"/>
    <w:rsid w:val="00504D98"/>
    <w:rsid w:val="00504F03"/>
    <w:rsid w:val="0050524F"/>
    <w:rsid w:val="00505331"/>
    <w:rsid w:val="005053A0"/>
    <w:rsid w:val="005058DE"/>
    <w:rsid w:val="00505A65"/>
    <w:rsid w:val="00506296"/>
    <w:rsid w:val="00506E2A"/>
    <w:rsid w:val="00507045"/>
    <w:rsid w:val="0051006A"/>
    <w:rsid w:val="00510DDA"/>
    <w:rsid w:val="0051136D"/>
    <w:rsid w:val="00511E0F"/>
    <w:rsid w:val="005125F1"/>
    <w:rsid w:val="00512827"/>
    <w:rsid w:val="005135EA"/>
    <w:rsid w:val="005137EA"/>
    <w:rsid w:val="00514787"/>
    <w:rsid w:val="0051511B"/>
    <w:rsid w:val="005155FD"/>
    <w:rsid w:val="00516BA7"/>
    <w:rsid w:val="00516CC1"/>
    <w:rsid w:val="005172B3"/>
    <w:rsid w:val="00517BC7"/>
    <w:rsid w:val="0052066A"/>
    <w:rsid w:val="00521138"/>
    <w:rsid w:val="005213FA"/>
    <w:rsid w:val="00521736"/>
    <w:rsid w:val="00521821"/>
    <w:rsid w:val="00521AD1"/>
    <w:rsid w:val="00521B30"/>
    <w:rsid w:val="00521C60"/>
    <w:rsid w:val="0052284F"/>
    <w:rsid w:val="00522B41"/>
    <w:rsid w:val="00522B96"/>
    <w:rsid w:val="00522BE9"/>
    <w:rsid w:val="00522DA4"/>
    <w:rsid w:val="00523156"/>
    <w:rsid w:val="005232EB"/>
    <w:rsid w:val="00523404"/>
    <w:rsid w:val="00523725"/>
    <w:rsid w:val="00523832"/>
    <w:rsid w:val="00524451"/>
    <w:rsid w:val="005246CA"/>
    <w:rsid w:val="00524E15"/>
    <w:rsid w:val="00525B97"/>
    <w:rsid w:val="00526CD4"/>
    <w:rsid w:val="00527504"/>
    <w:rsid w:val="005275E4"/>
    <w:rsid w:val="00527910"/>
    <w:rsid w:val="00527C55"/>
    <w:rsid w:val="005304BD"/>
    <w:rsid w:val="00530739"/>
    <w:rsid w:val="0053093A"/>
    <w:rsid w:val="00530B78"/>
    <w:rsid w:val="00530DAA"/>
    <w:rsid w:val="00530F77"/>
    <w:rsid w:val="00531135"/>
    <w:rsid w:val="005315F6"/>
    <w:rsid w:val="00531D40"/>
    <w:rsid w:val="00532013"/>
    <w:rsid w:val="005321B0"/>
    <w:rsid w:val="0053252D"/>
    <w:rsid w:val="005325F8"/>
    <w:rsid w:val="00532B8C"/>
    <w:rsid w:val="00533743"/>
    <w:rsid w:val="00534067"/>
    <w:rsid w:val="00535A12"/>
    <w:rsid w:val="00535C8B"/>
    <w:rsid w:val="00536A88"/>
    <w:rsid w:val="00536D3D"/>
    <w:rsid w:val="00537540"/>
    <w:rsid w:val="00537925"/>
    <w:rsid w:val="00537BEB"/>
    <w:rsid w:val="00537EDF"/>
    <w:rsid w:val="00540622"/>
    <w:rsid w:val="00540AC3"/>
    <w:rsid w:val="00540B63"/>
    <w:rsid w:val="00541462"/>
    <w:rsid w:val="00541A82"/>
    <w:rsid w:val="0054299E"/>
    <w:rsid w:val="00543393"/>
    <w:rsid w:val="00543553"/>
    <w:rsid w:val="0054356E"/>
    <w:rsid w:val="00543D33"/>
    <w:rsid w:val="00543DA7"/>
    <w:rsid w:val="00543FA0"/>
    <w:rsid w:val="005447BD"/>
    <w:rsid w:val="00545055"/>
    <w:rsid w:val="00545541"/>
    <w:rsid w:val="005456C2"/>
    <w:rsid w:val="005458E0"/>
    <w:rsid w:val="0054671A"/>
    <w:rsid w:val="00546984"/>
    <w:rsid w:val="00546AF3"/>
    <w:rsid w:val="005479DA"/>
    <w:rsid w:val="00550073"/>
    <w:rsid w:val="00550435"/>
    <w:rsid w:val="00550EE2"/>
    <w:rsid w:val="00552C82"/>
    <w:rsid w:val="00553248"/>
    <w:rsid w:val="00553590"/>
    <w:rsid w:val="00553D70"/>
    <w:rsid w:val="00554A68"/>
    <w:rsid w:val="00556007"/>
    <w:rsid w:val="005567AF"/>
    <w:rsid w:val="00556C48"/>
    <w:rsid w:val="00556D1E"/>
    <w:rsid w:val="0055709B"/>
    <w:rsid w:val="00557E56"/>
    <w:rsid w:val="0056008A"/>
    <w:rsid w:val="00560298"/>
    <w:rsid w:val="0056041C"/>
    <w:rsid w:val="005609FC"/>
    <w:rsid w:val="00560C2D"/>
    <w:rsid w:val="00560C6A"/>
    <w:rsid w:val="00560CFA"/>
    <w:rsid w:val="00560D48"/>
    <w:rsid w:val="00560DBB"/>
    <w:rsid w:val="00561498"/>
    <w:rsid w:val="0056198E"/>
    <w:rsid w:val="00561C90"/>
    <w:rsid w:val="00562EEC"/>
    <w:rsid w:val="00564975"/>
    <w:rsid w:val="00564D31"/>
    <w:rsid w:val="0056584C"/>
    <w:rsid w:val="00565CE0"/>
    <w:rsid w:val="00565F06"/>
    <w:rsid w:val="0056610A"/>
    <w:rsid w:val="0056633B"/>
    <w:rsid w:val="00566920"/>
    <w:rsid w:val="00566CB8"/>
    <w:rsid w:val="00567687"/>
    <w:rsid w:val="00567747"/>
    <w:rsid w:val="0056795A"/>
    <w:rsid w:val="005700B8"/>
    <w:rsid w:val="00570B1F"/>
    <w:rsid w:val="00571517"/>
    <w:rsid w:val="0057184A"/>
    <w:rsid w:val="00571908"/>
    <w:rsid w:val="005726B9"/>
    <w:rsid w:val="00572C68"/>
    <w:rsid w:val="00573352"/>
    <w:rsid w:val="00573821"/>
    <w:rsid w:val="0057427E"/>
    <w:rsid w:val="00574593"/>
    <w:rsid w:val="00574C0D"/>
    <w:rsid w:val="00575279"/>
    <w:rsid w:val="005753EA"/>
    <w:rsid w:val="00575E4D"/>
    <w:rsid w:val="005760F9"/>
    <w:rsid w:val="005763E0"/>
    <w:rsid w:val="00576CBE"/>
    <w:rsid w:val="00576E82"/>
    <w:rsid w:val="005777DE"/>
    <w:rsid w:val="00577924"/>
    <w:rsid w:val="00580045"/>
    <w:rsid w:val="00581B10"/>
    <w:rsid w:val="00582251"/>
    <w:rsid w:val="005828C8"/>
    <w:rsid w:val="00583046"/>
    <w:rsid w:val="005832F7"/>
    <w:rsid w:val="0058399F"/>
    <w:rsid w:val="00584679"/>
    <w:rsid w:val="0058498D"/>
    <w:rsid w:val="005850A0"/>
    <w:rsid w:val="00585F89"/>
    <w:rsid w:val="0058691F"/>
    <w:rsid w:val="00587116"/>
    <w:rsid w:val="0058767B"/>
    <w:rsid w:val="00587B7C"/>
    <w:rsid w:val="00590041"/>
    <w:rsid w:val="005901E3"/>
    <w:rsid w:val="005907DF"/>
    <w:rsid w:val="00590FDA"/>
    <w:rsid w:val="00591170"/>
    <w:rsid w:val="00591499"/>
    <w:rsid w:val="00592147"/>
    <w:rsid w:val="005923CD"/>
    <w:rsid w:val="0059263B"/>
    <w:rsid w:val="005932B6"/>
    <w:rsid w:val="005944A4"/>
    <w:rsid w:val="00594ACC"/>
    <w:rsid w:val="00595548"/>
    <w:rsid w:val="00595936"/>
    <w:rsid w:val="00595B58"/>
    <w:rsid w:val="005967D7"/>
    <w:rsid w:val="00596867"/>
    <w:rsid w:val="00597EA4"/>
    <w:rsid w:val="00597EE0"/>
    <w:rsid w:val="005A047A"/>
    <w:rsid w:val="005A088A"/>
    <w:rsid w:val="005A0B0D"/>
    <w:rsid w:val="005A0B81"/>
    <w:rsid w:val="005A1491"/>
    <w:rsid w:val="005A1C92"/>
    <w:rsid w:val="005A254A"/>
    <w:rsid w:val="005A2839"/>
    <w:rsid w:val="005A2AE7"/>
    <w:rsid w:val="005A32FD"/>
    <w:rsid w:val="005A359C"/>
    <w:rsid w:val="005A3D25"/>
    <w:rsid w:val="005A4817"/>
    <w:rsid w:val="005A6154"/>
    <w:rsid w:val="005A664D"/>
    <w:rsid w:val="005A6736"/>
    <w:rsid w:val="005A6B4D"/>
    <w:rsid w:val="005A7123"/>
    <w:rsid w:val="005A7913"/>
    <w:rsid w:val="005A7ADA"/>
    <w:rsid w:val="005B01A4"/>
    <w:rsid w:val="005B126A"/>
    <w:rsid w:val="005B12D2"/>
    <w:rsid w:val="005B1439"/>
    <w:rsid w:val="005B1914"/>
    <w:rsid w:val="005B1948"/>
    <w:rsid w:val="005B1CB6"/>
    <w:rsid w:val="005B1D4A"/>
    <w:rsid w:val="005B28C6"/>
    <w:rsid w:val="005B3170"/>
    <w:rsid w:val="005B467B"/>
    <w:rsid w:val="005B542C"/>
    <w:rsid w:val="005B679B"/>
    <w:rsid w:val="005B6923"/>
    <w:rsid w:val="005B6A5A"/>
    <w:rsid w:val="005B73C1"/>
    <w:rsid w:val="005B7BBC"/>
    <w:rsid w:val="005C010D"/>
    <w:rsid w:val="005C0942"/>
    <w:rsid w:val="005C09F6"/>
    <w:rsid w:val="005C0C22"/>
    <w:rsid w:val="005C0C3D"/>
    <w:rsid w:val="005C1A49"/>
    <w:rsid w:val="005C2340"/>
    <w:rsid w:val="005C248C"/>
    <w:rsid w:val="005C2A7B"/>
    <w:rsid w:val="005C30C5"/>
    <w:rsid w:val="005C33D2"/>
    <w:rsid w:val="005C39AB"/>
    <w:rsid w:val="005C4007"/>
    <w:rsid w:val="005C40C7"/>
    <w:rsid w:val="005C5024"/>
    <w:rsid w:val="005C505F"/>
    <w:rsid w:val="005C5184"/>
    <w:rsid w:val="005C54EA"/>
    <w:rsid w:val="005C5A58"/>
    <w:rsid w:val="005C5BCB"/>
    <w:rsid w:val="005C5F0A"/>
    <w:rsid w:val="005C66F4"/>
    <w:rsid w:val="005C6E2A"/>
    <w:rsid w:val="005C7286"/>
    <w:rsid w:val="005C7ACC"/>
    <w:rsid w:val="005D0B29"/>
    <w:rsid w:val="005D1A03"/>
    <w:rsid w:val="005D1A2B"/>
    <w:rsid w:val="005D1ACB"/>
    <w:rsid w:val="005D34BC"/>
    <w:rsid w:val="005D3CE7"/>
    <w:rsid w:val="005D3ECC"/>
    <w:rsid w:val="005D44CD"/>
    <w:rsid w:val="005D509C"/>
    <w:rsid w:val="005D5215"/>
    <w:rsid w:val="005D5254"/>
    <w:rsid w:val="005D57B8"/>
    <w:rsid w:val="005D5E59"/>
    <w:rsid w:val="005D608E"/>
    <w:rsid w:val="005D6F6D"/>
    <w:rsid w:val="005D72BD"/>
    <w:rsid w:val="005D7805"/>
    <w:rsid w:val="005D78C1"/>
    <w:rsid w:val="005D7C5D"/>
    <w:rsid w:val="005E02FE"/>
    <w:rsid w:val="005E04BA"/>
    <w:rsid w:val="005E04E7"/>
    <w:rsid w:val="005E0A21"/>
    <w:rsid w:val="005E0CDA"/>
    <w:rsid w:val="005E0CF1"/>
    <w:rsid w:val="005E1072"/>
    <w:rsid w:val="005E1F37"/>
    <w:rsid w:val="005E2409"/>
    <w:rsid w:val="005E277E"/>
    <w:rsid w:val="005E27EB"/>
    <w:rsid w:val="005E3ECD"/>
    <w:rsid w:val="005E3F2E"/>
    <w:rsid w:val="005E503D"/>
    <w:rsid w:val="005E566A"/>
    <w:rsid w:val="005E5C9A"/>
    <w:rsid w:val="005E5FF6"/>
    <w:rsid w:val="005E603D"/>
    <w:rsid w:val="005E6106"/>
    <w:rsid w:val="005E6FBB"/>
    <w:rsid w:val="005E7C18"/>
    <w:rsid w:val="005F06EE"/>
    <w:rsid w:val="005F0EDA"/>
    <w:rsid w:val="005F1430"/>
    <w:rsid w:val="005F1787"/>
    <w:rsid w:val="005F1DD7"/>
    <w:rsid w:val="005F2171"/>
    <w:rsid w:val="005F2A1E"/>
    <w:rsid w:val="005F2F8D"/>
    <w:rsid w:val="005F2FF1"/>
    <w:rsid w:val="005F367B"/>
    <w:rsid w:val="005F3C18"/>
    <w:rsid w:val="005F41EE"/>
    <w:rsid w:val="005F4E6D"/>
    <w:rsid w:val="005F4F44"/>
    <w:rsid w:val="005F59DC"/>
    <w:rsid w:val="005F6053"/>
    <w:rsid w:val="005F6298"/>
    <w:rsid w:val="005F68B0"/>
    <w:rsid w:val="005F6A6B"/>
    <w:rsid w:val="0060086F"/>
    <w:rsid w:val="00600944"/>
    <w:rsid w:val="0060118B"/>
    <w:rsid w:val="00601488"/>
    <w:rsid w:val="006018A1"/>
    <w:rsid w:val="00603072"/>
    <w:rsid w:val="00603326"/>
    <w:rsid w:val="0060373F"/>
    <w:rsid w:val="00603EDE"/>
    <w:rsid w:val="00603FE5"/>
    <w:rsid w:val="00604081"/>
    <w:rsid w:val="0060408F"/>
    <w:rsid w:val="00604216"/>
    <w:rsid w:val="006047D9"/>
    <w:rsid w:val="00605215"/>
    <w:rsid w:val="006056E3"/>
    <w:rsid w:val="00606B51"/>
    <w:rsid w:val="006071E3"/>
    <w:rsid w:val="0060744F"/>
    <w:rsid w:val="006075FA"/>
    <w:rsid w:val="00610110"/>
    <w:rsid w:val="006105DB"/>
    <w:rsid w:val="0061063E"/>
    <w:rsid w:val="006107EA"/>
    <w:rsid w:val="0061123E"/>
    <w:rsid w:val="00611E68"/>
    <w:rsid w:val="006125FC"/>
    <w:rsid w:val="00612675"/>
    <w:rsid w:val="00612731"/>
    <w:rsid w:val="006132C1"/>
    <w:rsid w:val="0061426C"/>
    <w:rsid w:val="006143A9"/>
    <w:rsid w:val="00614BD8"/>
    <w:rsid w:val="006152C3"/>
    <w:rsid w:val="00615487"/>
    <w:rsid w:val="006168AF"/>
    <w:rsid w:val="00616C1B"/>
    <w:rsid w:val="00616D6D"/>
    <w:rsid w:val="00616FB8"/>
    <w:rsid w:val="00617041"/>
    <w:rsid w:val="006200DB"/>
    <w:rsid w:val="00620A43"/>
    <w:rsid w:val="00620D77"/>
    <w:rsid w:val="006216E8"/>
    <w:rsid w:val="006216F5"/>
    <w:rsid w:val="00621C17"/>
    <w:rsid w:val="00621D75"/>
    <w:rsid w:val="00622215"/>
    <w:rsid w:val="006224A8"/>
    <w:rsid w:val="00622E1F"/>
    <w:rsid w:val="006235B2"/>
    <w:rsid w:val="00623DF5"/>
    <w:rsid w:val="00624882"/>
    <w:rsid w:val="00625586"/>
    <w:rsid w:val="00625B24"/>
    <w:rsid w:val="00625EF1"/>
    <w:rsid w:val="00626708"/>
    <w:rsid w:val="00626B5B"/>
    <w:rsid w:val="00626EAA"/>
    <w:rsid w:val="006277C9"/>
    <w:rsid w:val="00627FDD"/>
    <w:rsid w:val="00631F3F"/>
    <w:rsid w:val="006331EC"/>
    <w:rsid w:val="006337C7"/>
    <w:rsid w:val="00633808"/>
    <w:rsid w:val="00633E10"/>
    <w:rsid w:val="006340DD"/>
    <w:rsid w:val="00634191"/>
    <w:rsid w:val="006342EF"/>
    <w:rsid w:val="006348CC"/>
    <w:rsid w:val="00635B7B"/>
    <w:rsid w:val="0063651A"/>
    <w:rsid w:val="00636F23"/>
    <w:rsid w:val="00640775"/>
    <w:rsid w:val="00640F4F"/>
    <w:rsid w:val="006415A4"/>
    <w:rsid w:val="00641B44"/>
    <w:rsid w:val="00641CFF"/>
    <w:rsid w:val="006422FE"/>
    <w:rsid w:val="00642BD9"/>
    <w:rsid w:val="00642F5D"/>
    <w:rsid w:val="0064305E"/>
    <w:rsid w:val="00643C96"/>
    <w:rsid w:val="00643E02"/>
    <w:rsid w:val="00644214"/>
    <w:rsid w:val="0064449F"/>
    <w:rsid w:val="00644BD0"/>
    <w:rsid w:val="00645829"/>
    <w:rsid w:val="00645F2C"/>
    <w:rsid w:val="006463A6"/>
    <w:rsid w:val="00646404"/>
    <w:rsid w:val="006472D5"/>
    <w:rsid w:val="006474FC"/>
    <w:rsid w:val="00647510"/>
    <w:rsid w:val="00647560"/>
    <w:rsid w:val="006479B3"/>
    <w:rsid w:val="00647B00"/>
    <w:rsid w:val="00651117"/>
    <w:rsid w:val="0065171A"/>
    <w:rsid w:val="0065281A"/>
    <w:rsid w:val="00652A3C"/>
    <w:rsid w:val="0065313A"/>
    <w:rsid w:val="00653498"/>
    <w:rsid w:val="006534C2"/>
    <w:rsid w:val="00653580"/>
    <w:rsid w:val="006537F5"/>
    <w:rsid w:val="00653A79"/>
    <w:rsid w:val="006548E7"/>
    <w:rsid w:val="00654CAB"/>
    <w:rsid w:val="00655124"/>
    <w:rsid w:val="006556B1"/>
    <w:rsid w:val="00655DB2"/>
    <w:rsid w:val="00656243"/>
    <w:rsid w:val="00656261"/>
    <w:rsid w:val="006562DC"/>
    <w:rsid w:val="006566BB"/>
    <w:rsid w:val="00656A9B"/>
    <w:rsid w:val="00656B45"/>
    <w:rsid w:val="00657157"/>
    <w:rsid w:val="00657A3E"/>
    <w:rsid w:val="006617A0"/>
    <w:rsid w:val="00662445"/>
    <w:rsid w:val="006625E9"/>
    <w:rsid w:val="00662F48"/>
    <w:rsid w:val="0066321F"/>
    <w:rsid w:val="006632F7"/>
    <w:rsid w:val="006635A7"/>
    <w:rsid w:val="0066500A"/>
    <w:rsid w:val="006650DE"/>
    <w:rsid w:val="006651AE"/>
    <w:rsid w:val="00665A54"/>
    <w:rsid w:val="00667159"/>
    <w:rsid w:val="00667469"/>
    <w:rsid w:val="00667DED"/>
    <w:rsid w:val="00667E17"/>
    <w:rsid w:val="00667E2D"/>
    <w:rsid w:val="00667EC4"/>
    <w:rsid w:val="00670DA0"/>
    <w:rsid w:val="0067169C"/>
    <w:rsid w:val="0067184D"/>
    <w:rsid w:val="00671E69"/>
    <w:rsid w:val="006727B3"/>
    <w:rsid w:val="00672C2E"/>
    <w:rsid w:val="00672E3A"/>
    <w:rsid w:val="00672F69"/>
    <w:rsid w:val="00673D98"/>
    <w:rsid w:val="0067488B"/>
    <w:rsid w:val="00674B46"/>
    <w:rsid w:val="0067506C"/>
    <w:rsid w:val="00675410"/>
    <w:rsid w:val="0067602C"/>
    <w:rsid w:val="0067606C"/>
    <w:rsid w:val="00676173"/>
    <w:rsid w:val="006761E4"/>
    <w:rsid w:val="00676249"/>
    <w:rsid w:val="0067660E"/>
    <w:rsid w:val="0067770D"/>
    <w:rsid w:val="00677770"/>
    <w:rsid w:val="00677AAB"/>
    <w:rsid w:val="00677DBF"/>
    <w:rsid w:val="00677EC1"/>
    <w:rsid w:val="0068093D"/>
    <w:rsid w:val="00680A65"/>
    <w:rsid w:val="00681184"/>
    <w:rsid w:val="006813A1"/>
    <w:rsid w:val="006815A0"/>
    <w:rsid w:val="006818E5"/>
    <w:rsid w:val="00681911"/>
    <w:rsid w:val="00681C4A"/>
    <w:rsid w:val="00682D2C"/>
    <w:rsid w:val="0068355F"/>
    <w:rsid w:val="00684347"/>
    <w:rsid w:val="00684932"/>
    <w:rsid w:val="00684E44"/>
    <w:rsid w:val="00684E85"/>
    <w:rsid w:val="00684FDF"/>
    <w:rsid w:val="006855F5"/>
    <w:rsid w:val="00685849"/>
    <w:rsid w:val="006871F1"/>
    <w:rsid w:val="00687657"/>
    <w:rsid w:val="00687E1C"/>
    <w:rsid w:val="00690273"/>
    <w:rsid w:val="00690934"/>
    <w:rsid w:val="00690AE9"/>
    <w:rsid w:val="00690FB3"/>
    <w:rsid w:val="00691B8B"/>
    <w:rsid w:val="006923F7"/>
    <w:rsid w:val="00692951"/>
    <w:rsid w:val="0069316B"/>
    <w:rsid w:val="006937CF"/>
    <w:rsid w:val="00694C6D"/>
    <w:rsid w:val="00694E54"/>
    <w:rsid w:val="006950B5"/>
    <w:rsid w:val="0069543F"/>
    <w:rsid w:val="006954BF"/>
    <w:rsid w:val="00695A57"/>
    <w:rsid w:val="00697587"/>
    <w:rsid w:val="00697C05"/>
    <w:rsid w:val="00697CCC"/>
    <w:rsid w:val="00697FF0"/>
    <w:rsid w:val="006A0552"/>
    <w:rsid w:val="006A08B1"/>
    <w:rsid w:val="006A0B10"/>
    <w:rsid w:val="006A1A07"/>
    <w:rsid w:val="006A1A2E"/>
    <w:rsid w:val="006A1FA1"/>
    <w:rsid w:val="006A1FEE"/>
    <w:rsid w:val="006A320B"/>
    <w:rsid w:val="006A35C1"/>
    <w:rsid w:val="006A45F6"/>
    <w:rsid w:val="006A4E42"/>
    <w:rsid w:val="006A54D7"/>
    <w:rsid w:val="006A572C"/>
    <w:rsid w:val="006A6E3B"/>
    <w:rsid w:val="006A7243"/>
    <w:rsid w:val="006A74F5"/>
    <w:rsid w:val="006A77B3"/>
    <w:rsid w:val="006B037E"/>
    <w:rsid w:val="006B0940"/>
    <w:rsid w:val="006B1EBD"/>
    <w:rsid w:val="006B2151"/>
    <w:rsid w:val="006B21C4"/>
    <w:rsid w:val="006B2527"/>
    <w:rsid w:val="006B2DC0"/>
    <w:rsid w:val="006B32C6"/>
    <w:rsid w:val="006B3544"/>
    <w:rsid w:val="006B3F0A"/>
    <w:rsid w:val="006B44E9"/>
    <w:rsid w:val="006B4895"/>
    <w:rsid w:val="006B4E81"/>
    <w:rsid w:val="006B6402"/>
    <w:rsid w:val="006B6637"/>
    <w:rsid w:val="006B7360"/>
    <w:rsid w:val="006B7411"/>
    <w:rsid w:val="006B74F9"/>
    <w:rsid w:val="006B761D"/>
    <w:rsid w:val="006C0369"/>
    <w:rsid w:val="006C09C6"/>
    <w:rsid w:val="006C0BC2"/>
    <w:rsid w:val="006C0D5A"/>
    <w:rsid w:val="006C1036"/>
    <w:rsid w:val="006C126B"/>
    <w:rsid w:val="006C1714"/>
    <w:rsid w:val="006C1F19"/>
    <w:rsid w:val="006C2B0A"/>
    <w:rsid w:val="006C2BF0"/>
    <w:rsid w:val="006C353E"/>
    <w:rsid w:val="006C3615"/>
    <w:rsid w:val="006C4193"/>
    <w:rsid w:val="006C41A0"/>
    <w:rsid w:val="006C458A"/>
    <w:rsid w:val="006C46E5"/>
    <w:rsid w:val="006C4711"/>
    <w:rsid w:val="006C4C05"/>
    <w:rsid w:val="006C4E37"/>
    <w:rsid w:val="006C5822"/>
    <w:rsid w:val="006C5BC7"/>
    <w:rsid w:val="006C5CE2"/>
    <w:rsid w:val="006C7121"/>
    <w:rsid w:val="006C75C6"/>
    <w:rsid w:val="006C7656"/>
    <w:rsid w:val="006C7B8D"/>
    <w:rsid w:val="006D0093"/>
    <w:rsid w:val="006D062F"/>
    <w:rsid w:val="006D0A6B"/>
    <w:rsid w:val="006D0A9B"/>
    <w:rsid w:val="006D107A"/>
    <w:rsid w:val="006D16E8"/>
    <w:rsid w:val="006D16F9"/>
    <w:rsid w:val="006D219D"/>
    <w:rsid w:val="006D2330"/>
    <w:rsid w:val="006D23AC"/>
    <w:rsid w:val="006D2986"/>
    <w:rsid w:val="006D2D22"/>
    <w:rsid w:val="006D3405"/>
    <w:rsid w:val="006D38CA"/>
    <w:rsid w:val="006D4539"/>
    <w:rsid w:val="006D54A5"/>
    <w:rsid w:val="006D5E9A"/>
    <w:rsid w:val="006D62D0"/>
    <w:rsid w:val="006D6456"/>
    <w:rsid w:val="006D66ED"/>
    <w:rsid w:val="006D7635"/>
    <w:rsid w:val="006D7BE4"/>
    <w:rsid w:val="006D7D68"/>
    <w:rsid w:val="006D7DEC"/>
    <w:rsid w:val="006E006A"/>
    <w:rsid w:val="006E06F4"/>
    <w:rsid w:val="006E1381"/>
    <w:rsid w:val="006E29E7"/>
    <w:rsid w:val="006E3011"/>
    <w:rsid w:val="006E35F8"/>
    <w:rsid w:val="006E381E"/>
    <w:rsid w:val="006E41DD"/>
    <w:rsid w:val="006E4603"/>
    <w:rsid w:val="006E4A56"/>
    <w:rsid w:val="006E4A90"/>
    <w:rsid w:val="006E51FD"/>
    <w:rsid w:val="006E6524"/>
    <w:rsid w:val="006E69C2"/>
    <w:rsid w:val="006E6B94"/>
    <w:rsid w:val="006E723D"/>
    <w:rsid w:val="006E72FF"/>
    <w:rsid w:val="006E75AB"/>
    <w:rsid w:val="006E771E"/>
    <w:rsid w:val="006E790D"/>
    <w:rsid w:val="006F0489"/>
    <w:rsid w:val="006F1D14"/>
    <w:rsid w:val="006F357C"/>
    <w:rsid w:val="006F4186"/>
    <w:rsid w:val="006F4AB0"/>
    <w:rsid w:val="006F52C0"/>
    <w:rsid w:val="006F537A"/>
    <w:rsid w:val="006F5383"/>
    <w:rsid w:val="006F5A75"/>
    <w:rsid w:val="006F6433"/>
    <w:rsid w:val="006F6B01"/>
    <w:rsid w:val="006F7318"/>
    <w:rsid w:val="006F76E0"/>
    <w:rsid w:val="006F7C58"/>
    <w:rsid w:val="006F7ED8"/>
    <w:rsid w:val="00700036"/>
    <w:rsid w:val="00700145"/>
    <w:rsid w:val="007001AF"/>
    <w:rsid w:val="0070045C"/>
    <w:rsid w:val="007006A9"/>
    <w:rsid w:val="00700B0B"/>
    <w:rsid w:val="00700BDD"/>
    <w:rsid w:val="00700F44"/>
    <w:rsid w:val="00701B8F"/>
    <w:rsid w:val="00701F5A"/>
    <w:rsid w:val="007029CA"/>
    <w:rsid w:val="00703192"/>
    <w:rsid w:val="007036E3"/>
    <w:rsid w:val="00703F2D"/>
    <w:rsid w:val="00704291"/>
    <w:rsid w:val="0070446D"/>
    <w:rsid w:val="00704759"/>
    <w:rsid w:val="00704A86"/>
    <w:rsid w:val="00705D9D"/>
    <w:rsid w:val="00706381"/>
    <w:rsid w:val="00706383"/>
    <w:rsid w:val="007068E4"/>
    <w:rsid w:val="00706D1E"/>
    <w:rsid w:val="00707277"/>
    <w:rsid w:val="00707697"/>
    <w:rsid w:val="007078C6"/>
    <w:rsid w:val="0071087D"/>
    <w:rsid w:val="00710FD2"/>
    <w:rsid w:val="0071171C"/>
    <w:rsid w:val="007121D5"/>
    <w:rsid w:val="0071222D"/>
    <w:rsid w:val="00712992"/>
    <w:rsid w:val="007138A3"/>
    <w:rsid w:val="0071390F"/>
    <w:rsid w:val="00715A7A"/>
    <w:rsid w:val="00716133"/>
    <w:rsid w:val="00716AFE"/>
    <w:rsid w:val="00717003"/>
    <w:rsid w:val="00717AFA"/>
    <w:rsid w:val="00720204"/>
    <w:rsid w:val="0072108B"/>
    <w:rsid w:val="007215C7"/>
    <w:rsid w:val="00722220"/>
    <w:rsid w:val="0072368C"/>
    <w:rsid w:val="0072458C"/>
    <w:rsid w:val="00724A6E"/>
    <w:rsid w:val="00724D44"/>
    <w:rsid w:val="0072618C"/>
    <w:rsid w:val="007269CB"/>
    <w:rsid w:val="00726D91"/>
    <w:rsid w:val="00726F15"/>
    <w:rsid w:val="00727210"/>
    <w:rsid w:val="00727288"/>
    <w:rsid w:val="00727AD2"/>
    <w:rsid w:val="00727C0C"/>
    <w:rsid w:val="00727F2B"/>
    <w:rsid w:val="00730094"/>
    <w:rsid w:val="00731245"/>
    <w:rsid w:val="0073125B"/>
    <w:rsid w:val="00731D2A"/>
    <w:rsid w:val="00731F13"/>
    <w:rsid w:val="00731FBF"/>
    <w:rsid w:val="00732299"/>
    <w:rsid w:val="00732A84"/>
    <w:rsid w:val="0073324F"/>
    <w:rsid w:val="007334E6"/>
    <w:rsid w:val="0073381B"/>
    <w:rsid w:val="007339A0"/>
    <w:rsid w:val="00733C72"/>
    <w:rsid w:val="0073433D"/>
    <w:rsid w:val="00734C0B"/>
    <w:rsid w:val="00735BDF"/>
    <w:rsid w:val="00735C34"/>
    <w:rsid w:val="00736571"/>
    <w:rsid w:val="00736845"/>
    <w:rsid w:val="0073690C"/>
    <w:rsid w:val="00737E02"/>
    <w:rsid w:val="00740C11"/>
    <w:rsid w:val="00740DE8"/>
    <w:rsid w:val="00741244"/>
    <w:rsid w:val="00741305"/>
    <w:rsid w:val="00741A63"/>
    <w:rsid w:val="00741E98"/>
    <w:rsid w:val="00742724"/>
    <w:rsid w:val="00743307"/>
    <w:rsid w:val="0074389A"/>
    <w:rsid w:val="0074441A"/>
    <w:rsid w:val="007449E1"/>
    <w:rsid w:val="00744B13"/>
    <w:rsid w:val="00744E68"/>
    <w:rsid w:val="00745A6B"/>
    <w:rsid w:val="00745F96"/>
    <w:rsid w:val="00747A3F"/>
    <w:rsid w:val="00747AC0"/>
    <w:rsid w:val="00747BA5"/>
    <w:rsid w:val="00750937"/>
    <w:rsid w:val="00750B1C"/>
    <w:rsid w:val="007510CE"/>
    <w:rsid w:val="0075146E"/>
    <w:rsid w:val="00751483"/>
    <w:rsid w:val="0075154B"/>
    <w:rsid w:val="00751BF4"/>
    <w:rsid w:val="00751F75"/>
    <w:rsid w:val="00752194"/>
    <w:rsid w:val="00752BBB"/>
    <w:rsid w:val="00752F76"/>
    <w:rsid w:val="007535B8"/>
    <w:rsid w:val="00753820"/>
    <w:rsid w:val="00753994"/>
    <w:rsid w:val="00753E84"/>
    <w:rsid w:val="007541F1"/>
    <w:rsid w:val="007544B9"/>
    <w:rsid w:val="007545A4"/>
    <w:rsid w:val="00754BD7"/>
    <w:rsid w:val="00755202"/>
    <w:rsid w:val="00755488"/>
    <w:rsid w:val="00755869"/>
    <w:rsid w:val="00755892"/>
    <w:rsid w:val="007559FE"/>
    <w:rsid w:val="00755D68"/>
    <w:rsid w:val="00755ECC"/>
    <w:rsid w:val="007560EF"/>
    <w:rsid w:val="00756B05"/>
    <w:rsid w:val="00756E3C"/>
    <w:rsid w:val="0075739F"/>
    <w:rsid w:val="007573F0"/>
    <w:rsid w:val="00757C71"/>
    <w:rsid w:val="00757F5B"/>
    <w:rsid w:val="007600BA"/>
    <w:rsid w:val="007608D3"/>
    <w:rsid w:val="007608D5"/>
    <w:rsid w:val="00761170"/>
    <w:rsid w:val="00762792"/>
    <w:rsid w:val="007629D1"/>
    <w:rsid w:val="00762D17"/>
    <w:rsid w:val="00762DEB"/>
    <w:rsid w:val="00763308"/>
    <w:rsid w:val="00763D0A"/>
    <w:rsid w:val="00763DAC"/>
    <w:rsid w:val="00763F5E"/>
    <w:rsid w:val="00763F5F"/>
    <w:rsid w:val="007640D3"/>
    <w:rsid w:val="0076463F"/>
    <w:rsid w:val="00764A9D"/>
    <w:rsid w:val="00764CFD"/>
    <w:rsid w:val="007650D6"/>
    <w:rsid w:val="00765AF2"/>
    <w:rsid w:val="00765F6A"/>
    <w:rsid w:val="007661F1"/>
    <w:rsid w:val="007664E6"/>
    <w:rsid w:val="007674A2"/>
    <w:rsid w:val="00767511"/>
    <w:rsid w:val="00767DD2"/>
    <w:rsid w:val="007700E4"/>
    <w:rsid w:val="007703AF"/>
    <w:rsid w:val="00770589"/>
    <w:rsid w:val="00770786"/>
    <w:rsid w:val="0077092E"/>
    <w:rsid w:val="00771B47"/>
    <w:rsid w:val="00771E2A"/>
    <w:rsid w:val="0077214A"/>
    <w:rsid w:val="00773C87"/>
    <w:rsid w:val="00774087"/>
    <w:rsid w:val="007742B7"/>
    <w:rsid w:val="007751CF"/>
    <w:rsid w:val="007754A2"/>
    <w:rsid w:val="00775E29"/>
    <w:rsid w:val="00775FD2"/>
    <w:rsid w:val="007764C6"/>
    <w:rsid w:val="00776980"/>
    <w:rsid w:val="00776EF3"/>
    <w:rsid w:val="00776FA2"/>
    <w:rsid w:val="00776FDE"/>
    <w:rsid w:val="007774F6"/>
    <w:rsid w:val="007776FC"/>
    <w:rsid w:val="0077795B"/>
    <w:rsid w:val="007779F9"/>
    <w:rsid w:val="00777F8F"/>
    <w:rsid w:val="00777FEA"/>
    <w:rsid w:val="00780253"/>
    <w:rsid w:val="00780385"/>
    <w:rsid w:val="0078065E"/>
    <w:rsid w:val="00780A6B"/>
    <w:rsid w:val="00781107"/>
    <w:rsid w:val="00781142"/>
    <w:rsid w:val="0078139D"/>
    <w:rsid w:val="0078223C"/>
    <w:rsid w:val="007826DA"/>
    <w:rsid w:val="007835BF"/>
    <w:rsid w:val="007835C7"/>
    <w:rsid w:val="00784685"/>
    <w:rsid w:val="00784F72"/>
    <w:rsid w:val="00784FA2"/>
    <w:rsid w:val="007851D5"/>
    <w:rsid w:val="007859C4"/>
    <w:rsid w:val="0078684D"/>
    <w:rsid w:val="007868F9"/>
    <w:rsid w:val="007869C3"/>
    <w:rsid w:val="00786EBB"/>
    <w:rsid w:val="00787327"/>
    <w:rsid w:val="00790E4B"/>
    <w:rsid w:val="00791881"/>
    <w:rsid w:val="0079191C"/>
    <w:rsid w:val="00791C4F"/>
    <w:rsid w:val="0079203D"/>
    <w:rsid w:val="00792052"/>
    <w:rsid w:val="007927AB"/>
    <w:rsid w:val="0079396E"/>
    <w:rsid w:val="00793CD5"/>
    <w:rsid w:val="007949E0"/>
    <w:rsid w:val="00794DBE"/>
    <w:rsid w:val="00795725"/>
    <w:rsid w:val="00795EBF"/>
    <w:rsid w:val="007966E5"/>
    <w:rsid w:val="00796A3D"/>
    <w:rsid w:val="00796B87"/>
    <w:rsid w:val="00797937"/>
    <w:rsid w:val="00797947"/>
    <w:rsid w:val="00797DDC"/>
    <w:rsid w:val="007A0368"/>
    <w:rsid w:val="007A0A15"/>
    <w:rsid w:val="007A1289"/>
    <w:rsid w:val="007A1364"/>
    <w:rsid w:val="007A1B30"/>
    <w:rsid w:val="007A1CFA"/>
    <w:rsid w:val="007A2546"/>
    <w:rsid w:val="007A33D9"/>
    <w:rsid w:val="007A345C"/>
    <w:rsid w:val="007A34E3"/>
    <w:rsid w:val="007A3C80"/>
    <w:rsid w:val="007A3CC6"/>
    <w:rsid w:val="007A4406"/>
    <w:rsid w:val="007A493A"/>
    <w:rsid w:val="007A5378"/>
    <w:rsid w:val="007A56F2"/>
    <w:rsid w:val="007A5DB5"/>
    <w:rsid w:val="007A6F2A"/>
    <w:rsid w:val="007A7A69"/>
    <w:rsid w:val="007A7B04"/>
    <w:rsid w:val="007A7B5D"/>
    <w:rsid w:val="007B0483"/>
    <w:rsid w:val="007B2C75"/>
    <w:rsid w:val="007B30EC"/>
    <w:rsid w:val="007B3154"/>
    <w:rsid w:val="007B39CD"/>
    <w:rsid w:val="007B3B54"/>
    <w:rsid w:val="007B422C"/>
    <w:rsid w:val="007B52DF"/>
    <w:rsid w:val="007B59A1"/>
    <w:rsid w:val="007B59C7"/>
    <w:rsid w:val="007B70D4"/>
    <w:rsid w:val="007B7133"/>
    <w:rsid w:val="007B727B"/>
    <w:rsid w:val="007B7AB8"/>
    <w:rsid w:val="007C0356"/>
    <w:rsid w:val="007C0A2B"/>
    <w:rsid w:val="007C0A63"/>
    <w:rsid w:val="007C0B43"/>
    <w:rsid w:val="007C17C3"/>
    <w:rsid w:val="007C1A64"/>
    <w:rsid w:val="007C1ADC"/>
    <w:rsid w:val="007C1DE7"/>
    <w:rsid w:val="007C1E35"/>
    <w:rsid w:val="007C2623"/>
    <w:rsid w:val="007C2A11"/>
    <w:rsid w:val="007C310A"/>
    <w:rsid w:val="007C37A1"/>
    <w:rsid w:val="007C38C1"/>
    <w:rsid w:val="007C4165"/>
    <w:rsid w:val="007C4482"/>
    <w:rsid w:val="007C4599"/>
    <w:rsid w:val="007C4657"/>
    <w:rsid w:val="007C4A09"/>
    <w:rsid w:val="007C5250"/>
    <w:rsid w:val="007C5B16"/>
    <w:rsid w:val="007C5C10"/>
    <w:rsid w:val="007C6584"/>
    <w:rsid w:val="007C6D25"/>
    <w:rsid w:val="007C78AD"/>
    <w:rsid w:val="007D0177"/>
    <w:rsid w:val="007D01A6"/>
    <w:rsid w:val="007D026B"/>
    <w:rsid w:val="007D043F"/>
    <w:rsid w:val="007D04D8"/>
    <w:rsid w:val="007D0BFF"/>
    <w:rsid w:val="007D14DF"/>
    <w:rsid w:val="007D15A8"/>
    <w:rsid w:val="007D17EB"/>
    <w:rsid w:val="007D2474"/>
    <w:rsid w:val="007D269D"/>
    <w:rsid w:val="007D475E"/>
    <w:rsid w:val="007D479C"/>
    <w:rsid w:val="007D527A"/>
    <w:rsid w:val="007D52B0"/>
    <w:rsid w:val="007D653E"/>
    <w:rsid w:val="007D6B29"/>
    <w:rsid w:val="007D6FB1"/>
    <w:rsid w:val="007D7746"/>
    <w:rsid w:val="007E0024"/>
    <w:rsid w:val="007E0BAD"/>
    <w:rsid w:val="007E0CD1"/>
    <w:rsid w:val="007E1135"/>
    <w:rsid w:val="007E137D"/>
    <w:rsid w:val="007E1FF3"/>
    <w:rsid w:val="007E20FE"/>
    <w:rsid w:val="007E26D4"/>
    <w:rsid w:val="007E2847"/>
    <w:rsid w:val="007E3B5F"/>
    <w:rsid w:val="007E3C3E"/>
    <w:rsid w:val="007E41BA"/>
    <w:rsid w:val="007E5B36"/>
    <w:rsid w:val="007E5FF5"/>
    <w:rsid w:val="007E734E"/>
    <w:rsid w:val="007E7E8C"/>
    <w:rsid w:val="007F05F8"/>
    <w:rsid w:val="007F111D"/>
    <w:rsid w:val="007F22CD"/>
    <w:rsid w:val="007F22D7"/>
    <w:rsid w:val="007F271F"/>
    <w:rsid w:val="007F2BAB"/>
    <w:rsid w:val="007F2D52"/>
    <w:rsid w:val="007F3014"/>
    <w:rsid w:val="007F34B2"/>
    <w:rsid w:val="007F37B7"/>
    <w:rsid w:val="007F3939"/>
    <w:rsid w:val="007F3B10"/>
    <w:rsid w:val="007F3BD8"/>
    <w:rsid w:val="007F3D4C"/>
    <w:rsid w:val="007F4085"/>
    <w:rsid w:val="007F43ED"/>
    <w:rsid w:val="007F45EE"/>
    <w:rsid w:val="007F4632"/>
    <w:rsid w:val="007F465E"/>
    <w:rsid w:val="007F47FD"/>
    <w:rsid w:val="007F4A21"/>
    <w:rsid w:val="007F53EF"/>
    <w:rsid w:val="007F5E0C"/>
    <w:rsid w:val="007F776A"/>
    <w:rsid w:val="007F7B51"/>
    <w:rsid w:val="007F7D52"/>
    <w:rsid w:val="007F7F29"/>
    <w:rsid w:val="007F7FA6"/>
    <w:rsid w:val="00800099"/>
    <w:rsid w:val="008007E8"/>
    <w:rsid w:val="0080098E"/>
    <w:rsid w:val="00800BEA"/>
    <w:rsid w:val="0080137D"/>
    <w:rsid w:val="0080150A"/>
    <w:rsid w:val="00801552"/>
    <w:rsid w:val="008015BB"/>
    <w:rsid w:val="00801AC7"/>
    <w:rsid w:val="00802F6D"/>
    <w:rsid w:val="0080358C"/>
    <w:rsid w:val="0080362C"/>
    <w:rsid w:val="0080368C"/>
    <w:rsid w:val="0080394A"/>
    <w:rsid w:val="00803A4E"/>
    <w:rsid w:val="00804846"/>
    <w:rsid w:val="00804B3C"/>
    <w:rsid w:val="0080501B"/>
    <w:rsid w:val="008055B9"/>
    <w:rsid w:val="008061BA"/>
    <w:rsid w:val="00806AFE"/>
    <w:rsid w:val="00806B39"/>
    <w:rsid w:val="00806D8C"/>
    <w:rsid w:val="008075EE"/>
    <w:rsid w:val="00810394"/>
    <w:rsid w:val="008107C7"/>
    <w:rsid w:val="0081121A"/>
    <w:rsid w:val="008116AF"/>
    <w:rsid w:val="008118E4"/>
    <w:rsid w:val="008124B5"/>
    <w:rsid w:val="00812775"/>
    <w:rsid w:val="008129FC"/>
    <w:rsid w:val="00812ADD"/>
    <w:rsid w:val="008138CE"/>
    <w:rsid w:val="00813A27"/>
    <w:rsid w:val="008148A1"/>
    <w:rsid w:val="0081548F"/>
    <w:rsid w:val="00815C61"/>
    <w:rsid w:val="008161E3"/>
    <w:rsid w:val="008164B6"/>
    <w:rsid w:val="00816722"/>
    <w:rsid w:val="00816758"/>
    <w:rsid w:val="00816C26"/>
    <w:rsid w:val="008177A0"/>
    <w:rsid w:val="00817E5B"/>
    <w:rsid w:val="008210E7"/>
    <w:rsid w:val="0082216A"/>
    <w:rsid w:val="008229C0"/>
    <w:rsid w:val="00822D64"/>
    <w:rsid w:val="008230E5"/>
    <w:rsid w:val="008235EE"/>
    <w:rsid w:val="00823E5E"/>
    <w:rsid w:val="00823FBF"/>
    <w:rsid w:val="0082458E"/>
    <w:rsid w:val="00824CC6"/>
    <w:rsid w:val="00825D3F"/>
    <w:rsid w:val="00826D38"/>
    <w:rsid w:val="00826E05"/>
    <w:rsid w:val="008275FE"/>
    <w:rsid w:val="00827F0C"/>
    <w:rsid w:val="00830B00"/>
    <w:rsid w:val="00831040"/>
    <w:rsid w:val="00831048"/>
    <w:rsid w:val="00832674"/>
    <w:rsid w:val="00832BA2"/>
    <w:rsid w:val="00833F9A"/>
    <w:rsid w:val="00834BDD"/>
    <w:rsid w:val="0083609F"/>
    <w:rsid w:val="00836DA9"/>
    <w:rsid w:val="00837191"/>
    <w:rsid w:val="00837724"/>
    <w:rsid w:val="00837A5C"/>
    <w:rsid w:val="00840B07"/>
    <w:rsid w:val="008410C9"/>
    <w:rsid w:val="00841295"/>
    <w:rsid w:val="00841B10"/>
    <w:rsid w:val="00841C8F"/>
    <w:rsid w:val="00842F18"/>
    <w:rsid w:val="00843071"/>
    <w:rsid w:val="008432ED"/>
    <w:rsid w:val="008440C2"/>
    <w:rsid w:val="00844674"/>
    <w:rsid w:val="0084513C"/>
    <w:rsid w:val="00845E3B"/>
    <w:rsid w:val="00845E68"/>
    <w:rsid w:val="00847653"/>
    <w:rsid w:val="00847C2A"/>
    <w:rsid w:val="008504F7"/>
    <w:rsid w:val="0085076C"/>
    <w:rsid w:val="0085081F"/>
    <w:rsid w:val="008508AA"/>
    <w:rsid w:val="00850A0D"/>
    <w:rsid w:val="00850A99"/>
    <w:rsid w:val="00850D84"/>
    <w:rsid w:val="00850EC4"/>
    <w:rsid w:val="008516C5"/>
    <w:rsid w:val="00851E2D"/>
    <w:rsid w:val="00852047"/>
    <w:rsid w:val="0085243F"/>
    <w:rsid w:val="008526C7"/>
    <w:rsid w:val="00852A99"/>
    <w:rsid w:val="00852BA3"/>
    <w:rsid w:val="00853EE1"/>
    <w:rsid w:val="008542EA"/>
    <w:rsid w:val="0085437C"/>
    <w:rsid w:val="00854601"/>
    <w:rsid w:val="008555FF"/>
    <w:rsid w:val="008561AB"/>
    <w:rsid w:val="008562F2"/>
    <w:rsid w:val="00856DB6"/>
    <w:rsid w:val="008578DA"/>
    <w:rsid w:val="00860157"/>
    <w:rsid w:val="00860D0F"/>
    <w:rsid w:val="008610EF"/>
    <w:rsid w:val="00861127"/>
    <w:rsid w:val="00861210"/>
    <w:rsid w:val="008612B9"/>
    <w:rsid w:val="00861336"/>
    <w:rsid w:val="00862E12"/>
    <w:rsid w:val="00863076"/>
    <w:rsid w:val="0086424A"/>
    <w:rsid w:val="008642EF"/>
    <w:rsid w:val="008643E8"/>
    <w:rsid w:val="0086454D"/>
    <w:rsid w:val="00864A3A"/>
    <w:rsid w:val="00864D2C"/>
    <w:rsid w:val="00865123"/>
    <w:rsid w:val="00865684"/>
    <w:rsid w:val="008658F3"/>
    <w:rsid w:val="008665B1"/>
    <w:rsid w:val="008670FB"/>
    <w:rsid w:val="0086757F"/>
    <w:rsid w:val="0086780F"/>
    <w:rsid w:val="00867B6E"/>
    <w:rsid w:val="00867C4D"/>
    <w:rsid w:val="00870045"/>
    <w:rsid w:val="0087120A"/>
    <w:rsid w:val="008716EC"/>
    <w:rsid w:val="00871796"/>
    <w:rsid w:val="00871CB4"/>
    <w:rsid w:val="0087214C"/>
    <w:rsid w:val="0087371A"/>
    <w:rsid w:val="00873765"/>
    <w:rsid w:val="0087392E"/>
    <w:rsid w:val="00874DA5"/>
    <w:rsid w:val="00875032"/>
    <w:rsid w:val="00875237"/>
    <w:rsid w:val="00875321"/>
    <w:rsid w:val="0087566A"/>
    <w:rsid w:val="00875920"/>
    <w:rsid w:val="0087592C"/>
    <w:rsid w:val="00875C98"/>
    <w:rsid w:val="00876103"/>
    <w:rsid w:val="00876428"/>
    <w:rsid w:val="0087654A"/>
    <w:rsid w:val="008769CB"/>
    <w:rsid w:val="00876C03"/>
    <w:rsid w:val="00876C72"/>
    <w:rsid w:val="00876C7B"/>
    <w:rsid w:val="008803BB"/>
    <w:rsid w:val="00880477"/>
    <w:rsid w:val="00880D86"/>
    <w:rsid w:val="00880E3D"/>
    <w:rsid w:val="00881439"/>
    <w:rsid w:val="008820D9"/>
    <w:rsid w:val="008845B4"/>
    <w:rsid w:val="00885022"/>
    <w:rsid w:val="008855BE"/>
    <w:rsid w:val="008858DC"/>
    <w:rsid w:val="00885D30"/>
    <w:rsid w:val="008863A2"/>
    <w:rsid w:val="008868DE"/>
    <w:rsid w:val="00886D38"/>
    <w:rsid w:val="008872EE"/>
    <w:rsid w:val="008872FB"/>
    <w:rsid w:val="008902CA"/>
    <w:rsid w:val="00890999"/>
    <w:rsid w:val="00891730"/>
    <w:rsid w:val="00891DB8"/>
    <w:rsid w:val="0089256F"/>
    <w:rsid w:val="008928CE"/>
    <w:rsid w:val="00892C1F"/>
    <w:rsid w:val="00893014"/>
    <w:rsid w:val="008932ED"/>
    <w:rsid w:val="0089330A"/>
    <w:rsid w:val="008935F8"/>
    <w:rsid w:val="00893B4E"/>
    <w:rsid w:val="00894025"/>
    <w:rsid w:val="00894C74"/>
    <w:rsid w:val="008952F4"/>
    <w:rsid w:val="0089530F"/>
    <w:rsid w:val="00895462"/>
    <w:rsid w:val="0089581C"/>
    <w:rsid w:val="00895F26"/>
    <w:rsid w:val="00896C91"/>
    <w:rsid w:val="008972F0"/>
    <w:rsid w:val="00897E2F"/>
    <w:rsid w:val="008A0662"/>
    <w:rsid w:val="008A122F"/>
    <w:rsid w:val="008A14B1"/>
    <w:rsid w:val="008A1FF5"/>
    <w:rsid w:val="008A29AD"/>
    <w:rsid w:val="008A355D"/>
    <w:rsid w:val="008A356A"/>
    <w:rsid w:val="008A5438"/>
    <w:rsid w:val="008A609F"/>
    <w:rsid w:val="008A647B"/>
    <w:rsid w:val="008A688C"/>
    <w:rsid w:val="008A68CE"/>
    <w:rsid w:val="008A71F2"/>
    <w:rsid w:val="008A7623"/>
    <w:rsid w:val="008B0E85"/>
    <w:rsid w:val="008B16CE"/>
    <w:rsid w:val="008B1997"/>
    <w:rsid w:val="008B2799"/>
    <w:rsid w:val="008B2893"/>
    <w:rsid w:val="008B3B87"/>
    <w:rsid w:val="008B426A"/>
    <w:rsid w:val="008B4CD8"/>
    <w:rsid w:val="008B4DB3"/>
    <w:rsid w:val="008B4E76"/>
    <w:rsid w:val="008B4F62"/>
    <w:rsid w:val="008B5A64"/>
    <w:rsid w:val="008B6E8A"/>
    <w:rsid w:val="008B760D"/>
    <w:rsid w:val="008B77FC"/>
    <w:rsid w:val="008B7936"/>
    <w:rsid w:val="008B7C49"/>
    <w:rsid w:val="008C03C7"/>
    <w:rsid w:val="008C1480"/>
    <w:rsid w:val="008C17F5"/>
    <w:rsid w:val="008C1C28"/>
    <w:rsid w:val="008C1DFC"/>
    <w:rsid w:val="008C1F2F"/>
    <w:rsid w:val="008C1F5A"/>
    <w:rsid w:val="008C21F1"/>
    <w:rsid w:val="008C2562"/>
    <w:rsid w:val="008C322D"/>
    <w:rsid w:val="008C3656"/>
    <w:rsid w:val="008C3734"/>
    <w:rsid w:val="008C3A72"/>
    <w:rsid w:val="008C3D37"/>
    <w:rsid w:val="008C5342"/>
    <w:rsid w:val="008C5884"/>
    <w:rsid w:val="008C598B"/>
    <w:rsid w:val="008C5DDC"/>
    <w:rsid w:val="008C749E"/>
    <w:rsid w:val="008C7C12"/>
    <w:rsid w:val="008D03F1"/>
    <w:rsid w:val="008D07F2"/>
    <w:rsid w:val="008D133A"/>
    <w:rsid w:val="008D18A3"/>
    <w:rsid w:val="008D18EE"/>
    <w:rsid w:val="008D2039"/>
    <w:rsid w:val="008D2669"/>
    <w:rsid w:val="008D28D9"/>
    <w:rsid w:val="008D33DB"/>
    <w:rsid w:val="008D4153"/>
    <w:rsid w:val="008D5647"/>
    <w:rsid w:val="008D596F"/>
    <w:rsid w:val="008D5B34"/>
    <w:rsid w:val="008D5D7D"/>
    <w:rsid w:val="008D61EB"/>
    <w:rsid w:val="008D660B"/>
    <w:rsid w:val="008D71CC"/>
    <w:rsid w:val="008E0143"/>
    <w:rsid w:val="008E0405"/>
    <w:rsid w:val="008E04BA"/>
    <w:rsid w:val="008E08D9"/>
    <w:rsid w:val="008E098D"/>
    <w:rsid w:val="008E0BE3"/>
    <w:rsid w:val="008E104B"/>
    <w:rsid w:val="008E199A"/>
    <w:rsid w:val="008E1AAA"/>
    <w:rsid w:val="008E207F"/>
    <w:rsid w:val="008E2084"/>
    <w:rsid w:val="008E23A7"/>
    <w:rsid w:val="008E25B2"/>
    <w:rsid w:val="008E25B9"/>
    <w:rsid w:val="008E2B28"/>
    <w:rsid w:val="008E2DF2"/>
    <w:rsid w:val="008E34B3"/>
    <w:rsid w:val="008E3842"/>
    <w:rsid w:val="008E40BD"/>
    <w:rsid w:val="008E5333"/>
    <w:rsid w:val="008E61C8"/>
    <w:rsid w:val="008E6306"/>
    <w:rsid w:val="008E64BE"/>
    <w:rsid w:val="008E76C5"/>
    <w:rsid w:val="008F05AF"/>
    <w:rsid w:val="008F0DCD"/>
    <w:rsid w:val="008F128C"/>
    <w:rsid w:val="008F2301"/>
    <w:rsid w:val="008F2986"/>
    <w:rsid w:val="008F29FF"/>
    <w:rsid w:val="008F2A13"/>
    <w:rsid w:val="008F3A27"/>
    <w:rsid w:val="008F3CD0"/>
    <w:rsid w:val="008F46B3"/>
    <w:rsid w:val="008F4A34"/>
    <w:rsid w:val="008F4AED"/>
    <w:rsid w:val="008F5AC3"/>
    <w:rsid w:val="008F6204"/>
    <w:rsid w:val="008F64B0"/>
    <w:rsid w:val="008F65EF"/>
    <w:rsid w:val="008F6629"/>
    <w:rsid w:val="008F682E"/>
    <w:rsid w:val="008F6CA0"/>
    <w:rsid w:val="008F6D33"/>
    <w:rsid w:val="008F70AE"/>
    <w:rsid w:val="008F7312"/>
    <w:rsid w:val="008F76AA"/>
    <w:rsid w:val="008F782F"/>
    <w:rsid w:val="009017E9"/>
    <w:rsid w:val="00901988"/>
    <w:rsid w:val="00901A9A"/>
    <w:rsid w:val="00902CD8"/>
    <w:rsid w:val="00903BE1"/>
    <w:rsid w:val="00904330"/>
    <w:rsid w:val="00904BE9"/>
    <w:rsid w:val="00905391"/>
    <w:rsid w:val="0090549A"/>
    <w:rsid w:val="00905906"/>
    <w:rsid w:val="00906467"/>
    <w:rsid w:val="0090677A"/>
    <w:rsid w:val="009069DA"/>
    <w:rsid w:val="00906AAA"/>
    <w:rsid w:val="00907019"/>
    <w:rsid w:val="009070C0"/>
    <w:rsid w:val="009073FD"/>
    <w:rsid w:val="00907483"/>
    <w:rsid w:val="009076B3"/>
    <w:rsid w:val="009102E3"/>
    <w:rsid w:val="00910A92"/>
    <w:rsid w:val="00911177"/>
    <w:rsid w:val="00911651"/>
    <w:rsid w:val="00911DB8"/>
    <w:rsid w:val="00912A52"/>
    <w:rsid w:val="0091340A"/>
    <w:rsid w:val="00913590"/>
    <w:rsid w:val="00913B1F"/>
    <w:rsid w:val="00913C8C"/>
    <w:rsid w:val="00914DB4"/>
    <w:rsid w:val="00915A1E"/>
    <w:rsid w:val="00915EBF"/>
    <w:rsid w:val="009161AF"/>
    <w:rsid w:val="0091647A"/>
    <w:rsid w:val="00916718"/>
    <w:rsid w:val="00916C27"/>
    <w:rsid w:val="00916FD1"/>
    <w:rsid w:val="009172B8"/>
    <w:rsid w:val="009173E1"/>
    <w:rsid w:val="009174CF"/>
    <w:rsid w:val="009174DB"/>
    <w:rsid w:val="009176A7"/>
    <w:rsid w:val="00917B9A"/>
    <w:rsid w:val="00917F65"/>
    <w:rsid w:val="009209E3"/>
    <w:rsid w:val="00920C17"/>
    <w:rsid w:val="009219EC"/>
    <w:rsid w:val="00921A88"/>
    <w:rsid w:val="00922E08"/>
    <w:rsid w:val="009234F9"/>
    <w:rsid w:val="0092375D"/>
    <w:rsid w:val="0092378A"/>
    <w:rsid w:val="009241C4"/>
    <w:rsid w:val="00924218"/>
    <w:rsid w:val="00924DD7"/>
    <w:rsid w:val="009250DB"/>
    <w:rsid w:val="009251AD"/>
    <w:rsid w:val="00925353"/>
    <w:rsid w:val="009255A8"/>
    <w:rsid w:val="00925C69"/>
    <w:rsid w:val="00925DA3"/>
    <w:rsid w:val="00926023"/>
    <w:rsid w:val="00926411"/>
    <w:rsid w:val="00927536"/>
    <w:rsid w:val="009300D1"/>
    <w:rsid w:val="009306D8"/>
    <w:rsid w:val="00930BFD"/>
    <w:rsid w:val="00930D08"/>
    <w:rsid w:val="00930FB3"/>
    <w:rsid w:val="009310AA"/>
    <w:rsid w:val="00931923"/>
    <w:rsid w:val="0093197D"/>
    <w:rsid w:val="009323E8"/>
    <w:rsid w:val="0093244B"/>
    <w:rsid w:val="0093249E"/>
    <w:rsid w:val="009328FB"/>
    <w:rsid w:val="009329C1"/>
    <w:rsid w:val="00933400"/>
    <w:rsid w:val="00934723"/>
    <w:rsid w:val="00934A6C"/>
    <w:rsid w:val="0093604E"/>
    <w:rsid w:val="00936131"/>
    <w:rsid w:val="0093729F"/>
    <w:rsid w:val="009408B0"/>
    <w:rsid w:val="00940AD6"/>
    <w:rsid w:val="00940DA7"/>
    <w:rsid w:val="00941D55"/>
    <w:rsid w:val="0094217E"/>
    <w:rsid w:val="0094338A"/>
    <w:rsid w:val="00943AEC"/>
    <w:rsid w:val="009445DA"/>
    <w:rsid w:val="009446C2"/>
    <w:rsid w:val="009447BE"/>
    <w:rsid w:val="00944C5E"/>
    <w:rsid w:val="00944D02"/>
    <w:rsid w:val="00944E05"/>
    <w:rsid w:val="009451B0"/>
    <w:rsid w:val="00945B0C"/>
    <w:rsid w:val="009466CF"/>
    <w:rsid w:val="009468E6"/>
    <w:rsid w:val="00946EEF"/>
    <w:rsid w:val="0095093F"/>
    <w:rsid w:val="00950D63"/>
    <w:rsid w:val="00950F14"/>
    <w:rsid w:val="0095186E"/>
    <w:rsid w:val="00951E33"/>
    <w:rsid w:val="009523D7"/>
    <w:rsid w:val="00953F7F"/>
    <w:rsid w:val="009546B1"/>
    <w:rsid w:val="00954C09"/>
    <w:rsid w:val="00954F1B"/>
    <w:rsid w:val="00955171"/>
    <w:rsid w:val="00955478"/>
    <w:rsid w:val="00955B77"/>
    <w:rsid w:val="00955F12"/>
    <w:rsid w:val="009561C6"/>
    <w:rsid w:val="00956457"/>
    <w:rsid w:val="00956A23"/>
    <w:rsid w:val="00956FBB"/>
    <w:rsid w:val="009572CA"/>
    <w:rsid w:val="00957BA3"/>
    <w:rsid w:val="00957DE2"/>
    <w:rsid w:val="0096048D"/>
    <w:rsid w:val="00960A93"/>
    <w:rsid w:val="00960B11"/>
    <w:rsid w:val="00960CD8"/>
    <w:rsid w:val="00960F0F"/>
    <w:rsid w:val="009612DF"/>
    <w:rsid w:val="009616EE"/>
    <w:rsid w:val="00961E46"/>
    <w:rsid w:val="00962436"/>
    <w:rsid w:val="0096299F"/>
    <w:rsid w:val="00962DEF"/>
    <w:rsid w:val="00962F46"/>
    <w:rsid w:val="009630F8"/>
    <w:rsid w:val="009631ED"/>
    <w:rsid w:val="00963B1A"/>
    <w:rsid w:val="00963FE1"/>
    <w:rsid w:val="00964975"/>
    <w:rsid w:val="00964B6B"/>
    <w:rsid w:val="009651E2"/>
    <w:rsid w:val="0096730B"/>
    <w:rsid w:val="00967F93"/>
    <w:rsid w:val="0097057C"/>
    <w:rsid w:val="00970711"/>
    <w:rsid w:val="00971635"/>
    <w:rsid w:val="00972137"/>
    <w:rsid w:val="009726BD"/>
    <w:rsid w:val="00972DDE"/>
    <w:rsid w:val="009733CA"/>
    <w:rsid w:val="00973500"/>
    <w:rsid w:val="0097397E"/>
    <w:rsid w:val="00974A1B"/>
    <w:rsid w:val="0097520D"/>
    <w:rsid w:val="0097596E"/>
    <w:rsid w:val="009759C3"/>
    <w:rsid w:val="00977A11"/>
    <w:rsid w:val="00977E84"/>
    <w:rsid w:val="00980CDD"/>
    <w:rsid w:val="00981BC5"/>
    <w:rsid w:val="00981EE4"/>
    <w:rsid w:val="009821D2"/>
    <w:rsid w:val="00982CBD"/>
    <w:rsid w:val="00982D1D"/>
    <w:rsid w:val="00982E9F"/>
    <w:rsid w:val="00983230"/>
    <w:rsid w:val="00983B43"/>
    <w:rsid w:val="0098405D"/>
    <w:rsid w:val="009840A6"/>
    <w:rsid w:val="00984873"/>
    <w:rsid w:val="00984B9B"/>
    <w:rsid w:val="00984F02"/>
    <w:rsid w:val="0098667E"/>
    <w:rsid w:val="0098674E"/>
    <w:rsid w:val="00986DA8"/>
    <w:rsid w:val="00986F3B"/>
    <w:rsid w:val="00987371"/>
    <w:rsid w:val="00987F97"/>
    <w:rsid w:val="009901EA"/>
    <w:rsid w:val="00990AC5"/>
    <w:rsid w:val="00990DB3"/>
    <w:rsid w:val="00990E84"/>
    <w:rsid w:val="00990ED7"/>
    <w:rsid w:val="0099163C"/>
    <w:rsid w:val="00991AD8"/>
    <w:rsid w:val="00991E0E"/>
    <w:rsid w:val="00991FC2"/>
    <w:rsid w:val="00992AA3"/>
    <w:rsid w:val="00992DB8"/>
    <w:rsid w:val="00993C54"/>
    <w:rsid w:val="00994006"/>
    <w:rsid w:val="0099400A"/>
    <w:rsid w:val="00994289"/>
    <w:rsid w:val="009944B0"/>
    <w:rsid w:val="0099458F"/>
    <w:rsid w:val="00994BD5"/>
    <w:rsid w:val="0099500A"/>
    <w:rsid w:val="00995536"/>
    <w:rsid w:val="00995ABB"/>
    <w:rsid w:val="00996BF6"/>
    <w:rsid w:val="009971E6"/>
    <w:rsid w:val="00997FC6"/>
    <w:rsid w:val="00997FEC"/>
    <w:rsid w:val="009A11C1"/>
    <w:rsid w:val="009A11C6"/>
    <w:rsid w:val="009A2562"/>
    <w:rsid w:val="009A28C3"/>
    <w:rsid w:val="009A4109"/>
    <w:rsid w:val="009A41F1"/>
    <w:rsid w:val="009A451D"/>
    <w:rsid w:val="009A4627"/>
    <w:rsid w:val="009A4942"/>
    <w:rsid w:val="009A5206"/>
    <w:rsid w:val="009A5569"/>
    <w:rsid w:val="009A6ACE"/>
    <w:rsid w:val="009A6C72"/>
    <w:rsid w:val="009A6E87"/>
    <w:rsid w:val="009A7566"/>
    <w:rsid w:val="009A784F"/>
    <w:rsid w:val="009B0245"/>
    <w:rsid w:val="009B12A8"/>
    <w:rsid w:val="009B1E47"/>
    <w:rsid w:val="009B1E89"/>
    <w:rsid w:val="009B2E50"/>
    <w:rsid w:val="009B36B4"/>
    <w:rsid w:val="009B4495"/>
    <w:rsid w:val="009B483F"/>
    <w:rsid w:val="009B4B72"/>
    <w:rsid w:val="009B4BF6"/>
    <w:rsid w:val="009B55CE"/>
    <w:rsid w:val="009B5DC4"/>
    <w:rsid w:val="009B61A3"/>
    <w:rsid w:val="009B694F"/>
    <w:rsid w:val="009B69F9"/>
    <w:rsid w:val="009B70D0"/>
    <w:rsid w:val="009B7212"/>
    <w:rsid w:val="009B7623"/>
    <w:rsid w:val="009B7F79"/>
    <w:rsid w:val="009C0475"/>
    <w:rsid w:val="009C0B14"/>
    <w:rsid w:val="009C0C82"/>
    <w:rsid w:val="009C0D3E"/>
    <w:rsid w:val="009C0D92"/>
    <w:rsid w:val="009C1BAB"/>
    <w:rsid w:val="009C2171"/>
    <w:rsid w:val="009C2246"/>
    <w:rsid w:val="009C27D6"/>
    <w:rsid w:val="009C2B2A"/>
    <w:rsid w:val="009C2BCF"/>
    <w:rsid w:val="009C2F4C"/>
    <w:rsid w:val="009C346F"/>
    <w:rsid w:val="009C3C1F"/>
    <w:rsid w:val="009C4102"/>
    <w:rsid w:val="009C4146"/>
    <w:rsid w:val="009C44AB"/>
    <w:rsid w:val="009C44F8"/>
    <w:rsid w:val="009C48EE"/>
    <w:rsid w:val="009C5032"/>
    <w:rsid w:val="009C575B"/>
    <w:rsid w:val="009C635E"/>
    <w:rsid w:val="009C644C"/>
    <w:rsid w:val="009C664D"/>
    <w:rsid w:val="009C675E"/>
    <w:rsid w:val="009C67B0"/>
    <w:rsid w:val="009C7710"/>
    <w:rsid w:val="009C77EB"/>
    <w:rsid w:val="009C784E"/>
    <w:rsid w:val="009C7A8B"/>
    <w:rsid w:val="009D0394"/>
    <w:rsid w:val="009D03F9"/>
    <w:rsid w:val="009D07DD"/>
    <w:rsid w:val="009D0E41"/>
    <w:rsid w:val="009D135A"/>
    <w:rsid w:val="009D161D"/>
    <w:rsid w:val="009D1798"/>
    <w:rsid w:val="009D249D"/>
    <w:rsid w:val="009D2A69"/>
    <w:rsid w:val="009D3128"/>
    <w:rsid w:val="009D3456"/>
    <w:rsid w:val="009D3556"/>
    <w:rsid w:val="009D363B"/>
    <w:rsid w:val="009D50BA"/>
    <w:rsid w:val="009D5622"/>
    <w:rsid w:val="009D57E2"/>
    <w:rsid w:val="009D612B"/>
    <w:rsid w:val="009D66B9"/>
    <w:rsid w:val="009D677F"/>
    <w:rsid w:val="009D6824"/>
    <w:rsid w:val="009D73AA"/>
    <w:rsid w:val="009D73E2"/>
    <w:rsid w:val="009D78C0"/>
    <w:rsid w:val="009D7999"/>
    <w:rsid w:val="009D7B3C"/>
    <w:rsid w:val="009E063E"/>
    <w:rsid w:val="009E135D"/>
    <w:rsid w:val="009E2198"/>
    <w:rsid w:val="009E4672"/>
    <w:rsid w:val="009E4916"/>
    <w:rsid w:val="009E4C15"/>
    <w:rsid w:val="009E4E3F"/>
    <w:rsid w:val="009E519C"/>
    <w:rsid w:val="009E6489"/>
    <w:rsid w:val="009E6E97"/>
    <w:rsid w:val="009E7201"/>
    <w:rsid w:val="009E7B93"/>
    <w:rsid w:val="009E7CD2"/>
    <w:rsid w:val="009F0432"/>
    <w:rsid w:val="009F10F3"/>
    <w:rsid w:val="009F198A"/>
    <w:rsid w:val="009F19B4"/>
    <w:rsid w:val="009F29BA"/>
    <w:rsid w:val="009F2BB6"/>
    <w:rsid w:val="009F3988"/>
    <w:rsid w:val="009F4B2C"/>
    <w:rsid w:val="009F5324"/>
    <w:rsid w:val="009F56B1"/>
    <w:rsid w:val="009F5C67"/>
    <w:rsid w:val="009F63A4"/>
    <w:rsid w:val="009F673C"/>
    <w:rsid w:val="009F6DF5"/>
    <w:rsid w:val="009F6E5B"/>
    <w:rsid w:val="009F708E"/>
    <w:rsid w:val="009F70A0"/>
    <w:rsid w:val="009F714A"/>
    <w:rsid w:val="009F7475"/>
    <w:rsid w:val="009F7778"/>
    <w:rsid w:val="00A00388"/>
    <w:rsid w:val="00A0060F"/>
    <w:rsid w:val="00A008CB"/>
    <w:rsid w:val="00A008E9"/>
    <w:rsid w:val="00A00D47"/>
    <w:rsid w:val="00A00DF2"/>
    <w:rsid w:val="00A00ED2"/>
    <w:rsid w:val="00A012AB"/>
    <w:rsid w:val="00A0132A"/>
    <w:rsid w:val="00A01792"/>
    <w:rsid w:val="00A0185F"/>
    <w:rsid w:val="00A01AFA"/>
    <w:rsid w:val="00A01BDA"/>
    <w:rsid w:val="00A024F1"/>
    <w:rsid w:val="00A02808"/>
    <w:rsid w:val="00A031DB"/>
    <w:rsid w:val="00A039EC"/>
    <w:rsid w:val="00A03B11"/>
    <w:rsid w:val="00A03B4B"/>
    <w:rsid w:val="00A03EC1"/>
    <w:rsid w:val="00A045A7"/>
    <w:rsid w:val="00A05A73"/>
    <w:rsid w:val="00A05B2B"/>
    <w:rsid w:val="00A05D1D"/>
    <w:rsid w:val="00A05F94"/>
    <w:rsid w:val="00A06505"/>
    <w:rsid w:val="00A07800"/>
    <w:rsid w:val="00A07F2E"/>
    <w:rsid w:val="00A10A5D"/>
    <w:rsid w:val="00A11060"/>
    <w:rsid w:val="00A1158A"/>
    <w:rsid w:val="00A11A3F"/>
    <w:rsid w:val="00A12120"/>
    <w:rsid w:val="00A129C2"/>
    <w:rsid w:val="00A12EBC"/>
    <w:rsid w:val="00A12ECF"/>
    <w:rsid w:val="00A1338F"/>
    <w:rsid w:val="00A13CAB"/>
    <w:rsid w:val="00A13D55"/>
    <w:rsid w:val="00A13E52"/>
    <w:rsid w:val="00A1422B"/>
    <w:rsid w:val="00A149BA"/>
    <w:rsid w:val="00A14D8F"/>
    <w:rsid w:val="00A1557E"/>
    <w:rsid w:val="00A15F35"/>
    <w:rsid w:val="00A164F8"/>
    <w:rsid w:val="00A1673C"/>
    <w:rsid w:val="00A167AD"/>
    <w:rsid w:val="00A16DED"/>
    <w:rsid w:val="00A16EFB"/>
    <w:rsid w:val="00A207F0"/>
    <w:rsid w:val="00A20822"/>
    <w:rsid w:val="00A20C9D"/>
    <w:rsid w:val="00A20D8F"/>
    <w:rsid w:val="00A20E7A"/>
    <w:rsid w:val="00A210A7"/>
    <w:rsid w:val="00A2116F"/>
    <w:rsid w:val="00A211D2"/>
    <w:rsid w:val="00A21841"/>
    <w:rsid w:val="00A22C71"/>
    <w:rsid w:val="00A23D17"/>
    <w:rsid w:val="00A24332"/>
    <w:rsid w:val="00A24F27"/>
    <w:rsid w:val="00A251FB"/>
    <w:rsid w:val="00A25340"/>
    <w:rsid w:val="00A25482"/>
    <w:rsid w:val="00A25900"/>
    <w:rsid w:val="00A26A68"/>
    <w:rsid w:val="00A26D82"/>
    <w:rsid w:val="00A273D4"/>
    <w:rsid w:val="00A27942"/>
    <w:rsid w:val="00A27AE2"/>
    <w:rsid w:val="00A30060"/>
    <w:rsid w:val="00A307B2"/>
    <w:rsid w:val="00A30AE7"/>
    <w:rsid w:val="00A31D6A"/>
    <w:rsid w:val="00A32111"/>
    <w:rsid w:val="00A32180"/>
    <w:rsid w:val="00A32CF9"/>
    <w:rsid w:val="00A33A7B"/>
    <w:rsid w:val="00A33BD4"/>
    <w:rsid w:val="00A34134"/>
    <w:rsid w:val="00A34377"/>
    <w:rsid w:val="00A345BF"/>
    <w:rsid w:val="00A34C50"/>
    <w:rsid w:val="00A34D9B"/>
    <w:rsid w:val="00A34E46"/>
    <w:rsid w:val="00A35E06"/>
    <w:rsid w:val="00A36364"/>
    <w:rsid w:val="00A369CB"/>
    <w:rsid w:val="00A3702B"/>
    <w:rsid w:val="00A37456"/>
    <w:rsid w:val="00A4024B"/>
    <w:rsid w:val="00A4058D"/>
    <w:rsid w:val="00A405FC"/>
    <w:rsid w:val="00A40673"/>
    <w:rsid w:val="00A40C18"/>
    <w:rsid w:val="00A41437"/>
    <w:rsid w:val="00A41782"/>
    <w:rsid w:val="00A41E26"/>
    <w:rsid w:val="00A4211A"/>
    <w:rsid w:val="00A4224B"/>
    <w:rsid w:val="00A42A7E"/>
    <w:rsid w:val="00A42F18"/>
    <w:rsid w:val="00A43DF5"/>
    <w:rsid w:val="00A43E0E"/>
    <w:rsid w:val="00A43EFF"/>
    <w:rsid w:val="00A4412A"/>
    <w:rsid w:val="00A442F9"/>
    <w:rsid w:val="00A45E5A"/>
    <w:rsid w:val="00A45FDC"/>
    <w:rsid w:val="00A462CB"/>
    <w:rsid w:val="00A464E2"/>
    <w:rsid w:val="00A46917"/>
    <w:rsid w:val="00A470E4"/>
    <w:rsid w:val="00A47205"/>
    <w:rsid w:val="00A4782A"/>
    <w:rsid w:val="00A47F6F"/>
    <w:rsid w:val="00A508FB"/>
    <w:rsid w:val="00A51291"/>
    <w:rsid w:val="00A5277D"/>
    <w:rsid w:val="00A527FE"/>
    <w:rsid w:val="00A528DF"/>
    <w:rsid w:val="00A52921"/>
    <w:rsid w:val="00A52A20"/>
    <w:rsid w:val="00A52FD7"/>
    <w:rsid w:val="00A531AA"/>
    <w:rsid w:val="00A5327E"/>
    <w:rsid w:val="00A542B6"/>
    <w:rsid w:val="00A546AE"/>
    <w:rsid w:val="00A55952"/>
    <w:rsid w:val="00A559D4"/>
    <w:rsid w:val="00A55E1C"/>
    <w:rsid w:val="00A55FD0"/>
    <w:rsid w:val="00A56212"/>
    <w:rsid w:val="00A5675A"/>
    <w:rsid w:val="00A56E24"/>
    <w:rsid w:val="00A572CF"/>
    <w:rsid w:val="00A578FB"/>
    <w:rsid w:val="00A57D21"/>
    <w:rsid w:val="00A6295A"/>
    <w:rsid w:val="00A62DC4"/>
    <w:rsid w:val="00A63B43"/>
    <w:rsid w:val="00A6412B"/>
    <w:rsid w:val="00A64675"/>
    <w:rsid w:val="00A64788"/>
    <w:rsid w:val="00A64A14"/>
    <w:rsid w:val="00A64AFA"/>
    <w:rsid w:val="00A64C7B"/>
    <w:rsid w:val="00A655F0"/>
    <w:rsid w:val="00A667E2"/>
    <w:rsid w:val="00A66B0F"/>
    <w:rsid w:val="00A66B1B"/>
    <w:rsid w:val="00A6716E"/>
    <w:rsid w:val="00A6724C"/>
    <w:rsid w:val="00A6743D"/>
    <w:rsid w:val="00A67834"/>
    <w:rsid w:val="00A708DE"/>
    <w:rsid w:val="00A70F0B"/>
    <w:rsid w:val="00A71082"/>
    <w:rsid w:val="00A71089"/>
    <w:rsid w:val="00A7123C"/>
    <w:rsid w:val="00A72603"/>
    <w:rsid w:val="00A72E1F"/>
    <w:rsid w:val="00A72F7C"/>
    <w:rsid w:val="00A73125"/>
    <w:rsid w:val="00A7324C"/>
    <w:rsid w:val="00A73291"/>
    <w:rsid w:val="00A733D5"/>
    <w:rsid w:val="00A735C0"/>
    <w:rsid w:val="00A73E47"/>
    <w:rsid w:val="00A73E99"/>
    <w:rsid w:val="00A75C06"/>
    <w:rsid w:val="00A763E8"/>
    <w:rsid w:val="00A77354"/>
    <w:rsid w:val="00A774B9"/>
    <w:rsid w:val="00A776A3"/>
    <w:rsid w:val="00A77712"/>
    <w:rsid w:val="00A77B4D"/>
    <w:rsid w:val="00A77BE5"/>
    <w:rsid w:val="00A77ED0"/>
    <w:rsid w:val="00A80AC0"/>
    <w:rsid w:val="00A80E38"/>
    <w:rsid w:val="00A81228"/>
    <w:rsid w:val="00A81267"/>
    <w:rsid w:val="00A8165B"/>
    <w:rsid w:val="00A81A77"/>
    <w:rsid w:val="00A823AD"/>
    <w:rsid w:val="00A8346D"/>
    <w:rsid w:val="00A83C9A"/>
    <w:rsid w:val="00A83E1B"/>
    <w:rsid w:val="00A8402A"/>
    <w:rsid w:val="00A84078"/>
    <w:rsid w:val="00A84A98"/>
    <w:rsid w:val="00A84CD6"/>
    <w:rsid w:val="00A85091"/>
    <w:rsid w:val="00A853D9"/>
    <w:rsid w:val="00A85974"/>
    <w:rsid w:val="00A85B3C"/>
    <w:rsid w:val="00A85BE6"/>
    <w:rsid w:val="00A8723E"/>
    <w:rsid w:val="00A8745B"/>
    <w:rsid w:val="00A87AC1"/>
    <w:rsid w:val="00A87AE4"/>
    <w:rsid w:val="00A902A7"/>
    <w:rsid w:val="00A90696"/>
    <w:rsid w:val="00A90B8E"/>
    <w:rsid w:val="00A9162B"/>
    <w:rsid w:val="00A916A8"/>
    <w:rsid w:val="00A91710"/>
    <w:rsid w:val="00A92514"/>
    <w:rsid w:val="00A92533"/>
    <w:rsid w:val="00A92AC9"/>
    <w:rsid w:val="00A92D50"/>
    <w:rsid w:val="00A9341D"/>
    <w:rsid w:val="00A9359C"/>
    <w:rsid w:val="00A937F4"/>
    <w:rsid w:val="00A93B18"/>
    <w:rsid w:val="00A93E31"/>
    <w:rsid w:val="00A93FA0"/>
    <w:rsid w:val="00A941DC"/>
    <w:rsid w:val="00A951C1"/>
    <w:rsid w:val="00A9639D"/>
    <w:rsid w:val="00A966D0"/>
    <w:rsid w:val="00A96D20"/>
    <w:rsid w:val="00AA0018"/>
    <w:rsid w:val="00AA098A"/>
    <w:rsid w:val="00AA0B54"/>
    <w:rsid w:val="00AA15A5"/>
    <w:rsid w:val="00AA17A6"/>
    <w:rsid w:val="00AA1B62"/>
    <w:rsid w:val="00AA1B74"/>
    <w:rsid w:val="00AA1D83"/>
    <w:rsid w:val="00AA283A"/>
    <w:rsid w:val="00AA3300"/>
    <w:rsid w:val="00AA36B4"/>
    <w:rsid w:val="00AA3875"/>
    <w:rsid w:val="00AA39A7"/>
    <w:rsid w:val="00AA3D0B"/>
    <w:rsid w:val="00AA3D32"/>
    <w:rsid w:val="00AA420F"/>
    <w:rsid w:val="00AA4933"/>
    <w:rsid w:val="00AA560A"/>
    <w:rsid w:val="00AA5C6D"/>
    <w:rsid w:val="00AA64ED"/>
    <w:rsid w:val="00AA666C"/>
    <w:rsid w:val="00AB067F"/>
    <w:rsid w:val="00AB0AD7"/>
    <w:rsid w:val="00AB0F98"/>
    <w:rsid w:val="00AB1127"/>
    <w:rsid w:val="00AB11EE"/>
    <w:rsid w:val="00AB14A8"/>
    <w:rsid w:val="00AB1CDE"/>
    <w:rsid w:val="00AB2031"/>
    <w:rsid w:val="00AB26A5"/>
    <w:rsid w:val="00AB275A"/>
    <w:rsid w:val="00AB2785"/>
    <w:rsid w:val="00AB2833"/>
    <w:rsid w:val="00AB34EF"/>
    <w:rsid w:val="00AB3958"/>
    <w:rsid w:val="00AB3C67"/>
    <w:rsid w:val="00AB4668"/>
    <w:rsid w:val="00AB4BA2"/>
    <w:rsid w:val="00AB5060"/>
    <w:rsid w:val="00AB53FD"/>
    <w:rsid w:val="00AB5BDF"/>
    <w:rsid w:val="00AB636A"/>
    <w:rsid w:val="00AB65C7"/>
    <w:rsid w:val="00AB749F"/>
    <w:rsid w:val="00AB75E6"/>
    <w:rsid w:val="00AB7987"/>
    <w:rsid w:val="00AB7E0F"/>
    <w:rsid w:val="00AC0450"/>
    <w:rsid w:val="00AC0603"/>
    <w:rsid w:val="00AC0804"/>
    <w:rsid w:val="00AC0E03"/>
    <w:rsid w:val="00AC172F"/>
    <w:rsid w:val="00AC2772"/>
    <w:rsid w:val="00AC2B72"/>
    <w:rsid w:val="00AC2FDB"/>
    <w:rsid w:val="00AC38DD"/>
    <w:rsid w:val="00AC3989"/>
    <w:rsid w:val="00AC3FD5"/>
    <w:rsid w:val="00AC4060"/>
    <w:rsid w:val="00AC416F"/>
    <w:rsid w:val="00AC4C5D"/>
    <w:rsid w:val="00AC4C84"/>
    <w:rsid w:val="00AC5744"/>
    <w:rsid w:val="00AC5FBC"/>
    <w:rsid w:val="00AC630E"/>
    <w:rsid w:val="00AC653B"/>
    <w:rsid w:val="00AC669B"/>
    <w:rsid w:val="00AC6999"/>
    <w:rsid w:val="00AC6DC6"/>
    <w:rsid w:val="00AD040B"/>
    <w:rsid w:val="00AD0E7E"/>
    <w:rsid w:val="00AD1421"/>
    <w:rsid w:val="00AD1799"/>
    <w:rsid w:val="00AD1962"/>
    <w:rsid w:val="00AD1ADF"/>
    <w:rsid w:val="00AD1B9B"/>
    <w:rsid w:val="00AD3D3E"/>
    <w:rsid w:val="00AD3E05"/>
    <w:rsid w:val="00AD3E2E"/>
    <w:rsid w:val="00AD48B0"/>
    <w:rsid w:val="00AD56B5"/>
    <w:rsid w:val="00AD58F1"/>
    <w:rsid w:val="00AD5FED"/>
    <w:rsid w:val="00AD60A8"/>
    <w:rsid w:val="00AD6189"/>
    <w:rsid w:val="00AD6293"/>
    <w:rsid w:val="00AD694B"/>
    <w:rsid w:val="00AD7566"/>
    <w:rsid w:val="00AD7C8D"/>
    <w:rsid w:val="00AE032B"/>
    <w:rsid w:val="00AE0404"/>
    <w:rsid w:val="00AE04FD"/>
    <w:rsid w:val="00AE09EA"/>
    <w:rsid w:val="00AE0AAB"/>
    <w:rsid w:val="00AE0C48"/>
    <w:rsid w:val="00AE0F2A"/>
    <w:rsid w:val="00AE1131"/>
    <w:rsid w:val="00AE1C81"/>
    <w:rsid w:val="00AE1CA2"/>
    <w:rsid w:val="00AE30C6"/>
    <w:rsid w:val="00AE337F"/>
    <w:rsid w:val="00AE3384"/>
    <w:rsid w:val="00AE49DA"/>
    <w:rsid w:val="00AE6113"/>
    <w:rsid w:val="00AE6A0B"/>
    <w:rsid w:val="00AE6FFA"/>
    <w:rsid w:val="00AE7D4B"/>
    <w:rsid w:val="00AE7E6E"/>
    <w:rsid w:val="00AF00A6"/>
    <w:rsid w:val="00AF028C"/>
    <w:rsid w:val="00AF02D4"/>
    <w:rsid w:val="00AF1AF8"/>
    <w:rsid w:val="00AF22DA"/>
    <w:rsid w:val="00AF257A"/>
    <w:rsid w:val="00AF2616"/>
    <w:rsid w:val="00AF2752"/>
    <w:rsid w:val="00AF2BEF"/>
    <w:rsid w:val="00AF4150"/>
    <w:rsid w:val="00AF418F"/>
    <w:rsid w:val="00AF4E04"/>
    <w:rsid w:val="00AF5335"/>
    <w:rsid w:val="00AF5B61"/>
    <w:rsid w:val="00AF64D1"/>
    <w:rsid w:val="00AF6785"/>
    <w:rsid w:val="00AF6E51"/>
    <w:rsid w:val="00AF7578"/>
    <w:rsid w:val="00B00399"/>
    <w:rsid w:val="00B007CB"/>
    <w:rsid w:val="00B00BA7"/>
    <w:rsid w:val="00B0100D"/>
    <w:rsid w:val="00B010E8"/>
    <w:rsid w:val="00B011D7"/>
    <w:rsid w:val="00B01F9A"/>
    <w:rsid w:val="00B0229F"/>
    <w:rsid w:val="00B03153"/>
    <w:rsid w:val="00B032D1"/>
    <w:rsid w:val="00B0334C"/>
    <w:rsid w:val="00B033EB"/>
    <w:rsid w:val="00B03F2A"/>
    <w:rsid w:val="00B03F88"/>
    <w:rsid w:val="00B04577"/>
    <w:rsid w:val="00B050B9"/>
    <w:rsid w:val="00B0529B"/>
    <w:rsid w:val="00B05718"/>
    <w:rsid w:val="00B05AA2"/>
    <w:rsid w:val="00B05C43"/>
    <w:rsid w:val="00B0657F"/>
    <w:rsid w:val="00B06B69"/>
    <w:rsid w:val="00B07286"/>
    <w:rsid w:val="00B07677"/>
    <w:rsid w:val="00B07AD7"/>
    <w:rsid w:val="00B07EA4"/>
    <w:rsid w:val="00B10112"/>
    <w:rsid w:val="00B10696"/>
    <w:rsid w:val="00B10720"/>
    <w:rsid w:val="00B10D9F"/>
    <w:rsid w:val="00B119F9"/>
    <w:rsid w:val="00B1261B"/>
    <w:rsid w:val="00B12C59"/>
    <w:rsid w:val="00B12CDA"/>
    <w:rsid w:val="00B1311B"/>
    <w:rsid w:val="00B14AF8"/>
    <w:rsid w:val="00B15196"/>
    <w:rsid w:val="00B15910"/>
    <w:rsid w:val="00B15A22"/>
    <w:rsid w:val="00B169A3"/>
    <w:rsid w:val="00B16A02"/>
    <w:rsid w:val="00B177DB"/>
    <w:rsid w:val="00B17B89"/>
    <w:rsid w:val="00B2015B"/>
    <w:rsid w:val="00B20E1B"/>
    <w:rsid w:val="00B227D2"/>
    <w:rsid w:val="00B23311"/>
    <w:rsid w:val="00B23EB8"/>
    <w:rsid w:val="00B2500D"/>
    <w:rsid w:val="00B2514D"/>
    <w:rsid w:val="00B252C3"/>
    <w:rsid w:val="00B2535F"/>
    <w:rsid w:val="00B25CFF"/>
    <w:rsid w:val="00B26048"/>
    <w:rsid w:val="00B2669B"/>
    <w:rsid w:val="00B26ABA"/>
    <w:rsid w:val="00B26AF8"/>
    <w:rsid w:val="00B2771B"/>
    <w:rsid w:val="00B30242"/>
    <w:rsid w:val="00B304E0"/>
    <w:rsid w:val="00B30FA1"/>
    <w:rsid w:val="00B327DE"/>
    <w:rsid w:val="00B3293B"/>
    <w:rsid w:val="00B32C38"/>
    <w:rsid w:val="00B3312F"/>
    <w:rsid w:val="00B3314D"/>
    <w:rsid w:val="00B3334E"/>
    <w:rsid w:val="00B33474"/>
    <w:rsid w:val="00B33647"/>
    <w:rsid w:val="00B33DF2"/>
    <w:rsid w:val="00B340A5"/>
    <w:rsid w:val="00B34136"/>
    <w:rsid w:val="00B345B5"/>
    <w:rsid w:val="00B350EB"/>
    <w:rsid w:val="00B355E8"/>
    <w:rsid w:val="00B36D27"/>
    <w:rsid w:val="00B37C3D"/>
    <w:rsid w:val="00B4045D"/>
    <w:rsid w:val="00B41571"/>
    <w:rsid w:val="00B41B07"/>
    <w:rsid w:val="00B41CE3"/>
    <w:rsid w:val="00B41E91"/>
    <w:rsid w:val="00B41F8E"/>
    <w:rsid w:val="00B432A2"/>
    <w:rsid w:val="00B43F7B"/>
    <w:rsid w:val="00B440DB"/>
    <w:rsid w:val="00B45321"/>
    <w:rsid w:val="00B4600A"/>
    <w:rsid w:val="00B4607C"/>
    <w:rsid w:val="00B47314"/>
    <w:rsid w:val="00B47320"/>
    <w:rsid w:val="00B50727"/>
    <w:rsid w:val="00B51AC7"/>
    <w:rsid w:val="00B53807"/>
    <w:rsid w:val="00B551A0"/>
    <w:rsid w:val="00B55246"/>
    <w:rsid w:val="00B55289"/>
    <w:rsid w:val="00B56090"/>
    <w:rsid w:val="00B56303"/>
    <w:rsid w:val="00B56446"/>
    <w:rsid w:val="00B566C7"/>
    <w:rsid w:val="00B56D90"/>
    <w:rsid w:val="00B60029"/>
    <w:rsid w:val="00B602D5"/>
    <w:rsid w:val="00B61129"/>
    <w:rsid w:val="00B61222"/>
    <w:rsid w:val="00B620E7"/>
    <w:rsid w:val="00B632EF"/>
    <w:rsid w:val="00B633A3"/>
    <w:rsid w:val="00B637C6"/>
    <w:rsid w:val="00B63B07"/>
    <w:rsid w:val="00B63CDE"/>
    <w:rsid w:val="00B64362"/>
    <w:rsid w:val="00B64538"/>
    <w:rsid w:val="00B64B7A"/>
    <w:rsid w:val="00B64ECD"/>
    <w:rsid w:val="00B64F8E"/>
    <w:rsid w:val="00B652F2"/>
    <w:rsid w:val="00B65731"/>
    <w:rsid w:val="00B66031"/>
    <w:rsid w:val="00B674F6"/>
    <w:rsid w:val="00B67542"/>
    <w:rsid w:val="00B677F7"/>
    <w:rsid w:val="00B67B3B"/>
    <w:rsid w:val="00B70126"/>
    <w:rsid w:val="00B70866"/>
    <w:rsid w:val="00B708F7"/>
    <w:rsid w:val="00B70B92"/>
    <w:rsid w:val="00B71281"/>
    <w:rsid w:val="00B71A97"/>
    <w:rsid w:val="00B71B20"/>
    <w:rsid w:val="00B71E1C"/>
    <w:rsid w:val="00B71ED8"/>
    <w:rsid w:val="00B7309D"/>
    <w:rsid w:val="00B7353F"/>
    <w:rsid w:val="00B73B3A"/>
    <w:rsid w:val="00B73BF6"/>
    <w:rsid w:val="00B74391"/>
    <w:rsid w:val="00B75301"/>
    <w:rsid w:val="00B7581E"/>
    <w:rsid w:val="00B75A8D"/>
    <w:rsid w:val="00B762DB"/>
    <w:rsid w:val="00B76CB8"/>
    <w:rsid w:val="00B76D53"/>
    <w:rsid w:val="00B7729F"/>
    <w:rsid w:val="00B77604"/>
    <w:rsid w:val="00B80226"/>
    <w:rsid w:val="00B80449"/>
    <w:rsid w:val="00B804C9"/>
    <w:rsid w:val="00B811CD"/>
    <w:rsid w:val="00B81728"/>
    <w:rsid w:val="00B81F13"/>
    <w:rsid w:val="00B821C4"/>
    <w:rsid w:val="00B83A20"/>
    <w:rsid w:val="00B840B5"/>
    <w:rsid w:val="00B84867"/>
    <w:rsid w:val="00B84F0C"/>
    <w:rsid w:val="00B869D5"/>
    <w:rsid w:val="00B86D94"/>
    <w:rsid w:val="00B86F1B"/>
    <w:rsid w:val="00B87233"/>
    <w:rsid w:val="00B8775E"/>
    <w:rsid w:val="00B87B34"/>
    <w:rsid w:val="00B9051B"/>
    <w:rsid w:val="00B90D7B"/>
    <w:rsid w:val="00B90E8F"/>
    <w:rsid w:val="00B90F3C"/>
    <w:rsid w:val="00B9118D"/>
    <w:rsid w:val="00B91362"/>
    <w:rsid w:val="00B916D9"/>
    <w:rsid w:val="00B9196D"/>
    <w:rsid w:val="00B92231"/>
    <w:rsid w:val="00B9239B"/>
    <w:rsid w:val="00B934DE"/>
    <w:rsid w:val="00B93993"/>
    <w:rsid w:val="00B93CAE"/>
    <w:rsid w:val="00B952C3"/>
    <w:rsid w:val="00B968A5"/>
    <w:rsid w:val="00B9692E"/>
    <w:rsid w:val="00B96B07"/>
    <w:rsid w:val="00B96EE7"/>
    <w:rsid w:val="00B9768C"/>
    <w:rsid w:val="00B97ABB"/>
    <w:rsid w:val="00B97BF9"/>
    <w:rsid w:val="00BA00E8"/>
    <w:rsid w:val="00BA049F"/>
    <w:rsid w:val="00BA0D11"/>
    <w:rsid w:val="00BA1359"/>
    <w:rsid w:val="00BA1942"/>
    <w:rsid w:val="00BA1FF9"/>
    <w:rsid w:val="00BA211E"/>
    <w:rsid w:val="00BA2164"/>
    <w:rsid w:val="00BA2B79"/>
    <w:rsid w:val="00BA2F01"/>
    <w:rsid w:val="00BA50BA"/>
    <w:rsid w:val="00BA5D8A"/>
    <w:rsid w:val="00BA5E0C"/>
    <w:rsid w:val="00BA6251"/>
    <w:rsid w:val="00BA6693"/>
    <w:rsid w:val="00BA698F"/>
    <w:rsid w:val="00BA7E22"/>
    <w:rsid w:val="00BB01DB"/>
    <w:rsid w:val="00BB03CD"/>
    <w:rsid w:val="00BB0830"/>
    <w:rsid w:val="00BB0931"/>
    <w:rsid w:val="00BB1306"/>
    <w:rsid w:val="00BB1A87"/>
    <w:rsid w:val="00BB272D"/>
    <w:rsid w:val="00BB3E1C"/>
    <w:rsid w:val="00BB3FDF"/>
    <w:rsid w:val="00BB50B2"/>
    <w:rsid w:val="00BB51E1"/>
    <w:rsid w:val="00BB5A77"/>
    <w:rsid w:val="00BB6148"/>
    <w:rsid w:val="00BB6430"/>
    <w:rsid w:val="00BB651D"/>
    <w:rsid w:val="00BB6595"/>
    <w:rsid w:val="00BB7F9C"/>
    <w:rsid w:val="00BC0201"/>
    <w:rsid w:val="00BC0C89"/>
    <w:rsid w:val="00BC0D07"/>
    <w:rsid w:val="00BC0DFB"/>
    <w:rsid w:val="00BC0E03"/>
    <w:rsid w:val="00BC1300"/>
    <w:rsid w:val="00BC1423"/>
    <w:rsid w:val="00BC16EB"/>
    <w:rsid w:val="00BC1A75"/>
    <w:rsid w:val="00BC1AD6"/>
    <w:rsid w:val="00BC212E"/>
    <w:rsid w:val="00BC2A6A"/>
    <w:rsid w:val="00BC334E"/>
    <w:rsid w:val="00BC3E51"/>
    <w:rsid w:val="00BC3F99"/>
    <w:rsid w:val="00BC4BA4"/>
    <w:rsid w:val="00BC5523"/>
    <w:rsid w:val="00BC661E"/>
    <w:rsid w:val="00BC765C"/>
    <w:rsid w:val="00BC7CCC"/>
    <w:rsid w:val="00BD04EC"/>
    <w:rsid w:val="00BD1292"/>
    <w:rsid w:val="00BD1740"/>
    <w:rsid w:val="00BD1AF8"/>
    <w:rsid w:val="00BD1D07"/>
    <w:rsid w:val="00BD1FA7"/>
    <w:rsid w:val="00BD2158"/>
    <w:rsid w:val="00BD2D2D"/>
    <w:rsid w:val="00BD2E18"/>
    <w:rsid w:val="00BD3174"/>
    <w:rsid w:val="00BD37BB"/>
    <w:rsid w:val="00BD37E6"/>
    <w:rsid w:val="00BD3E60"/>
    <w:rsid w:val="00BD3F28"/>
    <w:rsid w:val="00BD4261"/>
    <w:rsid w:val="00BD489B"/>
    <w:rsid w:val="00BD4EE9"/>
    <w:rsid w:val="00BD531A"/>
    <w:rsid w:val="00BD532A"/>
    <w:rsid w:val="00BD546A"/>
    <w:rsid w:val="00BD576D"/>
    <w:rsid w:val="00BD5FB9"/>
    <w:rsid w:val="00BD6278"/>
    <w:rsid w:val="00BD63B2"/>
    <w:rsid w:val="00BD6428"/>
    <w:rsid w:val="00BD6932"/>
    <w:rsid w:val="00BD6A3B"/>
    <w:rsid w:val="00BD79F9"/>
    <w:rsid w:val="00BE0AAF"/>
    <w:rsid w:val="00BE1044"/>
    <w:rsid w:val="00BE10EC"/>
    <w:rsid w:val="00BE1EF7"/>
    <w:rsid w:val="00BE211D"/>
    <w:rsid w:val="00BE251F"/>
    <w:rsid w:val="00BE3421"/>
    <w:rsid w:val="00BE3D0D"/>
    <w:rsid w:val="00BE40B1"/>
    <w:rsid w:val="00BE4784"/>
    <w:rsid w:val="00BE489F"/>
    <w:rsid w:val="00BE55E0"/>
    <w:rsid w:val="00BE5ECF"/>
    <w:rsid w:val="00BE5F56"/>
    <w:rsid w:val="00BE7139"/>
    <w:rsid w:val="00BE79E6"/>
    <w:rsid w:val="00BE7C91"/>
    <w:rsid w:val="00BE7D0B"/>
    <w:rsid w:val="00BF0C91"/>
    <w:rsid w:val="00BF143E"/>
    <w:rsid w:val="00BF14F0"/>
    <w:rsid w:val="00BF15F7"/>
    <w:rsid w:val="00BF1B70"/>
    <w:rsid w:val="00BF1F41"/>
    <w:rsid w:val="00BF382B"/>
    <w:rsid w:val="00BF3879"/>
    <w:rsid w:val="00BF3D61"/>
    <w:rsid w:val="00BF4118"/>
    <w:rsid w:val="00BF4D7B"/>
    <w:rsid w:val="00BF4E2F"/>
    <w:rsid w:val="00BF4F54"/>
    <w:rsid w:val="00BF5623"/>
    <w:rsid w:val="00BF603E"/>
    <w:rsid w:val="00BF68B9"/>
    <w:rsid w:val="00BF699D"/>
    <w:rsid w:val="00BF6AD9"/>
    <w:rsid w:val="00BF7EB3"/>
    <w:rsid w:val="00C00293"/>
    <w:rsid w:val="00C00B85"/>
    <w:rsid w:val="00C013D2"/>
    <w:rsid w:val="00C0167E"/>
    <w:rsid w:val="00C01BAD"/>
    <w:rsid w:val="00C0211F"/>
    <w:rsid w:val="00C02AB1"/>
    <w:rsid w:val="00C038F2"/>
    <w:rsid w:val="00C03B05"/>
    <w:rsid w:val="00C045D1"/>
    <w:rsid w:val="00C0492B"/>
    <w:rsid w:val="00C04BC6"/>
    <w:rsid w:val="00C04C8A"/>
    <w:rsid w:val="00C06894"/>
    <w:rsid w:val="00C068AB"/>
    <w:rsid w:val="00C06990"/>
    <w:rsid w:val="00C07E5E"/>
    <w:rsid w:val="00C1007A"/>
    <w:rsid w:val="00C10199"/>
    <w:rsid w:val="00C101A3"/>
    <w:rsid w:val="00C107AA"/>
    <w:rsid w:val="00C10B93"/>
    <w:rsid w:val="00C11009"/>
    <w:rsid w:val="00C1120D"/>
    <w:rsid w:val="00C12930"/>
    <w:rsid w:val="00C12DCC"/>
    <w:rsid w:val="00C1304F"/>
    <w:rsid w:val="00C1334B"/>
    <w:rsid w:val="00C13FC1"/>
    <w:rsid w:val="00C141B0"/>
    <w:rsid w:val="00C14EC1"/>
    <w:rsid w:val="00C15E1A"/>
    <w:rsid w:val="00C165A6"/>
    <w:rsid w:val="00C16750"/>
    <w:rsid w:val="00C16993"/>
    <w:rsid w:val="00C1794A"/>
    <w:rsid w:val="00C20B83"/>
    <w:rsid w:val="00C219A2"/>
    <w:rsid w:val="00C22302"/>
    <w:rsid w:val="00C2266F"/>
    <w:rsid w:val="00C22812"/>
    <w:rsid w:val="00C22E8A"/>
    <w:rsid w:val="00C22F2B"/>
    <w:rsid w:val="00C23363"/>
    <w:rsid w:val="00C2366B"/>
    <w:rsid w:val="00C23E30"/>
    <w:rsid w:val="00C23EAC"/>
    <w:rsid w:val="00C23EF5"/>
    <w:rsid w:val="00C23F18"/>
    <w:rsid w:val="00C247F4"/>
    <w:rsid w:val="00C2488E"/>
    <w:rsid w:val="00C24A6A"/>
    <w:rsid w:val="00C24CF2"/>
    <w:rsid w:val="00C259C7"/>
    <w:rsid w:val="00C25EB6"/>
    <w:rsid w:val="00C25EC7"/>
    <w:rsid w:val="00C274CD"/>
    <w:rsid w:val="00C274DF"/>
    <w:rsid w:val="00C2784D"/>
    <w:rsid w:val="00C27DCC"/>
    <w:rsid w:val="00C27ED4"/>
    <w:rsid w:val="00C3045F"/>
    <w:rsid w:val="00C31503"/>
    <w:rsid w:val="00C31BBD"/>
    <w:rsid w:val="00C31D84"/>
    <w:rsid w:val="00C32B07"/>
    <w:rsid w:val="00C33323"/>
    <w:rsid w:val="00C3337C"/>
    <w:rsid w:val="00C34EF5"/>
    <w:rsid w:val="00C3528D"/>
    <w:rsid w:val="00C35595"/>
    <w:rsid w:val="00C3574C"/>
    <w:rsid w:val="00C357ED"/>
    <w:rsid w:val="00C35F8D"/>
    <w:rsid w:val="00C36314"/>
    <w:rsid w:val="00C36359"/>
    <w:rsid w:val="00C37C8E"/>
    <w:rsid w:val="00C400BD"/>
    <w:rsid w:val="00C40151"/>
    <w:rsid w:val="00C40275"/>
    <w:rsid w:val="00C4079A"/>
    <w:rsid w:val="00C407E0"/>
    <w:rsid w:val="00C40982"/>
    <w:rsid w:val="00C412F3"/>
    <w:rsid w:val="00C414C5"/>
    <w:rsid w:val="00C41DE3"/>
    <w:rsid w:val="00C42700"/>
    <w:rsid w:val="00C43124"/>
    <w:rsid w:val="00C44004"/>
    <w:rsid w:val="00C4497C"/>
    <w:rsid w:val="00C449C4"/>
    <w:rsid w:val="00C44E38"/>
    <w:rsid w:val="00C45673"/>
    <w:rsid w:val="00C45842"/>
    <w:rsid w:val="00C46B25"/>
    <w:rsid w:val="00C46EE1"/>
    <w:rsid w:val="00C47B41"/>
    <w:rsid w:val="00C47C91"/>
    <w:rsid w:val="00C47DE7"/>
    <w:rsid w:val="00C509F1"/>
    <w:rsid w:val="00C510B3"/>
    <w:rsid w:val="00C515CB"/>
    <w:rsid w:val="00C51877"/>
    <w:rsid w:val="00C5208D"/>
    <w:rsid w:val="00C525AE"/>
    <w:rsid w:val="00C527DA"/>
    <w:rsid w:val="00C539BD"/>
    <w:rsid w:val="00C53A43"/>
    <w:rsid w:val="00C53B39"/>
    <w:rsid w:val="00C540F9"/>
    <w:rsid w:val="00C553C9"/>
    <w:rsid w:val="00C55872"/>
    <w:rsid w:val="00C55892"/>
    <w:rsid w:val="00C55F52"/>
    <w:rsid w:val="00C61465"/>
    <w:rsid w:val="00C61699"/>
    <w:rsid w:val="00C618C6"/>
    <w:rsid w:val="00C61B52"/>
    <w:rsid w:val="00C61F63"/>
    <w:rsid w:val="00C62256"/>
    <w:rsid w:val="00C625D8"/>
    <w:rsid w:val="00C63031"/>
    <w:rsid w:val="00C63332"/>
    <w:rsid w:val="00C6382D"/>
    <w:rsid w:val="00C63FEC"/>
    <w:rsid w:val="00C64126"/>
    <w:rsid w:val="00C64334"/>
    <w:rsid w:val="00C643FC"/>
    <w:rsid w:val="00C64A70"/>
    <w:rsid w:val="00C655EC"/>
    <w:rsid w:val="00C65782"/>
    <w:rsid w:val="00C66D25"/>
    <w:rsid w:val="00C66D68"/>
    <w:rsid w:val="00C66DC9"/>
    <w:rsid w:val="00C6723C"/>
    <w:rsid w:val="00C6791D"/>
    <w:rsid w:val="00C7010C"/>
    <w:rsid w:val="00C70492"/>
    <w:rsid w:val="00C709CD"/>
    <w:rsid w:val="00C70F08"/>
    <w:rsid w:val="00C71056"/>
    <w:rsid w:val="00C71C74"/>
    <w:rsid w:val="00C720D5"/>
    <w:rsid w:val="00C72539"/>
    <w:rsid w:val="00C73535"/>
    <w:rsid w:val="00C746C8"/>
    <w:rsid w:val="00C752E0"/>
    <w:rsid w:val="00C75533"/>
    <w:rsid w:val="00C75B22"/>
    <w:rsid w:val="00C76404"/>
    <w:rsid w:val="00C76645"/>
    <w:rsid w:val="00C7679F"/>
    <w:rsid w:val="00C76B99"/>
    <w:rsid w:val="00C77BF4"/>
    <w:rsid w:val="00C8017F"/>
    <w:rsid w:val="00C80D02"/>
    <w:rsid w:val="00C810D9"/>
    <w:rsid w:val="00C81894"/>
    <w:rsid w:val="00C81F0C"/>
    <w:rsid w:val="00C82120"/>
    <w:rsid w:val="00C8279C"/>
    <w:rsid w:val="00C82B9A"/>
    <w:rsid w:val="00C82C6B"/>
    <w:rsid w:val="00C82CED"/>
    <w:rsid w:val="00C8336E"/>
    <w:rsid w:val="00C84380"/>
    <w:rsid w:val="00C84B77"/>
    <w:rsid w:val="00C84BC2"/>
    <w:rsid w:val="00C85B4D"/>
    <w:rsid w:val="00C86688"/>
    <w:rsid w:val="00C8685B"/>
    <w:rsid w:val="00C86B2A"/>
    <w:rsid w:val="00C8739F"/>
    <w:rsid w:val="00C8794C"/>
    <w:rsid w:val="00C87980"/>
    <w:rsid w:val="00C87FAA"/>
    <w:rsid w:val="00C90FBA"/>
    <w:rsid w:val="00C91AE6"/>
    <w:rsid w:val="00C92121"/>
    <w:rsid w:val="00C9216E"/>
    <w:rsid w:val="00C95485"/>
    <w:rsid w:val="00C95494"/>
    <w:rsid w:val="00C961C8"/>
    <w:rsid w:val="00C96BD7"/>
    <w:rsid w:val="00C96C44"/>
    <w:rsid w:val="00C96CC8"/>
    <w:rsid w:val="00C97737"/>
    <w:rsid w:val="00C97B3F"/>
    <w:rsid w:val="00C97C27"/>
    <w:rsid w:val="00CA04D1"/>
    <w:rsid w:val="00CA0644"/>
    <w:rsid w:val="00CA0666"/>
    <w:rsid w:val="00CA147C"/>
    <w:rsid w:val="00CA17F8"/>
    <w:rsid w:val="00CA1DCF"/>
    <w:rsid w:val="00CA240C"/>
    <w:rsid w:val="00CA2961"/>
    <w:rsid w:val="00CA362D"/>
    <w:rsid w:val="00CA38C8"/>
    <w:rsid w:val="00CA4941"/>
    <w:rsid w:val="00CA531A"/>
    <w:rsid w:val="00CA5F11"/>
    <w:rsid w:val="00CA65C5"/>
    <w:rsid w:val="00CA705D"/>
    <w:rsid w:val="00CA7155"/>
    <w:rsid w:val="00CA73B9"/>
    <w:rsid w:val="00CB0034"/>
    <w:rsid w:val="00CB026D"/>
    <w:rsid w:val="00CB03A9"/>
    <w:rsid w:val="00CB0699"/>
    <w:rsid w:val="00CB1E13"/>
    <w:rsid w:val="00CB2892"/>
    <w:rsid w:val="00CB2A22"/>
    <w:rsid w:val="00CB2DBE"/>
    <w:rsid w:val="00CB3287"/>
    <w:rsid w:val="00CB36BA"/>
    <w:rsid w:val="00CB384C"/>
    <w:rsid w:val="00CB421B"/>
    <w:rsid w:val="00CB4239"/>
    <w:rsid w:val="00CB431F"/>
    <w:rsid w:val="00CB46B6"/>
    <w:rsid w:val="00CB4B57"/>
    <w:rsid w:val="00CB4E86"/>
    <w:rsid w:val="00CB55B3"/>
    <w:rsid w:val="00CB5668"/>
    <w:rsid w:val="00CB5F60"/>
    <w:rsid w:val="00CB63F4"/>
    <w:rsid w:val="00CB6B75"/>
    <w:rsid w:val="00CB7848"/>
    <w:rsid w:val="00CC0616"/>
    <w:rsid w:val="00CC06EF"/>
    <w:rsid w:val="00CC0AB5"/>
    <w:rsid w:val="00CC1013"/>
    <w:rsid w:val="00CC197F"/>
    <w:rsid w:val="00CC1996"/>
    <w:rsid w:val="00CC19AA"/>
    <w:rsid w:val="00CC202B"/>
    <w:rsid w:val="00CC23E5"/>
    <w:rsid w:val="00CC253A"/>
    <w:rsid w:val="00CC2AF2"/>
    <w:rsid w:val="00CC444D"/>
    <w:rsid w:val="00CC48E3"/>
    <w:rsid w:val="00CC4BBA"/>
    <w:rsid w:val="00CC4D7C"/>
    <w:rsid w:val="00CC5BCB"/>
    <w:rsid w:val="00CC5FEE"/>
    <w:rsid w:val="00CC6AC8"/>
    <w:rsid w:val="00CC6BE5"/>
    <w:rsid w:val="00CC6C7F"/>
    <w:rsid w:val="00CC7C70"/>
    <w:rsid w:val="00CD22DB"/>
    <w:rsid w:val="00CD22E4"/>
    <w:rsid w:val="00CD2DC3"/>
    <w:rsid w:val="00CD2E57"/>
    <w:rsid w:val="00CD3378"/>
    <w:rsid w:val="00CD3E9D"/>
    <w:rsid w:val="00CD3EAA"/>
    <w:rsid w:val="00CD4AD8"/>
    <w:rsid w:val="00CD4C11"/>
    <w:rsid w:val="00CD4CC5"/>
    <w:rsid w:val="00CD5AE3"/>
    <w:rsid w:val="00CD5AEC"/>
    <w:rsid w:val="00CD658F"/>
    <w:rsid w:val="00CD6654"/>
    <w:rsid w:val="00CD6D2B"/>
    <w:rsid w:val="00CE0574"/>
    <w:rsid w:val="00CE07F1"/>
    <w:rsid w:val="00CE096D"/>
    <w:rsid w:val="00CE0B66"/>
    <w:rsid w:val="00CE25A7"/>
    <w:rsid w:val="00CE29A8"/>
    <w:rsid w:val="00CE2A79"/>
    <w:rsid w:val="00CE2B0B"/>
    <w:rsid w:val="00CE2D6E"/>
    <w:rsid w:val="00CE41CD"/>
    <w:rsid w:val="00CE7E29"/>
    <w:rsid w:val="00CF03F1"/>
    <w:rsid w:val="00CF0440"/>
    <w:rsid w:val="00CF07E9"/>
    <w:rsid w:val="00CF0811"/>
    <w:rsid w:val="00CF0A63"/>
    <w:rsid w:val="00CF0E30"/>
    <w:rsid w:val="00CF1978"/>
    <w:rsid w:val="00CF1B56"/>
    <w:rsid w:val="00CF2364"/>
    <w:rsid w:val="00CF25E5"/>
    <w:rsid w:val="00CF276F"/>
    <w:rsid w:val="00CF2B46"/>
    <w:rsid w:val="00CF2B52"/>
    <w:rsid w:val="00CF2C2D"/>
    <w:rsid w:val="00CF2E6C"/>
    <w:rsid w:val="00CF39FC"/>
    <w:rsid w:val="00CF3B1F"/>
    <w:rsid w:val="00CF4DA1"/>
    <w:rsid w:val="00CF4F22"/>
    <w:rsid w:val="00CF562B"/>
    <w:rsid w:val="00CF5644"/>
    <w:rsid w:val="00CF5951"/>
    <w:rsid w:val="00CF7028"/>
    <w:rsid w:val="00CF712C"/>
    <w:rsid w:val="00CF718C"/>
    <w:rsid w:val="00CF74AE"/>
    <w:rsid w:val="00CF7E6E"/>
    <w:rsid w:val="00D0055E"/>
    <w:rsid w:val="00D00BE6"/>
    <w:rsid w:val="00D00D79"/>
    <w:rsid w:val="00D013A6"/>
    <w:rsid w:val="00D02AF8"/>
    <w:rsid w:val="00D03606"/>
    <w:rsid w:val="00D040D8"/>
    <w:rsid w:val="00D044DF"/>
    <w:rsid w:val="00D044FA"/>
    <w:rsid w:val="00D048D1"/>
    <w:rsid w:val="00D04CA9"/>
    <w:rsid w:val="00D05220"/>
    <w:rsid w:val="00D06040"/>
    <w:rsid w:val="00D06A30"/>
    <w:rsid w:val="00D10009"/>
    <w:rsid w:val="00D103EB"/>
    <w:rsid w:val="00D10C89"/>
    <w:rsid w:val="00D113A6"/>
    <w:rsid w:val="00D1236F"/>
    <w:rsid w:val="00D12BF0"/>
    <w:rsid w:val="00D12C0D"/>
    <w:rsid w:val="00D12FF2"/>
    <w:rsid w:val="00D13250"/>
    <w:rsid w:val="00D137AF"/>
    <w:rsid w:val="00D13A4A"/>
    <w:rsid w:val="00D13D62"/>
    <w:rsid w:val="00D15818"/>
    <w:rsid w:val="00D15A9D"/>
    <w:rsid w:val="00D15D65"/>
    <w:rsid w:val="00D15D86"/>
    <w:rsid w:val="00D160A1"/>
    <w:rsid w:val="00D1629A"/>
    <w:rsid w:val="00D16D38"/>
    <w:rsid w:val="00D173D7"/>
    <w:rsid w:val="00D175D7"/>
    <w:rsid w:val="00D175E7"/>
    <w:rsid w:val="00D17914"/>
    <w:rsid w:val="00D20431"/>
    <w:rsid w:val="00D207AE"/>
    <w:rsid w:val="00D20F1A"/>
    <w:rsid w:val="00D2142A"/>
    <w:rsid w:val="00D219E5"/>
    <w:rsid w:val="00D21F62"/>
    <w:rsid w:val="00D2233B"/>
    <w:rsid w:val="00D22499"/>
    <w:rsid w:val="00D22DB7"/>
    <w:rsid w:val="00D22E3F"/>
    <w:rsid w:val="00D237E2"/>
    <w:rsid w:val="00D23B27"/>
    <w:rsid w:val="00D255C6"/>
    <w:rsid w:val="00D25B7E"/>
    <w:rsid w:val="00D25BE1"/>
    <w:rsid w:val="00D264BB"/>
    <w:rsid w:val="00D266DD"/>
    <w:rsid w:val="00D26722"/>
    <w:rsid w:val="00D26A40"/>
    <w:rsid w:val="00D26C33"/>
    <w:rsid w:val="00D26D62"/>
    <w:rsid w:val="00D27898"/>
    <w:rsid w:val="00D27BEB"/>
    <w:rsid w:val="00D27D20"/>
    <w:rsid w:val="00D307D8"/>
    <w:rsid w:val="00D314D3"/>
    <w:rsid w:val="00D31650"/>
    <w:rsid w:val="00D318E6"/>
    <w:rsid w:val="00D31AB8"/>
    <w:rsid w:val="00D31CE4"/>
    <w:rsid w:val="00D31E63"/>
    <w:rsid w:val="00D32B58"/>
    <w:rsid w:val="00D330FF"/>
    <w:rsid w:val="00D33F79"/>
    <w:rsid w:val="00D3411C"/>
    <w:rsid w:val="00D34A94"/>
    <w:rsid w:val="00D34BDF"/>
    <w:rsid w:val="00D35428"/>
    <w:rsid w:val="00D35915"/>
    <w:rsid w:val="00D35E43"/>
    <w:rsid w:val="00D36398"/>
    <w:rsid w:val="00D36692"/>
    <w:rsid w:val="00D376A0"/>
    <w:rsid w:val="00D379EC"/>
    <w:rsid w:val="00D40408"/>
    <w:rsid w:val="00D40479"/>
    <w:rsid w:val="00D4092A"/>
    <w:rsid w:val="00D40F76"/>
    <w:rsid w:val="00D41986"/>
    <w:rsid w:val="00D41BBB"/>
    <w:rsid w:val="00D41F11"/>
    <w:rsid w:val="00D435C2"/>
    <w:rsid w:val="00D44C3A"/>
    <w:rsid w:val="00D44DC0"/>
    <w:rsid w:val="00D45100"/>
    <w:rsid w:val="00D454FD"/>
    <w:rsid w:val="00D46A3E"/>
    <w:rsid w:val="00D4781B"/>
    <w:rsid w:val="00D501A0"/>
    <w:rsid w:val="00D50267"/>
    <w:rsid w:val="00D50F41"/>
    <w:rsid w:val="00D512A6"/>
    <w:rsid w:val="00D51594"/>
    <w:rsid w:val="00D5170C"/>
    <w:rsid w:val="00D51721"/>
    <w:rsid w:val="00D52740"/>
    <w:rsid w:val="00D5286E"/>
    <w:rsid w:val="00D5621F"/>
    <w:rsid w:val="00D56D77"/>
    <w:rsid w:val="00D56E6B"/>
    <w:rsid w:val="00D57170"/>
    <w:rsid w:val="00D57682"/>
    <w:rsid w:val="00D57BB8"/>
    <w:rsid w:val="00D6003F"/>
    <w:rsid w:val="00D60608"/>
    <w:rsid w:val="00D60BB4"/>
    <w:rsid w:val="00D60CCE"/>
    <w:rsid w:val="00D616CE"/>
    <w:rsid w:val="00D61A83"/>
    <w:rsid w:val="00D62AB3"/>
    <w:rsid w:val="00D62B9B"/>
    <w:rsid w:val="00D635C3"/>
    <w:rsid w:val="00D63991"/>
    <w:rsid w:val="00D63AFB"/>
    <w:rsid w:val="00D63DAB"/>
    <w:rsid w:val="00D64AEB"/>
    <w:rsid w:val="00D64C20"/>
    <w:rsid w:val="00D64FD4"/>
    <w:rsid w:val="00D65F4D"/>
    <w:rsid w:val="00D664B8"/>
    <w:rsid w:val="00D6691F"/>
    <w:rsid w:val="00D66EA3"/>
    <w:rsid w:val="00D66ECC"/>
    <w:rsid w:val="00D67052"/>
    <w:rsid w:val="00D6768E"/>
    <w:rsid w:val="00D679C1"/>
    <w:rsid w:val="00D67E17"/>
    <w:rsid w:val="00D7128B"/>
    <w:rsid w:val="00D7149F"/>
    <w:rsid w:val="00D7168E"/>
    <w:rsid w:val="00D72212"/>
    <w:rsid w:val="00D723EC"/>
    <w:rsid w:val="00D727C2"/>
    <w:rsid w:val="00D72A0A"/>
    <w:rsid w:val="00D73086"/>
    <w:rsid w:val="00D7334A"/>
    <w:rsid w:val="00D7370F"/>
    <w:rsid w:val="00D73AA1"/>
    <w:rsid w:val="00D748C0"/>
    <w:rsid w:val="00D75039"/>
    <w:rsid w:val="00D75266"/>
    <w:rsid w:val="00D75E9A"/>
    <w:rsid w:val="00D7604B"/>
    <w:rsid w:val="00D76241"/>
    <w:rsid w:val="00D76278"/>
    <w:rsid w:val="00D76D85"/>
    <w:rsid w:val="00D770F3"/>
    <w:rsid w:val="00D773F1"/>
    <w:rsid w:val="00D77921"/>
    <w:rsid w:val="00D77BA9"/>
    <w:rsid w:val="00D80426"/>
    <w:rsid w:val="00D80AFB"/>
    <w:rsid w:val="00D80B80"/>
    <w:rsid w:val="00D80EF0"/>
    <w:rsid w:val="00D8104D"/>
    <w:rsid w:val="00D8222A"/>
    <w:rsid w:val="00D8225E"/>
    <w:rsid w:val="00D822B6"/>
    <w:rsid w:val="00D82EBB"/>
    <w:rsid w:val="00D82F9D"/>
    <w:rsid w:val="00D833F4"/>
    <w:rsid w:val="00D834B9"/>
    <w:rsid w:val="00D83545"/>
    <w:rsid w:val="00D842E4"/>
    <w:rsid w:val="00D84517"/>
    <w:rsid w:val="00D84F1A"/>
    <w:rsid w:val="00D85012"/>
    <w:rsid w:val="00D85366"/>
    <w:rsid w:val="00D85FE8"/>
    <w:rsid w:val="00D86AEF"/>
    <w:rsid w:val="00D876ED"/>
    <w:rsid w:val="00D87AAE"/>
    <w:rsid w:val="00D90082"/>
    <w:rsid w:val="00D90361"/>
    <w:rsid w:val="00D90B9F"/>
    <w:rsid w:val="00D9119F"/>
    <w:rsid w:val="00D922D1"/>
    <w:rsid w:val="00D922F4"/>
    <w:rsid w:val="00D92ADC"/>
    <w:rsid w:val="00D92F18"/>
    <w:rsid w:val="00D93B12"/>
    <w:rsid w:val="00D93CCF"/>
    <w:rsid w:val="00D93F23"/>
    <w:rsid w:val="00D9451B"/>
    <w:rsid w:val="00D95037"/>
    <w:rsid w:val="00D956BF"/>
    <w:rsid w:val="00D96109"/>
    <w:rsid w:val="00D961CD"/>
    <w:rsid w:val="00D963B6"/>
    <w:rsid w:val="00D96A85"/>
    <w:rsid w:val="00D97418"/>
    <w:rsid w:val="00D97964"/>
    <w:rsid w:val="00D979A0"/>
    <w:rsid w:val="00D97CE6"/>
    <w:rsid w:val="00D97E26"/>
    <w:rsid w:val="00DA0773"/>
    <w:rsid w:val="00DA0FD6"/>
    <w:rsid w:val="00DA106B"/>
    <w:rsid w:val="00DA11BA"/>
    <w:rsid w:val="00DA13AE"/>
    <w:rsid w:val="00DA1DA2"/>
    <w:rsid w:val="00DA208A"/>
    <w:rsid w:val="00DA3A83"/>
    <w:rsid w:val="00DA3CF0"/>
    <w:rsid w:val="00DA3FCC"/>
    <w:rsid w:val="00DA4175"/>
    <w:rsid w:val="00DA41BE"/>
    <w:rsid w:val="00DA5550"/>
    <w:rsid w:val="00DA5E8F"/>
    <w:rsid w:val="00DA69FA"/>
    <w:rsid w:val="00DB029B"/>
    <w:rsid w:val="00DB0A18"/>
    <w:rsid w:val="00DB0D5A"/>
    <w:rsid w:val="00DB1B66"/>
    <w:rsid w:val="00DB211F"/>
    <w:rsid w:val="00DB2461"/>
    <w:rsid w:val="00DB2CFE"/>
    <w:rsid w:val="00DB40E5"/>
    <w:rsid w:val="00DB45B4"/>
    <w:rsid w:val="00DB50FB"/>
    <w:rsid w:val="00DB51EE"/>
    <w:rsid w:val="00DB52A0"/>
    <w:rsid w:val="00DB553F"/>
    <w:rsid w:val="00DB5C56"/>
    <w:rsid w:val="00DB627C"/>
    <w:rsid w:val="00DB6375"/>
    <w:rsid w:val="00DB6588"/>
    <w:rsid w:val="00DB691A"/>
    <w:rsid w:val="00DB76C5"/>
    <w:rsid w:val="00DB7DA8"/>
    <w:rsid w:val="00DC01E3"/>
    <w:rsid w:val="00DC05C5"/>
    <w:rsid w:val="00DC0928"/>
    <w:rsid w:val="00DC0B10"/>
    <w:rsid w:val="00DC0F64"/>
    <w:rsid w:val="00DC10A8"/>
    <w:rsid w:val="00DC1296"/>
    <w:rsid w:val="00DC1F38"/>
    <w:rsid w:val="00DC2611"/>
    <w:rsid w:val="00DC2E9A"/>
    <w:rsid w:val="00DC35A4"/>
    <w:rsid w:val="00DC3E3F"/>
    <w:rsid w:val="00DC3F0D"/>
    <w:rsid w:val="00DC40C6"/>
    <w:rsid w:val="00DC4625"/>
    <w:rsid w:val="00DC4970"/>
    <w:rsid w:val="00DC4CAF"/>
    <w:rsid w:val="00DC4E10"/>
    <w:rsid w:val="00DC5403"/>
    <w:rsid w:val="00DC5B18"/>
    <w:rsid w:val="00DC6B70"/>
    <w:rsid w:val="00DC6D70"/>
    <w:rsid w:val="00DC6F4A"/>
    <w:rsid w:val="00DC71F3"/>
    <w:rsid w:val="00DC7475"/>
    <w:rsid w:val="00DC79DD"/>
    <w:rsid w:val="00DD0548"/>
    <w:rsid w:val="00DD06E2"/>
    <w:rsid w:val="00DD0A22"/>
    <w:rsid w:val="00DD12BA"/>
    <w:rsid w:val="00DD152D"/>
    <w:rsid w:val="00DD193A"/>
    <w:rsid w:val="00DD1DB4"/>
    <w:rsid w:val="00DD200C"/>
    <w:rsid w:val="00DD233F"/>
    <w:rsid w:val="00DD25E5"/>
    <w:rsid w:val="00DD3ADE"/>
    <w:rsid w:val="00DD3B21"/>
    <w:rsid w:val="00DD45B8"/>
    <w:rsid w:val="00DD4978"/>
    <w:rsid w:val="00DD4B2A"/>
    <w:rsid w:val="00DD4DAD"/>
    <w:rsid w:val="00DD5D00"/>
    <w:rsid w:val="00DD5FF5"/>
    <w:rsid w:val="00DD6204"/>
    <w:rsid w:val="00DD69F2"/>
    <w:rsid w:val="00DD6A46"/>
    <w:rsid w:val="00DD6AEB"/>
    <w:rsid w:val="00DD6BDB"/>
    <w:rsid w:val="00DD7571"/>
    <w:rsid w:val="00DE044E"/>
    <w:rsid w:val="00DE0A4F"/>
    <w:rsid w:val="00DE0BA4"/>
    <w:rsid w:val="00DE1EC4"/>
    <w:rsid w:val="00DE31FF"/>
    <w:rsid w:val="00DE32DE"/>
    <w:rsid w:val="00DE3EB9"/>
    <w:rsid w:val="00DE3F56"/>
    <w:rsid w:val="00DE418E"/>
    <w:rsid w:val="00DE47BD"/>
    <w:rsid w:val="00DE4C76"/>
    <w:rsid w:val="00DE4DE3"/>
    <w:rsid w:val="00DE54E2"/>
    <w:rsid w:val="00DE62E7"/>
    <w:rsid w:val="00DE67A1"/>
    <w:rsid w:val="00DE6AB8"/>
    <w:rsid w:val="00DE7729"/>
    <w:rsid w:val="00DE7952"/>
    <w:rsid w:val="00DF00D7"/>
    <w:rsid w:val="00DF06AC"/>
    <w:rsid w:val="00DF0807"/>
    <w:rsid w:val="00DF3A95"/>
    <w:rsid w:val="00DF3B20"/>
    <w:rsid w:val="00DF3B58"/>
    <w:rsid w:val="00DF3C9D"/>
    <w:rsid w:val="00DF418F"/>
    <w:rsid w:val="00DF43C8"/>
    <w:rsid w:val="00DF480D"/>
    <w:rsid w:val="00DF4AC7"/>
    <w:rsid w:val="00DF5B35"/>
    <w:rsid w:val="00DF5BDD"/>
    <w:rsid w:val="00DF5F65"/>
    <w:rsid w:val="00DF6A7C"/>
    <w:rsid w:val="00DF773E"/>
    <w:rsid w:val="00DF77AE"/>
    <w:rsid w:val="00DF7BB9"/>
    <w:rsid w:val="00E00412"/>
    <w:rsid w:val="00E00425"/>
    <w:rsid w:val="00E01ADB"/>
    <w:rsid w:val="00E02151"/>
    <w:rsid w:val="00E02C5E"/>
    <w:rsid w:val="00E032EE"/>
    <w:rsid w:val="00E0333E"/>
    <w:rsid w:val="00E039F9"/>
    <w:rsid w:val="00E04B0B"/>
    <w:rsid w:val="00E056A4"/>
    <w:rsid w:val="00E056A6"/>
    <w:rsid w:val="00E063D3"/>
    <w:rsid w:val="00E0696A"/>
    <w:rsid w:val="00E0706A"/>
    <w:rsid w:val="00E07596"/>
    <w:rsid w:val="00E07C97"/>
    <w:rsid w:val="00E104C7"/>
    <w:rsid w:val="00E10E8D"/>
    <w:rsid w:val="00E112B9"/>
    <w:rsid w:val="00E11B08"/>
    <w:rsid w:val="00E128E8"/>
    <w:rsid w:val="00E129D7"/>
    <w:rsid w:val="00E12D08"/>
    <w:rsid w:val="00E138CB"/>
    <w:rsid w:val="00E1485D"/>
    <w:rsid w:val="00E149C0"/>
    <w:rsid w:val="00E14AFC"/>
    <w:rsid w:val="00E14D10"/>
    <w:rsid w:val="00E15486"/>
    <w:rsid w:val="00E15553"/>
    <w:rsid w:val="00E1559A"/>
    <w:rsid w:val="00E155C7"/>
    <w:rsid w:val="00E15DDD"/>
    <w:rsid w:val="00E15DFA"/>
    <w:rsid w:val="00E17D91"/>
    <w:rsid w:val="00E202E2"/>
    <w:rsid w:val="00E20922"/>
    <w:rsid w:val="00E2101E"/>
    <w:rsid w:val="00E21152"/>
    <w:rsid w:val="00E216AA"/>
    <w:rsid w:val="00E2182E"/>
    <w:rsid w:val="00E226D8"/>
    <w:rsid w:val="00E22D01"/>
    <w:rsid w:val="00E2321E"/>
    <w:rsid w:val="00E2338D"/>
    <w:rsid w:val="00E23467"/>
    <w:rsid w:val="00E2347B"/>
    <w:rsid w:val="00E234CF"/>
    <w:rsid w:val="00E2377D"/>
    <w:rsid w:val="00E23CD1"/>
    <w:rsid w:val="00E24AF1"/>
    <w:rsid w:val="00E24D30"/>
    <w:rsid w:val="00E24DD2"/>
    <w:rsid w:val="00E253B3"/>
    <w:rsid w:val="00E25D04"/>
    <w:rsid w:val="00E26954"/>
    <w:rsid w:val="00E26C94"/>
    <w:rsid w:val="00E27343"/>
    <w:rsid w:val="00E27799"/>
    <w:rsid w:val="00E30505"/>
    <w:rsid w:val="00E309AB"/>
    <w:rsid w:val="00E31603"/>
    <w:rsid w:val="00E3224E"/>
    <w:rsid w:val="00E3365E"/>
    <w:rsid w:val="00E33ADF"/>
    <w:rsid w:val="00E340E5"/>
    <w:rsid w:val="00E34291"/>
    <w:rsid w:val="00E35F71"/>
    <w:rsid w:val="00E35FC5"/>
    <w:rsid w:val="00E3650B"/>
    <w:rsid w:val="00E3663C"/>
    <w:rsid w:val="00E36916"/>
    <w:rsid w:val="00E36A0D"/>
    <w:rsid w:val="00E36AFD"/>
    <w:rsid w:val="00E36FAF"/>
    <w:rsid w:val="00E36FD5"/>
    <w:rsid w:val="00E3743C"/>
    <w:rsid w:val="00E37678"/>
    <w:rsid w:val="00E37883"/>
    <w:rsid w:val="00E3797A"/>
    <w:rsid w:val="00E37A34"/>
    <w:rsid w:val="00E40618"/>
    <w:rsid w:val="00E4140E"/>
    <w:rsid w:val="00E41931"/>
    <w:rsid w:val="00E41B2C"/>
    <w:rsid w:val="00E42128"/>
    <w:rsid w:val="00E42B19"/>
    <w:rsid w:val="00E42B4D"/>
    <w:rsid w:val="00E4333C"/>
    <w:rsid w:val="00E4341C"/>
    <w:rsid w:val="00E43668"/>
    <w:rsid w:val="00E43A21"/>
    <w:rsid w:val="00E43A93"/>
    <w:rsid w:val="00E45072"/>
    <w:rsid w:val="00E45E17"/>
    <w:rsid w:val="00E4674C"/>
    <w:rsid w:val="00E468DC"/>
    <w:rsid w:val="00E4729B"/>
    <w:rsid w:val="00E4784F"/>
    <w:rsid w:val="00E50C06"/>
    <w:rsid w:val="00E51D29"/>
    <w:rsid w:val="00E51E8E"/>
    <w:rsid w:val="00E523A4"/>
    <w:rsid w:val="00E530EA"/>
    <w:rsid w:val="00E54085"/>
    <w:rsid w:val="00E54664"/>
    <w:rsid w:val="00E54946"/>
    <w:rsid w:val="00E54C6B"/>
    <w:rsid w:val="00E54D9E"/>
    <w:rsid w:val="00E55182"/>
    <w:rsid w:val="00E559CB"/>
    <w:rsid w:val="00E55ECA"/>
    <w:rsid w:val="00E55F66"/>
    <w:rsid w:val="00E5618A"/>
    <w:rsid w:val="00E56367"/>
    <w:rsid w:val="00E565DA"/>
    <w:rsid w:val="00E57CB5"/>
    <w:rsid w:val="00E6107E"/>
    <w:rsid w:val="00E6109E"/>
    <w:rsid w:val="00E61416"/>
    <w:rsid w:val="00E61B3F"/>
    <w:rsid w:val="00E62124"/>
    <w:rsid w:val="00E6245C"/>
    <w:rsid w:val="00E626FA"/>
    <w:rsid w:val="00E627D0"/>
    <w:rsid w:val="00E6350F"/>
    <w:rsid w:val="00E64197"/>
    <w:rsid w:val="00E64818"/>
    <w:rsid w:val="00E648CB"/>
    <w:rsid w:val="00E66B9C"/>
    <w:rsid w:val="00E6704F"/>
    <w:rsid w:val="00E6719B"/>
    <w:rsid w:val="00E6758D"/>
    <w:rsid w:val="00E703B9"/>
    <w:rsid w:val="00E7067A"/>
    <w:rsid w:val="00E70DF7"/>
    <w:rsid w:val="00E71D37"/>
    <w:rsid w:val="00E723BD"/>
    <w:rsid w:val="00E72779"/>
    <w:rsid w:val="00E733DA"/>
    <w:rsid w:val="00E73B03"/>
    <w:rsid w:val="00E74ABA"/>
    <w:rsid w:val="00E74D8D"/>
    <w:rsid w:val="00E7510D"/>
    <w:rsid w:val="00E75D5E"/>
    <w:rsid w:val="00E75EEE"/>
    <w:rsid w:val="00E761BE"/>
    <w:rsid w:val="00E76C64"/>
    <w:rsid w:val="00E76CA8"/>
    <w:rsid w:val="00E778FA"/>
    <w:rsid w:val="00E81E96"/>
    <w:rsid w:val="00E8266B"/>
    <w:rsid w:val="00E82E67"/>
    <w:rsid w:val="00E83FE2"/>
    <w:rsid w:val="00E840D8"/>
    <w:rsid w:val="00E84933"/>
    <w:rsid w:val="00E84E6C"/>
    <w:rsid w:val="00E85A06"/>
    <w:rsid w:val="00E85B52"/>
    <w:rsid w:val="00E865B8"/>
    <w:rsid w:val="00E86A48"/>
    <w:rsid w:val="00E86BCF"/>
    <w:rsid w:val="00E873C9"/>
    <w:rsid w:val="00E874FF"/>
    <w:rsid w:val="00E87B8B"/>
    <w:rsid w:val="00E87C9F"/>
    <w:rsid w:val="00E90314"/>
    <w:rsid w:val="00E903B1"/>
    <w:rsid w:val="00E907A1"/>
    <w:rsid w:val="00E90B2E"/>
    <w:rsid w:val="00E90CFB"/>
    <w:rsid w:val="00E91064"/>
    <w:rsid w:val="00E91B9B"/>
    <w:rsid w:val="00E92005"/>
    <w:rsid w:val="00E9252E"/>
    <w:rsid w:val="00E92743"/>
    <w:rsid w:val="00E92BD5"/>
    <w:rsid w:val="00E92C44"/>
    <w:rsid w:val="00E931AB"/>
    <w:rsid w:val="00E932E9"/>
    <w:rsid w:val="00E93474"/>
    <w:rsid w:val="00E9362D"/>
    <w:rsid w:val="00E938EE"/>
    <w:rsid w:val="00E93BFE"/>
    <w:rsid w:val="00E93E5F"/>
    <w:rsid w:val="00E940C7"/>
    <w:rsid w:val="00E940E7"/>
    <w:rsid w:val="00E94F62"/>
    <w:rsid w:val="00E95436"/>
    <w:rsid w:val="00E96281"/>
    <w:rsid w:val="00E968FF"/>
    <w:rsid w:val="00E96AA4"/>
    <w:rsid w:val="00E977F3"/>
    <w:rsid w:val="00EA0616"/>
    <w:rsid w:val="00EA0CD1"/>
    <w:rsid w:val="00EA0DB3"/>
    <w:rsid w:val="00EA0F89"/>
    <w:rsid w:val="00EA1BEE"/>
    <w:rsid w:val="00EA204D"/>
    <w:rsid w:val="00EA348B"/>
    <w:rsid w:val="00EA42F5"/>
    <w:rsid w:val="00EA44CB"/>
    <w:rsid w:val="00EA4528"/>
    <w:rsid w:val="00EA4CC6"/>
    <w:rsid w:val="00EA4EDD"/>
    <w:rsid w:val="00EA6002"/>
    <w:rsid w:val="00EA6F15"/>
    <w:rsid w:val="00EA783B"/>
    <w:rsid w:val="00EA7C86"/>
    <w:rsid w:val="00EA7CDE"/>
    <w:rsid w:val="00EA7FF9"/>
    <w:rsid w:val="00EB0155"/>
    <w:rsid w:val="00EB0656"/>
    <w:rsid w:val="00EB1843"/>
    <w:rsid w:val="00EB1931"/>
    <w:rsid w:val="00EB2807"/>
    <w:rsid w:val="00EB2903"/>
    <w:rsid w:val="00EB2F9B"/>
    <w:rsid w:val="00EB374A"/>
    <w:rsid w:val="00EB3DB4"/>
    <w:rsid w:val="00EB478A"/>
    <w:rsid w:val="00EB4B36"/>
    <w:rsid w:val="00EB50B0"/>
    <w:rsid w:val="00EB5196"/>
    <w:rsid w:val="00EB52EC"/>
    <w:rsid w:val="00EB53A0"/>
    <w:rsid w:val="00EB5A2E"/>
    <w:rsid w:val="00EB5AD2"/>
    <w:rsid w:val="00EB6019"/>
    <w:rsid w:val="00EB6AFF"/>
    <w:rsid w:val="00EB6C97"/>
    <w:rsid w:val="00EB71C6"/>
    <w:rsid w:val="00EB7272"/>
    <w:rsid w:val="00EB7AE7"/>
    <w:rsid w:val="00EB7EAA"/>
    <w:rsid w:val="00EC0587"/>
    <w:rsid w:val="00EC1275"/>
    <w:rsid w:val="00EC1E61"/>
    <w:rsid w:val="00EC21F3"/>
    <w:rsid w:val="00EC2369"/>
    <w:rsid w:val="00EC251F"/>
    <w:rsid w:val="00EC26F7"/>
    <w:rsid w:val="00EC2CE3"/>
    <w:rsid w:val="00EC3BAF"/>
    <w:rsid w:val="00EC3F8F"/>
    <w:rsid w:val="00EC42AE"/>
    <w:rsid w:val="00EC4A5D"/>
    <w:rsid w:val="00EC4D97"/>
    <w:rsid w:val="00EC4F31"/>
    <w:rsid w:val="00EC5690"/>
    <w:rsid w:val="00EC5A02"/>
    <w:rsid w:val="00EC5DC6"/>
    <w:rsid w:val="00EC69F6"/>
    <w:rsid w:val="00EC6AAF"/>
    <w:rsid w:val="00EC7148"/>
    <w:rsid w:val="00EC7554"/>
    <w:rsid w:val="00EC7E02"/>
    <w:rsid w:val="00EC7E04"/>
    <w:rsid w:val="00ED0229"/>
    <w:rsid w:val="00ED0591"/>
    <w:rsid w:val="00ED0769"/>
    <w:rsid w:val="00ED0BD5"/>
    <w:rsid w:val="00ED15AE"/>
    <w:rsid w:val="00ED16E2"/>
    <w:rsid w:val="00ED1DC3"/>
    <w:rsid w:val="00ED2522"/>
    <w:rsid w:val="00ED2BD7"/>
    <w:rsid w:val="00ED2DF2"/>
    <w:rsid w:val="00ED34FF"/>
    <w:rsid w:val="00ED3DED"/>
    <w:rsid w:val="00ED477A"/>
    <w:rsid w:val="00ED497F"/>
    <w:rsid w:val="00ED4D60"/>
    <w:rsid w:val="00ED6477"/>
    <w:rsid w:val="00ED6864"/>
    <w:rsid w:val="00ED6EB1"/>
    <w:rsid w:val="00ED7C5E"/>
    <w:rsid w:val="00EE01FF"/>
    <w:rsid w:val="00EE04DB"/>
    <w:rsid w:val="00EE0657"/>
    <w:rsid w:val="00EE07E7"/>
    <w:rsid w:val="00EE15A8"/>
    <w:rsid w:val="00EE15B1"/>
    <w:rsid w:val="00EE2008"/>
    <w:rsid w:val="00EE21A5"/>
    <w:rsid w:val="00EE21B1"/>
    <w:rsid w:val="00EE2633"/>
    <w:rsid w:val="00EE3534"/>
    <w:rsid w:val="00EE36E3"/>
    <w:rsid w:val="00EE3E07"/>
    <w:rsid w:val="00EE3EAC"/>
    <w:rsid w:val="00EE476E"/>
    <w:rsid w:val="00EE5037"/>
    <w:rsid w:val="00EE5250"/>
    <w:rsid w:val="00EE59F4"/>
    <w:rsid w:val="00EE5BD6"/>
    <w:rsid w:val="00EE612D"/>
    <w:rsid w:val="00EE677E"/>
    <w:rsid w:val="00EE6C19"/>
    <w:rsid w:val="00EE7725"/>
    <w:rsid w:val="00EE7B77"/>
    <w:rsid w:val="00EF0635"/>
    <w:rsid w:val="00EF0CAC"/>
    <w:rsid w:val="00EF1178"/>
    <w:rsid w:val="00EF14E8"/>
    <w:rsid w:val="00EF173E"/>
    <w:rsid w:val="00EF1DA3"/>
    <w:rsid w:val="00EF247A"/>
    <w:rsid w:val="00EF2747"/>
    <w:rsid w:val="00EF291F"/>
    <w:rsid w:val="00EF2A73"/>
    <w:rsid w:val="00EF2E89"/>
    <w:rsid w:val="00EF3F04"/>
    <w:rsid w:val="00EF4164"/>
    <w:rsid w:val="00EF5173"/>
    <w:rsid w:val="00EF5459"/>
    <w:rsid w:val="00EF56E0"/>
    <w:rsid w:val="00EF5A66"/>
    <w:rsid w:val="00EF6590"/>
    <w:rsid w:val="00EF681F"/>
    <w:rsid w:val="00EF6865"/>
    <w:rsid w:val="00EF7540"/>
    <w:rsid w:val="00EF7DFC"/>
    <w:rsid w:val="00F00B17"/>
    <w:rsid w:val="00F00C41"/>
    <w:rsid w:val="00F00EDC"/>
    <w:rsid w:val="00F0158F"/>
    <w:rsid w:val="00F0163C"/>
    <w:rsid w:val="00F01697"/>
    <w:rsid w:val="00F01A7A"/>
    <w:rsid w:val="00F020CE"/>
    <w:rsid w:val="00F026CB"/>
    <w:rsid w:val="00F02BE4"/>
    <w:rsid w:val="00F02EAF"/>
    <w:rsid w:val="00F03F9B"/>
    <w:rsid w:val="00F04525"/>
    <w:rsid w:val="00F047B6"/>
    <w:rsid w:val="00F05000"/>
    <w:rsid w:val="00F05029"/>
    <w:rsid w:val="00F054CD"/>
    <w:rsid w:val="00F06964"/>
    <w:rsid w:val="00F07B8E"/>
    <w:rsid w:val="00F10011"/>
    <w:rsid w:val="00F101BA"/>
    <w:rsid w:val="00F10489"/>
    <w:rsid w:val="00F12247"/>
    <w:rsid w:val="00F12341"/>
    <w:rsid w:val="00F12AE8"/>
    <w:rsid w:val="00F12F7B"/>
    <w:rsid w:val="00F1325B"/>
    <w:rsid w:val="00F14925"/>
    <w:rsid w:val="00F15144"/>
    <w:rsid w:val="00F153C8"/>
    <w:rsid w:val="00F15425"/>
    <w:rsid w:val="00F156E1"/>
    <w:rsid w:val="00F15E8B"/>
    <w:rsid w:val="00F1610D"/>
    <w:rsid w:val="00F16156"/>
    <w:rsid w:val="00F163A2"/>
    <w:rsid w:val="00F16615"/>
    <w:rsid w:val="00F16B0E"/>
    <w:rsid w:val="00F171C9"/>
    <w:rsid w:val="00F17221"/>
    <w:rsid w:val="00F17725"/>
    <w:rsid w:val="00F17A5B"/>
    <w:rsid w:val="00F17D17"/>
    <w:rsid w:val="00F213C1"/>
    <w:rsid w:val="00F216A3"/>
    <w:rsid w:val="00F219C1"/>
    <w:rsid w:val="00F22C90"/>
    <w:rsid w:val="00F22FAE"/>
    <w:rsid w:val="00F24F15"/>
    <w:rsid w:val="00F26A56"/>
    <w:rsid w:val="00F30C61"/>
    <w:rsid w:val="00F30CA2"/>
    <w:rsid w:val="00F31352"/>
    <w:rsid w:val="00F31762"/>
    <w:rsid w:val="00F323F8"/>
    <w:rsid w:val="00F32477"/>
    <w:rsid w:val="00F32909"/>
    <w:rsid w:val="00F32B29"/>
    <w:rsid w:val="00F32B73"/>
    <w:rsid w:val="00F32C5D"/>
    <w:rsid w:val="00F3320A"/>
    <w:rsid w:val="00F3398A"/>
    <w:rsid w:val="00F33F63"/>
    <w:rsid w:val="00F3426E"/>
    <w:rsid w:val="00F343BD"/>
    <w:rsid w:val="00F3509B"/>
    <w:rsid w:val="00F35818"/>
    <w:rsid w:val="00F3684D"/>
    <w:rsid w:val="00F375E9"/>
    <w:rsid w:val="00F37B8C"/>
    <w:rsid w:val="00F40522"/>
    <w:rsid w:val="00F4180B"/>
    <w:rsid w:val="00F418AD"/>
    <w:rsid w:val="00F422E2"/>
    <w:rsid w:val="00F42B0C"/>
    <w:rsid w:val="00F42E8B"/>
    <w:rsid w:val="00F42FEB"/>
    <w:rsid w:val="00F4337D"/>
    <w:rsid w:val="00F4417D"/>
    <w:rsid w:val="00F441A3"/>
    <w:rsid w:val="00F4443C"/>
    <w:rsid w:val="00F44DE3"/>
    <w:rsid w:val="00F47724"/>
    <w:rsid w:val="00F47903"/>
    <w:rsid w:val="00F503B1"/>
    <w:rsid w:val="00F504A4"/>
    <w:rsid w:val="00F50694"/>
    <w:rsid w:val="00F506D2"/>
    <w:rsid w:val="00F50817"/>
    <w:rsid w:val="00F5081C"/>
    <w:rsid w:val="00F518DE"/>
    <w:rsid w:val="00F51CD7"/>
    <w:rsid w:val="00F531C8"/>
    <w:rsid w:val="00F53AD1"/>
    <w:rsid w:val="00F53B3F"/>
    <w:rsid w:val="00F5426C"/>
    <w:rsid w:val="00F547B3"/>
    <w:rsid w:val="00F54BA1"/>
    <w:rsid w:val="00F54BDD"/>
    <w:rsid w:val="00F55D23"/>
    <w:rsid w:val="00F5666E"/>
    <w:rsid w:val="00F6049D"/>
    <w:rsid w:val="00F60747"/>
    <w:rsid w:val="00F61087"/>
    <w:rsid w:val="00F614F9"/>
    <w:rsid w:val="00F61D16"/>
    <w:rsid w:val="00F6238E"/>
    <w:rsid w:val="00F63111"/>
    <w:rsid w:val="00F63426"/>
    <w:rsid w:val="00F63A66"/>
    <w:rsid w:val="00F643ED"/>
    <w:rsid w:val="00F64AD6"/>
    <w:rsid w:val="00F653AE"/>
    <w:rsid w:val="00F664EF"/>
    <w:rsid w:val="00F6750D"/>
    <w:rsid w:val="00F7000E"/>
    <w:rsid w:val="00F70A4A"/>
    <w:rsid w:val="00F70D14"/>
    <w:rsid w:val="00F71B7C"/>
    <w:rsid w:val="00F725A2"/>
    <w:rsid w:val="00F7270C"/>
    <w:rsid w:val="00F729B3"/>
    <w:rsid w:val="00F73268"/>
    <w:rsid w:val="00F738AF"/>
    <w:rsid w:val="00F74717"/>
    <w:rsid w:val="00F74E45"/>
    <w:rsid w:val="00F74F56"/>
    <w:rsid w:val="00F750BD"/>
    <w:rsid w:val="00F7585A"/>
    <w:rsid w:val="00F75A7A"/>
    <w:rsid w:val="00F761CF"/>
    <w:rsid w:val="00F764D0"/>
    <w:rsid w:val="00F7738D"/>
    <w:rsid w:val="00F7758D"/>
    <w:rsid w:val="00F778FC"/>
    <w:rsid w:val="00F77A8F"/>
    <w:rsid w:val="00F80A00"/>
    <w:rsid w:val="00F80B6C"/>
    <w:rsid w:val="00F80B96"/>
    <w:rsid w:val="00F8108B"/>
    <w:rsid w:val="00F810DA"/>
    <w:rsid w:val="00F812AD"/>
    <w:rsid w:val="00F81A4E"/>
    <w:rsid w:val="00F82014"/>
    <w:rsid w:val="00F82399"/>
    <w:rsid w:val="00F825EF"/>
    <w:rsid w:val="00F82730"/>
    <w:rsid w:val="00F83F2B"/>
    <w:rsid w:val="00F8416A"/>
    <w:rsid w:val="00F84319"/>
    <w:rsid w:val="00F84BFF"/>
    <w:rsid w:val="00F852AF"/>
    <w:rsid w:val="00F85A4E"/>
    <w:rsid w:val="00F85BAC"/>
    <w:rsid w:val="00F864A1"/>
    <w:rsid w:val="00F869CB"/>
    <w:rsid w:val="00F90185"/>
    <w:rsid w:val="00F90197"/>
    <w:rsid w:val="00F903FA"/>
    <w:rsid w:val="00F906C1"/>
    <w:rsid w:val="00F909FF"/>
    <w:rsid w:val="00F90F81"/>
    <w:rsid w:val="00F9134E"/>
    <w:rsid w:val="00F91AD3"/>
    <w:rsid w:val="00F91B85"/>
    <w:rsid w:val="00F91C9F"/>
    <w:rsid w:val="00F91D5E"/>
    <w:rsid w:val="00F9261D"/>
    <w:rsid w:val="00F936FC"/>
    <w:rsid w:val="00F93B7B"/>
    <w:rsid w:val="00F94610"/>
    <w:rsid w:val="00F94F54"/>
    <w:rsid w:val="00F95019"/>
    <w:rsid w:val="00F957DB"/>
    <w:rsid w:val="00F95A32"/>
    <w:rsid w:val="00F963F4"/>
    <w:rsid w:val="00F971E2"/>
    <w:rsid w:val="00F975EC"/>
    <w:rsid w:val="00FA01C3"/>
    <w:rsid w:val="00FA0365"/>
    <w:rsid w:val="00FA0E73"/>
    <w:rsid w:val="00FA1197"/>
    <w:rsid w:val="00FA1811"/>
    <w:rsid w:val="00FA2165"/>
    <w:rsid w:val="00FA2530"/>
    <w:rsid w:val="00FA2E77"/>
    <w:rsid w:val="00FA2FA2"/>
    <w:rsid w:val="00FA321E"/>
    <w:rsid w:val="00FA4459"/>
    <w:rsid w:val="00FA4912"/>
    <w:rsid w:val="00FA4A3D"/>
    <w:rsid w:val="00FA5726"/>
    <w:rsid w:val="00FA6A10"/>
    <w:rsid w:val="00FA6AA5"/>
    <w:rsid w:val="00FA6C68"/>
    <w:rsid w:val="00FA7058"/>
    <w:rsid w:val="00FB006B"/>
    <w:rsid w:val="00FB0330"/>
    <w:rsid w:val="00FB0752"/>
    <w:rsid w:val="00FB07D4"/>
    <w:rsid w:val="00FB105B"/>
    <w:rsid w:val="00FB1AC5"/>
    <w:rsid w:val="00FB1F09"/>
    <w:rsid w:val="00FB2312"/>
    <w:rsid w:val="00FB241E"/>
    <w:rsid w:val="00FB2D34"/>
    <w:rsid w:val="00FB2E96"/>
    <w:rsid w:val="00FB2FE3"/>
    <w:rsid w:val="00FB3D33"/>
    <w:rsid w:val="00FB4300"/>
    <w:rsid w:val="00FB482D"/>
    <w:rsid w:val="00FB514B"/>
    <w:rsid w:val="00FB5842"/>
    <w:rsid w:val="00FB5D79"/>
    <w:rsid w:val="00FB649A"/>
    <w:rsid w:val="00FB6792"/>
    <w:rsid w:val="00FB68D4"/>
    <w:rsid w:val="00FB6901"/>
    <w:rsid w:val="00FB69B5"/>
    <w:rsid w:val="00FB7175"/>
    <w:rsid w:val="00FB72D5"/>
    <w:rsid w:val="00FB7AA0"/>
    <w:rsid w:val="00FC04FE"/>
    <w:rsid w:val="00FC0D36"/>
    <w:rsid w:val="00FC0E94"/>
    <w:rsid w:val="00FC1BF5"/>
    <w:rsid w:val="00FC272B"/>
    <w:rsid w:val="00FC3038"/>
    <w:rsid w:val="00FC35D9"/>
    <w:rsid w:val="00FC40DA"/>
    <w:rsid w:val="00FC4B5B"/>
    <w:rsid w:val="00FC62D7"/>
    <w:rsid w:val="00FC6AB3"/>
    <w:rsid w:val="00FC7B10"/>
    <w:rsid w:val="00FC7EF7"/>
    <w:rsid w:val="00FC7F3F"/>
    <w:rsid w:val="00FD0768"/>
    <w:rsid w:val="00FD0AB7"/>
    <w:rsid w:val="00FD1162"/>
    <w:rsid w:val="00FD1D4B"/>
    <w:rsid w:val="00FD23F3"/>
    <w:rsid w:val="00FD252F"/>
    <w:rsid w:val="00FD25A2"/>
    <w:rsid w:val="00FD2CDE"/>
    <w:rsid w:val="00FD351D"/>
    <w:rsid w:val="00FD40BD"/>
    <w:rsid w:val="00FD4149"/>
    <w:rsid w:val="00FD41C8"/>
    <w:rsid w:val="00FD4BD1"/>
    <w:rsid w:val="00FD4F65"/>
    <w:rsid w:val="00FD524A"/>
    <w:rsid w:val="00FD55A5"/>
    <w:rsid w:val="00FD7192"/>
    <w:rsid w:val="00FD7227"/>
    <w:rsid w:val="00FD7B6E"/>
    <w:rsid w:val="00FD7FD0"/>
    <w:rsid w:val="00FE0BEF"/>
    <w:rsid w:val="00FE0E33"/>
    <w:rsid w:val="00FE12C9"/>
    <w:rsid w:val="00FE1303"/>
    <w:rsid w:val="00FE1586"/>
    <w:rsid w:val="00FE16B4"/>
    <w:rsid w:val="00FE19BE"/>
    <w:rsid w:val="00FE31AA"/>
    <w:rsid w:val="00FE3674"/>
    <w:rsid w:val="00FE408C"/>
    <w:rsid w:val="00FE4318"/>
    <w:rsid w:val="00FE49E3"/>
    <w:rsid w:val="00FE4C40"/>
    <w:rsid w:val="00FE5413"/>
    <w:rsid w:val="00FE5D82"/>
    <w:rsid w:val="00FE62DD"/>
    <w:rsid w:val="00FE69A4"/>
    <w:rsid w:val="00FE6B55"/>
    <w:rsid w:val="00FE77A3"/>
    <w:rsid w:val="00FF1311"/>
    <w:rsid w:val="00FF13C1"/>
    <w:rsid w:val="00FF13F0"/>
    <w:rsid w:val="00FF19CD"/>
    <w:rsid w:val="00FF1E8B"/>
    <w:rsid w:val="00FF1F5C"/>
    <w:rsid w:val="00FF21E6"/>
    <w:rsid w:val="00FF22FB"/>
    <w:rsid w:val="00FF2E8F"/>
    <w:rsid w:val="00FF3431"/>
    <w:rsid w:val="00FF3A89"/>
    <w:rsid w:val="00FF3AD0"/>
    <w:rsid w:val="00FF3F64"/>
    <w:rsid w:val="00FF4322"/>
    <w:rsid w:val="00FF4402"/>
    <w:rsid w:val="00FF487C"/>
    <w:rsid w:val="00FF4F81"/>
    <w:rsid w:val="00FF5590"/>
    <w:rsid w:val="00FF61D8"/>
    <w:rsid w:val="00FF64A6"/>
    <w:rsid w:val="00FF6660"/>
    <w:rsid w:val="00FF6A9F"/>
    <w:rsid w:val="00FF6CC3"/>
    <w:rsid w:val="00FF72F1"/>
    <w:rsid w:val="00FF7489"/>
    <w:rsid w:val="00FF79E0"/>
    <w:rsid w:val="00FF7CB2"/>
    <w:rsid w:val="00FF7E5D"/>
    <w:rsid w:val="00FF7E67"/>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EA65F"/>
  <w15:docId w15:val="{37FAEAA9-2A99-4342-B39E-9648A44A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0A1"/>
    <w:pPr>
      <w:tabs>
        <w:tab w:val="center" w:pos="4513"/>
        <w:tab w:val="right" w:pos="9026"/>
      </w:tabs>
    </w:pPr>
  </w:style>
  <w:style w:type="character" w:customStyle="1" w:styleId="HeaderChar">
    <w:name w:val="Header Char"/>
    <w:basedOn w:val="DefaultParagraphFont"/>
    <w:link w:val="Header"/>
    <w:uiPriority w:val="99"/>
    <w:rsid w:val="002C20A1"/>
  </w:style>
  <w:style w:type="paragraph" w:styleId="Footer">
    <w:name w:val="footer"/>
    <w:basedOn w:val="Normal"/>
    <w:link w:val="FooterChar"/>
    <w:uiPriority w:val="99"/>
    <w:unhideWhenUsed/>
    <w:rsid w:val="002C20A1"/>
    <w:pPr>
      <w:tabs>
        <w:tab w:val="center" w:pos="4513"/>
        <w:tab w:val="right" w:pos="9026"/>
      </w:tabs>
    </w:pPr>
  </w:style>
  <w:style w:type="character" w:customStyle="1" w:styleId="FooterChar">
    <w:name w:val="Footer Char"/>
    <w:basedOn w:val="DefaultParagraphFont"/>
    <w:link w:val="Footer"/>
    <w:uiPriority w:val="99"/>
    <w:rsid w:val="002C20A1"/>
  </w:style>
  <w:style w:type="paragraph" w:styleId="ListParagraph">
    <w:name w:val="List Paragraph"/>
    <w:basedOn w:val="Normal"/>
    <w:uiPriority w:val="34"/>
    <w:qFormat/>
    <w:rsid w:val="00CD2DC3"/>
    <w:pPr>
      <w:ind w:left="720"/>
      <w:contextualSpacing/>
    </w:pPr>
  </w:style>
  <w:style w:type="paragraph" w:styleId="BalloonText">
    <w:name w:val="Balloon Text"/>
    <w:basedOn w:val="Normal"/>
    <w:link w:val="BalloonTextChar"/>
    <w:uiPriority w:val="99"/>
    <w:semiHidden/>
    <w:unhideWhenUsed/>
    <w:rsid w:val="00E932E9"/>
    <w:rPr>
      <w:rFonts w:ascii="Tahoma" w:hAnsi="Tahoma" w:cs="Tahoma"/>
      <w:sz w:val="16"/>
      <w:szCs w:val="16"/>
    </w:rPr>
  </w:style>
  <w:style w:type="character" w:customStyle="1" w:styleId="BalloonTextChar">
    <w:name w:val="Balloon Text Char"/>
    <w:basedOn w:val="DefaultParagraphFont"/>
    <w:link w:val="BalloonText"/>
    <w:uiPriority w:val="99"/>
    <w:semiHidden/>
    <w:rsid w:val="00E932E9"/>
    <w:rPr>
      <w:rFonts w:ascii="Tahoma" w:hAnsi="Tahoma" w:cs="Tahoma"/>
      <w:sz w:val="16"/>
      <w:szCs w:val="16"/>
    </w:rPr>
  </w:style>
  <w:style w:type="character" w:styleId="Hyperlink">
    <w:name w:val="Hyperlink"/>
    <w:basedOn w:val="DefaultParagraphFont"/>
    <w:uiPriority w:val="99"/>
    <w:unhideWhenUsed/>
    <w:rsid w:val="00490B32"/>
    <w:rPr>
      <w:color w:val="0563C1" w:themeColor="hyperlink"/>
      <w:u w:val="single"/>
    </w:rPr>
  </w:style>
  <w:style w:type="table" w:styleId="TableGrid">
    <w:name w:val="Table Grid"/>
    <w:basedOn w:val="TableNormal"/>
    <w:uiPriority w:val="59"/>
    <w:rsid w:val="00B20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9C2"/>
    <w:pPr>
      <w:autoSpaceDE w:val="0"/>
      <w:autoSpaceDN w:val="0"/>
      <w:adjustRightInd w:val="0"/>
    </w:pPr>
    <w:rPr>
      <w:rFonts w:ascii="Arial" w:hAnsi="Arial" w:cs="Arial"/>
      <w:color w:val="000000"/>
      <w:sz w:val="24"/>
      <w:szCs w:val="24"/>
    </w:rPr>
  </w:style>
  <w:style w:type="paragraph" w:styleId="EnvelopeAddress">
    <w:name w:val="envelope address"/>
    <w:basedOn w:val="Normal"/>
    <w:unhideWhenUsed/>
    <w:rsid w:val="003B6203"/>
    <w:pPr>
      <w:framePr w:w="7920" w:h="1980" w:hSpace="180" w:wrap="auto" w:hAnchor="page" w:xAlign="center" w:yAlign="bottom"/>
      <w:ind w:left="2880"/>
    </w:pPr>
    <w:rPr>
      <w:rFonts w:ascii="Arial" w:eastAsia="Times New Roman" w:hAnsi="Arial" w:cs="Arial"/>
      <w:sz w:val="24"/>
      <w:szCs w:val="24"/>
      <w:lang w:val="en-US"/>
    </w:rPr>
  </w:style>
  <w:style w:type="character" w:customStyle="1" w:styleId="xrtr">
    <w:name w:val="xr_tr"/>
    <w:basedOn w:val="DefaultParagraphFont"/>
    <w:rsid w:val="00B7353F"/>
  </w:style>
  <w:style w:type="character" w:customStyle="1" w:styleId="xrtl">
    <w:name w:val="xr_tl"/>
    <w:basedOn w:val="DefaultParagraphFont"/>
    <w:rsid w:val="005D78C1"/>
  </w:style>
  <w:style w:type="character" w:customStyle="1" w:styleId="bumpedfont15">
    <w:name w:val="bumpedfont15"/>
    <w:basedOn w:val="DefaultParagraphFont"/>
    <w:rsid w:val="00B050B9"/>
  </w:style>
  <w:style w:type="paragraph" w:styleId="NormalWeb">
    <w:name w:val="Normal (Web)"/>
    <w:basedOn w:val="Normal"/>
    <w:uiPriority w:val="99"/>
    <w:unhideWhenUsed/>
    <w:rsid w:val="0002740A"/>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E694F"/>
    <w:rPr>
      <w:sz w:val="16"/>
      <w:szCs w:val="16"/>
    </w:rPr>
  </w:style>
  <w:style w:type="paragraph" w:styleId="CommentText">
    <w:name w:val="annotation text"/>
    <w:basedOn w:val="Normal"/>
    <w:link w:val="CommentTextChar"/>
    <w:uiPriority w:val="99"/>
    <w:semiHidden/>
    <w:unhideWhenUsed/>
    <w:rsid w:val="002E694F"/>
    <w:rPr>
      <w:sz w:val="20"/>
      <w:szCs w:val="20"/>
    </w:rPr>
  </w:style>
  <w:style w:type="character" w:customStyle="1" w:styleId="CommentTextChar">
    <w:name w:val="Comment Text Char"/>
    <w:basedOn w:val="DefaultParagraphFont"/>
    <w:link w:val="CommentText"/>
    <w:uiPriority w:val="99"/>
    <w:semiHidden/>
    <w:rsid w:val="002E694F"/>
    <w:rPr>
      <w:sz w:val="20"/>
      <w:szCs w:val="20"/>
    </w:rPr>
  </w:style>
  <w:style w:type="paragraph" w:styleId="CommentSubject">
    <w:name w:val="annotation subject"/>
    <w:basedOn w:val="CommentText"/>
    <w:next w:val="CommentText"/>
    <w:link w:val="CommentSubjectChar"/>
    <w:uiPriority w:val="99"/>
    <w:semiHidden/>
    <w:unhideWhenUsed/>
    <w:rsid w:val="002E694F"/>
    <w:rPr>
      <w:b/>
      <w:bCs/>
    </w:rPr>
  </w:style>
  <w:style w:type="character" w:customStyle="1" w:styleId="CommentSubjectChar">
    <w:name w:val="Comment Subject Char"/>
    <w:basedOn w:val="CommentTextChar"/>
    <w:link w:val="CommentSubject"/>
    <w:uiPriority w:val="99"/>
    <w:semiHidden/>
    <w:rsid w:val="002E694F"/>
    <w:rPr>
      <w:b/>
      <w:bCs/>
      <w:sz w:val="20"/>
      <w:szCs w:val="20"/>
    </w:rPr>
  </w:style>
  <w:style w:type="character" w:customStyle="1" w:styleId="s8">
    <w:name w:val="s8"/>
    <w:basedOn w:val="DefaultParagraphFont"/>
    <w:rsid w:val="00A25340"/>
  </w:style>
  <w:style w:type="character" w:styleId="UnresolvedMention">
    <w:name w:val="Unresolved Mention"/>
    <w:basedOn w:val="DefaultParagraphFont"/>
    <w:uiPriority w:val="99"/>
    <w:semiHidden/>
    <w:unhideWhenUsed/>
    <w:rsid w:val="00C527DA"/>
    <w:rPr>
      <w:color w:val="605E5C"/>
      <w:shd w:val="clear" w:color="auto" w:fill="E1DFDD"/>
    </w:rPr>
  </w:style>
  <w:style w:type="paragraph" w:styleId="PlainText">
    <w:name w:val="Plain Text"/>
    <w:basedOn w:val="Normal"/>
    <w:link w:val="PlainTextChar"/>
    <w:uiPriority w:val="99"/>
    <w:semiHidden/>
    <w:unhideWhenUsed/>
    <w:rsid w:val="00560DBB"/>
    <w:rPr>
      <w:rFonts w:ascii="Calibri" w:hAnsi="Calibri"/>
      <w:szCs w:val="21"/>
    </w:rPr>
  </w:style>
  <w:style w:type="character" w:customStyle="1" w:styleId="PlainTextChar">
    <w:name w:val="Plain Text Char"/>
    <w:basedOn w:val="DefaultParagraphFont"/>
    <w:link w:val="PlainText"/>
    <w:uiPriority w:val="99"/>
    <w:semiHidden/>
    <w:rsid w:val="00560DBB"/>
    <w:rPr>
      <w:rFonts w:ascii="Calibri" w:hAnsi="Calibri"/>
      <w:szCs w:val="21"/>
    </w:rPr>
  </w:style>
  <w:style w:type="paragraph" w:customStyle="1" w:styleId="s15">
    <w:name w:val="s15"/>
    <w:basedOn w:val="Normal"/>
    <w:rsid w:val="0008129F"/>
    <w:pPr>
      <w:spacing w:before="100" w:beforeAutospacing="1" w:after="100" w:afterAutospacing="1"/>
    </w:pPr>
    <w:rPr>
      <w:rFonts w:ascii="Calibri" w:hAnsi="Calibri" w:cs="Calibri"/>
      <w:lang w:eastAsia="en-GB"/>
    </w:rPr>
  </w:style>
  <w:style w:type="paragraph" w:customStyle="1" w:styleId="s16">
    <w:name w:val="s16"/>
    <w:basedOn w:val="Normal"/>
    <w:rsid w:val="0008129F"/>
    <w:pPr>
      <w:spacing w:before="100" w:beforeAutospacing="1" w:after="100" w:afterAutospacing="1"/>
    </w:pPr>
    <w:rPr>
      <w:rFonts w:ascii="Calibri" w:hAnsi="Calibri" w:cs="Calibri"/>
      <w:lang w:eastAsia="en-GB"/>
    </w:rPr>
  </w:style>
  <w:style w:type="paragraph" w:customStyle="1" w:styleId="s14">
    <w:name w:val="s14"/>
    <w:basedOn w:val="Normal"/>
    <w:rsid w:val="0008129F"/>
    <w:pPr>
      <w:spacing w:before="100" w:beforeAutospacing="1" w:after="100" w:afterAutospacing="1"/>
    </w:pPr>
    <w:rPr>
      <w:rFonts w:ascii="Calibri" w:hAnsi="Calibri" w:cs="Calibri"/>
      <w:lang w:eastAsia="en-GB"/>
    </w:rPr>
  </w:style>
  <w:style w:type="paragraph" w:customStyle="1" w:styleId="s18">
    <w:name w:val="s18"/>
    <w:basedOn w:val="Normal"/>
    <w:rsid w:val="0008129F"/>
    <w:pPr>
      <w:spacing w:before="100" w:beforeAutospacing="1" w:after="100" w:afterAutospacing="1"/>
    </w:pPr>
    <w:rPr>
      <w:rFonts w:ascii="Calibri" w:hAnsi="Calibri" w:cs="Calibri"/>
      <w:lang w:eastAsia="en-GB"/>
    </w:rPr>
  </w:style>
  <w:style w:type="paragraph" w:customStyle="1" w:styleId="s19">
    <w:name w:val="s19"/>
    <w:basedOn w:val="Normal"/>
    <w:rsid w:val="0008129F"/>
    <w:pPr>
      <w:spacing w:before="100" w:beforeAutospacing="1" w:after="100" w:afterAutospacing="1"/>
    </w:pPr>
    <w:rPr>
      <w:rFonts w:ascii="Calibri" w:hAnsi="Calibri" w:cs="Calibri"/>
      <w:lang w:eastAsia="en-GB"/>
    </w:rPr>
  </w:style>
  <w:style w:type="paragraph" w:customStyle="1" w:styleId="s20">
    <w:name w:val="s20"/>
    <w:basedOn w:val="Normal"/>
    <w:rsid w:val="0008129F"/>
    <w:pPr>
      <w:spacing w:before="100" w:beforeAutospacing="1" w:after="100" w:afterAutospacing="1"/>
    </w:pPr>
    <w:rPr>
      <w:rFonts w:ascii="Calibri" w:hAnsi="Calibri" w:cs="Calibri"/>
      <w:lang w:eastAsia="en-GB"/>
    </w:rPr>
  </w:style>
  <w:style w:type="paragraph" w:customStyle="1" w:styleId="s27">
    <w:name w:val="s27"/>
    <w:basedOn w:val="Normal"/>
    <w:rsid w:val="0008129F"/>
    <w:pPr>
      <w:spacing w:before="100" w:beforeAutospacing="1" w:after="100" w:afterAutospacing="1"/>
    </w:pPr>
    <w:rPr>
      <w:rFonts w:ascii="Calibri" w:hAnsi="Calibri" w:cs="Calibri"/>
      <w:lang w:eastAsia="en-GB"/>
    </w:rPr>
  </w:style>
  <w:style w:type="character" w:customStyle="1" w:styleId="s13">
    <w:name w:val="s13"/>
    <w:basedOn w:val="DefaultParagraphFont"/>
    <w:rsid w:val="0008129F"/>
  </w:style>
  <w:style w:type="character" w:customStyle="1" w:styleId="s9">
    <w:name w:val="s9"/>
    <w:basedOn w:val="DefaultParagraphFont"/>
    <w:rsid w:val="0008129F"/>
  </w:style>
  <w:style w:type="character" w:customStyle="1" w:styleId="s10">
    <w:name w:val="s10"/>
    <w:basedOn w:val="DefaultParagraphFont"/>
    <w:rsid w:val="0008129F"/>
  </w:style>
  <w:style w:type="character" w:customStyle="1" w:styleId="s6">
    <w:name w:val="s6"/>
    <w:basedOn w:val="DefaultParagraphFont"/>
    <w:rsid w:val="0008129F"/>
  </w:style>
  <w:style w:type="character" w:customStyle="1" w:styleId="s24">
    <w:name w:val="s24"/>
    <w:basedOn w:val="DefaultParagraphFont"/>
    <w:rsid w:val="0008129F"/>
  </w:style>
  <w:style w:type="character" w:customStyle="1" w:styleId="s25">
    <w:name w:val="s25"/>
    <w:basedOn w:val="DefaultParagraphFont"/>
    <w:rsid w:val="0008129F"/>
  </w:style>
  <w:style w:type="character" w:customStyle="1" w:styleId="s12">
    <w:name w:val="s12"/>
    <w:basedOn w:val="DefaultParagraphFont"/>
    <w:rsid w:val="0008129F"/>
  </w:style>
  <w:style w:type="character" w:customStyle="1" w:styleId="s26">
    <w:name w:val="s26"/>
    <w:basedOn w:val="DefaultParagraphFont"/>
    <w:rsid w:val="0008129F"/>
  </w:style>
  <w:style w:type="character" w:customStyle="1" w:styleId="s28">
    <w:name w:val="s28"/>
    <w:basedOn w:val="DefaultParagraphFont"/>
    <w:rsid w:val="0008129F"/>
  </w:style>
  <w:style w:type="paragraph" w:customStyle="1" w:styleId="s17">
    <w:name w:val="s17"/>
    <w:basedOn w:val="Normal"/>
    <w:uiPriority w:val="99"/>
    <w:semiHidden/>
    <w:rsid w:val="004E4904"/>
    <w:pPr>
      <w:spacing w:before="100" w:beforeAutospacing="1" w:after="100" w:afterAutospacing="1"/>
    </w:pPr>
    <w:rPr>
      <w:rFonts w:ascii="Calibri" w:hAnsi="Calibri" w:cs="Calibri"/>
      <w:lang w:eastAsia="en-GB"/>
    </w:rPr>
  </w:style>
  <w:style w:type="paragraph" w:customStyle="1" w:styleId="p2">
    <w:name w:val="p2"/>
    <w:basedOn w:val="Normal"/>
    <w:rsid w:val="007B30EC"/>
    <w:pPr>
      <w:spacing w:before="100" w:beforeAutospacing="1" w:after="100" w:afterAutospacing="1"/>
    </w:pPr>
    <w:rPr>
      <w:rFonts w:ascii="Calibri" w:hAnsi="Calibri" w:cs="Calibri"/>
      <w:lang w:eastAsia="en-GB"/>
    </w:rPr>
  </w:style>
  <w:style w:type="paragraph" w:customStyle="1" w:styleId="p3">
    <w:name w:val="p3"/>
    <w:basedOn w:val="Normal"/>
    <w:rsid w:val="007B30EC"/>
    <w:pPr>
      <w:spacing w:before="100" w:beforeAutospacing="1" w:after="100" w:afterAutospacing="1"/>
    </w:pPr>
    <w:rPr>
      <w:rFonts w:ascii="Calibri" w:hAnsi="Calibri" w:cs="Calibri"/>
      <w:lang w:eastAsia="en-GB"/>
    </w:rPr>
  </w:style>
  <w:style w:type="character" w:customStyle="1" w:styleId="s2">
    <w:name w:val="s2"/>
    <w:basedOn w:val="DefaultParagraphFont"/>
    <w:rsid w:val="007B30EC"/>
  </w:style>
  <w:style w:type="character" w:customStyle="1" w:styleId="apple-converted-space">
    <w:name w:val="apple-converted-space"/>
    <w:basedOn w:val="DefaultParagraphFont"/>
    <w:rsid w:val="007B30EC"/>
  </w:style>
  <w:style w:type="paragraph" w:customStyle="1" w:styleId="xxxxxxmsonormal">
    <w:name w:val="x_x_x_x_x_xmsonormal"/>
    <w:basedOn w:val="Normal"/>
    <w:rsid w:val="009173E1"/>
    <w:pPr>
      <w:spacing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7142">
      <w:bodyDiv w:val="1"/>
      <w:marLeft w:val="0"/>
      <w:marRight w:val="0"/>
      <w:marTop w:val="0"/>
      <w:marBottom w:val="0"/>
      <w:divBdr>
        <w:top w:val="none" w:sz="0" w:space="0" w:color="auto"/>
        <w:left w:val="none" w:sz="0" w:space="0" w:color="auto"/>
        <w:bottom w:val="none" w:sz="0" w:space="0" w:color="auto"/>
        <w:right w:val="none" w:sz="0" w:space="0" w:color="auto"/>
      </w:divBdr>
    </w:div>
    <w:div w:id="466707444">
      <w:bodyDiv w:val="1"/>
      <w:marLeft w:val="0"/>
      <w:marRight w:val="0"/>
      <w:marTop w:val="0"/>
      <w:marBottom w:val="0"/>
      <w:divBdr>
        <w:top w:val="none" w:sz="0" w:space="0" w:color="auto"/>
        <w:left w:val="none" w:sz="0" w:space="0" w:color="auto"/>
        <w:bottom w:val="none" w:sz="0" w:space="0" w:color="auto"/>
        <w:right w:val="none" w:sz="0" w:space="0" w:color="auto"/>
      </w:divBdr>
    </w:div>
    <w:div w:id="480929746">
      <w:bodyDiv w:val="1"/>
      <w:marLeft w:val="0"/>
      <w:marRight w:val="0"/>
      <w:marTop w:val="0"/>
      <w:marBottom w:val="0"/>
      <w:divBdr>
        <w:top w:val="none" w:sz="0" w:space="0" w:color="auto"/>
        <w:left w:val="none" w:sz="0" w:space="0" w:color="auto"/>
        <w:bottom w:val="none" w:sz="0" w:space="0" w:color="auto"/>
        <w:right w:val="none" w:sz="0" w:space="0" w:color="auto"/>
      </w:divBdr>
    </w:div>
    <w:div w:id="553614535">
      <w:bodyDiv w:val="1"/>
      <w:marLeft w:val="0"/>
      <w:marRight w:val="0"/>
      <w:marTop w:val="0"/>
      <w:marBottom w:val="0"/>
      <w:divBdr>
        <w:top w:val="none" w:sz="0" w:space="0" w:color="auto"/>
        <w:left w:val="none" w:sz="0" w:space="0" w:color="auto"/>
        <w:bottom w:val="none" w:sz="0" w:space="0" w:color="auto"/>
        <w:right w:val="none" w:sz="0" w:space="0" w:color="auto"/>
      </w:divBdr>
    </w:div>
    <w:div w:id="1201362727">
      <w:bodyDiv w:val="1"/>
      <w:marLeft w:val="0"/>
      <w:marRight w:val="0"/>
      <w:marTop w:val="0"/>
      <w:marBottom w:val="0"/>
      <w:divBdr>
        <w:top w:val="none" w:sz="0" w:space="0" w:color="auto"/>
        <w:left w:val="none" w:sz="0" w:space="0" w:color="auto"/>
        <w:bottom w:val="none" w:sz="0" w:space="0" w:color="auto"/>
        <w:right w:val="none" w:sz="0" w:space="0" w:color="auto"/>
      </w:divBdr>
    </w:div>
    <w:div w:id="1296835242">
      <w:bodyDiv w:val="1"/>
      <w:marLeft w:val="0"/>
      <w:marRight w:val="0"/>
      <w:marTop w:val="0"/>
      <w:marBottom w:val="0"/>
      <w:divBdr>
        <w:top w:val="none" w:sz="0" w:space="0" w:color="auto"/>
        <w:left w:val="none" w:sz="0" w:space="0" w:color="auto"/>
        <w:bottom w:val="none" w:sz="0" w:space="0" w:color="auto"/>
        <w:right w:val="none" w:sz="0" w:space="0" w:color="auto"/>
      </w:divBdr>
    </w:div>
    <w:div w:id="1336155527">
      <w:bodyDiv w:val="1"/>
      <w:marLeft w:val="0"/>
      <w:marRight w:val="0"/>
      <w:marTop w:val="0"/>
      <w:marBottom w:val="0"/>
      <w:divBdr>
        <w:top w:val="none" w:sz="0" w:space="0" w:color="auto"/>
        <w:left w:val="none" w:sz="0" w:space="0" w:color="auto"/>
        <w:bottom w:val="none" w:sz="0" w:space="0" w:color="auto"/>
        <w:right w:val="none" w:sz="0" w:space="0" w:color="auto"/>
      </w:divBdr>
    </w:div>
    <w:div w:id="1676149238">
      <w:bodyDiv w:val="1"/>
      <w:marLeft w:val="0"/>
      <w:marRight w:val="0"/>
      <w:marTop w:val="0"/>
      <w:marBottom w:val="0"/>
      <w:divBdr>
        <w:top w:val="none" w:sz="0" w:space="0" w:color="auto"/>
        <w:left w:val="none" w:sz="0" w:space="0" w:color="auto"/>
        <w:bottom w:val="none" w:sz="0" w:space="0" w:color="auto"/>
        <w:right w:val="none" w:sz="0" w:space="0" w:color="auto"/>
      </w:divBdr>
    </w:div>
    <w:div w:id="1712342513">
      <w:bodyDiv w:val="1"/>
      <w:marLeft w:val="0"/>
      <w:marRight w:val="0"/>
      <w:marTop w:val="0"/>
      <w:marBottom w:val="0"/>
      <w:divBdr>
        <w:top w:val="none" w:sz="0" w:space="0" w:color="auto"/>
        <w:left w:val="none" w:sz="0" w:space="0" w:color="auto"/>
        <w:bottom w:val="none" w:sz="0" w:space="0" w:color="auto"/>
        <w:right w:val="none" w:sz="0" w:space="0" w:color="auto"/>
      </w:divBdr>
    </w:div>
    <w:div w:id="2003384104">
      <w:bodyDiv w:val="1"/>
      <w:marLeft w:val="0"/>
      <w:marRight w:val="0"/>
      <w:marTop w:val="0"/>
      <w:marBottom w:val="0"/>
      <w:divBdr>
        <w:top w:val="none" w:sz="0" w:space="0" w:color="auto"/>
        <w:left w:val="none" w:sz="0" w:space="0" w:color="auto"/>
        <w:bottom w:val="none" w:sz="0" w:space="0" w:color="auto"/>
        <w:right w:val="none" w:sz="0" w:space="0" w:color="auto"/>
      </w:divBdr>
    </w:div>
    <w:div w:id="2040617238">
      <w:bodyDiv w:val="1"/>
      <w:marLeft w:val="0"/>
      <w:marRight w:val="0"/>
      <w:marTop w:val="0"/>
      <w:marBottom w:val="0"/>
      <w:divBdr>
        <w:top w:val="none" w:sz="0" w:space="0" w:color="auto"/>
        <w:left w:val="none" w:sz="0" w:space="0" w:color="auto"/>
        <w:bottom w:val="none" w:sz="0" w:space="0" w:color="auto"/>
        <w:right w:val="none" w:sz="0" w:space="0" w:color="auto"/>
      </w:divBdr>
    </w:div>
    <w:div w:id="21186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nac-ni.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nac-ni.org/" TargetMode="External"/><Relationship Id="rId1" Type="http://schemas.openxmlformats.org/officeDocument/2006/relationships/hyperlink" Target="https://nacnorthernireland-my.sharepoint.com/personal/office_nac-ni_org/Documents/Documents/Meetings/Members%20Meetings/MM%20Minutes/office@nac-n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20Rogers%20-%20NAC\Desktop\Kate\NAC%20Template%20Papers%20Non%20Confident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BA2E5-518B-4576-99CB-405D0A83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 Template Papers Non Confidential</Template>
  <TotalTime>90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Links>
    <vt:vector size="18" baseType="variant">
      <vt:variant>
        <vt:i4>3866660</vt:i4>
      </vt:variant>
      <vt:variant>
        <vt:i4>9</vt:i4>
      </vt:variant>
      <vt:variant>
        <vt:i4>0</vt:i4>
      </vt:variant>
      <vt:variant>
        <vt:i4>5</vt:i4>
      </vt:variant>
      <vt:variant>
        <vt:lpwstr>http://nac-ni.org/</vt:lpwstr>
      </vt:variant>
      <vt:variant>
        <vt:lpwstr/>
      </vt:variant>
      <vt:variant>
        <vt:i4>3145811</vt:i4>
      </vt:variant>
      <vt:variant>
        <vt:i4>6</vt:i4>
      </vt:variant>
      <vt:variant>
        <vt:i4>0</vt:i4>
      </vt:variant>
      <vt:variant>
        <vt:i4>5</vt:i4>
      </vt:variant>
      <vt:variant>
        <vt:lpwstr>https://nacnorthernireland-my.sharepoint.com/personal/office_nac-ni_org/Documents/Documents/Meetings/Members Meetings/MM Minutes/office@nac-ni.org</vt:lpwstr>
      </vt:variant>
      <vt:variant>
        <vt:lpwstr/>
      </vt:variant>
      <vt:variant>
        <vt:i4>6619167</vt:i4>
      </vt:variant>
      <vt:variant>
        <vt:i4>0</vt:i4>
      </vt:variant>
      <vt:variant>
        <vt:i4>0</vt:i4>
      </vt:variant>
      <vt:variant>
        <vt:i4>5</vt:i4>
      </vt:variant>
      <vt:variant>
        <vt:lpwstr>mailto:office@nac-ni.org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 Wilson - NAC NI</dc:creator>
  <cp:keywords/>
  <cp:lastModifiedBy>NAC NI</cp:lastModifiedBy>
  <cp:revision>90</cp:revision>
  <cp:lastPrinted>2026-01-19T21:04:00Z</cp:lastPrinted>
  <dcterms:created xsi:type="dcterms:W3CDTF">2026-05-17T10:14:00Z</dcterms:created>
  <dcterms:modified xsi:type="dcterms:W3CDTF">2026-05-17T13:47:00Z</dcterms:modified>
</cp:coreProperties>
</file>