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1940" w14:textId="43F59115" w:rsidR="002F79AD" w:rsidRPr="002F79AD" w:rsidRDefault="002F79AD" w:rsidP="002F79A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79AD">
        <w:rPr>
          <w:rFonts w:asciiTheme="minorHAnsi" w:hAnsiTheme="minorHAnsi" w:cstheme="minorHAnsi"/>
          <w:b/>
          <w:bCs/>
          <w:sz w:val="24"/>
          <w:szCs w:val="24"/>
        </w:rPr>
        <w:t>MINUTES OF MEMBERS’ MEETING, WEDNESDAY</w:t>
      </w:r>
      <w:r w:rsidR="000923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07019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F172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907019">
        <w:rPr>
          <w:rFonts w:asciiTheme="minorHAnsi" w:hAnsiTheme="minorHAnsi" w:cstheme="minorHAnsi"/>
          <w:b/>
          <w:bCs/>
          <w:sz w:val="24"/>
          <w:szCs w:val="24"/>
        </w:rPr>
        <w:t xml:space="preserve"> January 2026</w:t>
      </w:r>
    </w:p>
    <w:p w14:paraId="4CAD7F92" w14:textId="52FCED5A" w:rsidR="002F79AD" w:rsidRPr="002F79AD" w:rsidRDefault="00907019" w:rsidP="002F79A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Mid Ulster Council Offices, Dungannon</w:t>
      </w:r>
    </w:p>
    <w:p w14:paraId="7502B593" w14:textId="77777777" w:rsidR="002F79AD" w:rsidRDefault="002F79AD" w:rsidP="002F79A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703DD48" w14:textId="1A66CE3D" w:rsidR="002F79AD" w:rsidRPr="002F79AD" w:rsidRDefault="002F79AD" w:rsidP="002F79A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F79AD">
        <w:rPr>
          <w:rFonts w:asciiTheme="minorHAnsi" w:hAnsiTheme="minorHAnsi" w:cstheme="minorHAnsi"/>
          <w:b/>
          <w:bCs/>
          <w:sz w:val="24"/>
          <w:szCs w:val="24"/>
          <w:u w:val="single"/>
        </w:rPr>
        <w:t>ATTENDEES</w:t>
      </w:r>
    </w:p>
    <w:p w14:paraId="2A4CD372" w14:textId="77777777" w:rsidR="002F79AD" w:rsidRPr="002F79AD" w:rsidRDefault="002F79AD" w:rsidP="002F79AD">
      <w:pPr>
        <w:rPr>
          <w:rFonts w:asciiTheme="minorHAnsi" w:hAnsiTheme="minorHAnsi" w:cstheme="minorHAnsi"/>
          <w:b/>
          <w:sz w:val="24"/>
          <w:szCs w:val="24"/>
        </w:rPr>
      </w:pPr>
      <w:r w:rsidRPr="002F79AD">
        <w:rPr>
          <w:rFonts w:asciiTheme="minorHAnsi" w:hAnsiTheme="minorHAnsi" w:cstheme="minorHAnsi"/>
          <w:b/>
          <w:sz w:val="24"/>
          <w:szCs w:val="24"/>
        </w:rPr>
        <w:t> </w:t>
      </w:r>
    </w:p>
    <w:p w14:paraId="60589068" w14:textId="77777777" w:rsidR="002F79AD" w:rsidRPr="002F79AD" w:rsidRDefault="002F79AD" w:rsidP="002F79A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F79AD">
        <w:rPr>
          <w:rFonts w:asciiTheme="minorHAnsi" w:hAnsiTheme="minorHAnsi" w:cstheme="minorHAnsi"/>
          <w:b/>
          <w:bCs/>
          <w:sz w:val="24"/>
          <w:szCs w:val="24"/>
          <w:u w:val="single"/>
        </w:rPr>
        <w:t>Aldermen (in person)</w:t>
      </w:r>
    </w:p>
    <w:p w14:paraId="285B3F70" w14:textId="42169762" w:rsidR="002F79AD" w:rsidRPr="00F61D16" w:rsidRDefault="002F79AD" w:rsidP="002F79AD">
      <w:pPr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>​Ald Derek Hussey​</w:t>
      </w:r>
      <w:r w:rsidR="00F61D16">
        <w:rPr>
          <w:rFonts w:asciiTheme="minorHAnsi" w:hAnsiTheme="minorHAnsi" w:cstheme="minorHAnsi"/>
          <w:bCs/>
          <w:sz w:val="24"/>
          <w:szCs w:val="24"/>
        </w:rPr>
        <w:tab/>
      </w:r>
      <w:r w:rsidR="00F61D16">
        <w:rPr>
          <w:rFonts w:asciiTheme="minorHAnsi" w:hAnsiTheme="minorHAnsi" w:cstheme="minorHAnsi"/>
          <w:bCs/>
          <w:sz w:val="24"/>
          <w:szCs w:val="24"/>
        </w:rPr>
        <w:tab/>
      </w:r>
      <w:r w:rsidRPr="002F79AD">
        <w:rPr>
          <w:rFonts w:asciiTheme="minorHAnsi" w:hAnsiTheme="minorHAnsi" w:cstheme="minorHAnsi"/>
          <w:bCs/>
          <w:sz w:val="24"/>
          <w:szCs w:val="24"/>
        </w:rPr>
        <w:t>Ald Hazel Legge</w:t>
      </w:r>
      <w:r w:rsidRPr="002F79AD">
        <w:rPr>
          <w:rFonts w:asciiTheme="minorHAnsi" w:hAnsiTheme="minorHAnsi" w:cstheme="minorHAnsi"/>
          <w:b/>
          <w:sz w:val="24"/>
          <w:szCs w:val="24"/>
        </w:rPr>
        <w:t>​​​</w:t>
      </w:r>
    </w:p>
    <w:p w14:paraId="68B981FB" w14:textId="759F6AFE" w:rsidR="002F79AD" w:rsidRPr="002F79AD" w:rsidRDefault="002F79AD" w:rsidP="002F79AD">
      <w:pPr>
        <w:rPr>
          <w:rFonts w:asciiTheme="minorHAnsi" w:hAnsiTheme="minorHAnsi" w:cstheme="minorHAnsi"/>
          <w:b/>
          <w:sz w:val="24"/>
          <w:szCs w:val="24"/>
        </w:rPr>
      </w:pPr>
      <w:r w:rsidRPr="002F79AD">
        <w:rPr>
          <w:rFonts w:asciiTheme="minorHAnsi" w:hAnsiTheme="minorHAnsi" w:cstheme="minorHAnsi"/>
          <w:b/>
          <w:sz w:val="24"/>
          <w:szCs w:val="24"/>
        </w:rPr>
        <w:t>​​</w:t>
      </w:r>
    </w:p>
    <w:p w14:paraId="2FBC687B" w14:textId="77777777" w:rsidR="002F79AD" w:rsidRPr="002F79AD" w:rsidRDefault="002F79AD" w:rsidP="002F79A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F79AD">
        <w:rPr>
          <w:rFonts w:asciiTheme="minorHAnsi" w:hAnsiTheme="minorHAnsi" w:cstheme="minorHAnsi"/>
          <w:b/>
          <w:bCs/>
          <w:sz w:val="24"/>
          <w:szCs w:val="24"/>
          <w:u w:val="single"/>
        </w:rPr>
        <w:t>Councillors (in person)</w:t>
      </w:r>
    </w:p>
    <w:p w14:paraId="424BDFBC" w14:textId="79C8F05A" w:rsidR="002F79AD" w:rsidRDefault="006D5E9A" w:rsidP="002F79A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Cllr Billy </w:t>
      </w:r>
      <w:r w:rsidR="0093729F">
        <w:rPr>
          <w:rFonts w:asciiTheme="minorHAnsi" w:hAnsiTheme="minorHAnsi" w:cstheme="minorHAnsi"/>
          <w:bCs/>
          <w:sz w:val="24"/>
          <w:szCs w:val="24"/>
        </w:rPr>
        <w:t>W</w:t>
      </w:r>
      <w:r>
        <w:rPr>
          <w:rFonts w:asciiTheme="minorHAnsi" w:hAnsiTheme="minorHAnsi" w:cstheme="minorHAnsi"/>
          <w:bCs/>
          <w:sz w:val="24"/>
          <w:szCs w:val="24"/>
        </w:rPr>
        <w:t>ebb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93729F">
        <w:rPr>
          <w:rFonts w:asciiTheme="minorHAnsi" w:hAnsiTheme="minorHAnsi" w:cstheme="minorHAnsi"/>
          <w:bCs/>
          <w:sz w:val="24"/>
          <w:szCs w:val="24"/>
        </w:rPr>
        <w:tab/>
        <w:t>Cllr J</w:t>
      </w:r>
      <w:r>
        <w:rPr>
          <w:rFonts w:asciiTheme="minorHAnsi" w:hAnsiTheme="minorHAnsi" w:cstheme="minorHAnsi"/>
          <w:bCs/>
          <w:sz w:val="24"/>
          <w:szCs w:val="24"/>
        </w:rPr>
        <w:t>ulie Gilmour</w:t>
      </w:r>
      <w:r w:rsidR="0093729F">
        <w:rPr>
          <w:rFonts w:asciiTheme="minorHAnsi" w:hAnsiTheme="minorHAnsi" w:cstheme="minorHAnsi"/>
          <w:bCs/>
          <w:sz w:val="24"/>
          <w:szCs w:val="24"/>
        </w:rPr>
        <w:tab/>
      </w:r>
      <w:r w:rsidR="0093729F">
        <w:rPr>
          <w:rFonts w:asciiTheme="minorHAnsi" w:hAnsiTheme="minorHAnsi" w:cstheme="minorHAnsi"/>
          <w:bCs/>
          <w:sz w:val="24"/>
          <w:szCs w:val="24"/>
        </w:rPr>
        <w:tab/>
        <w:t>Cllr Joe Boyle</w:t>
      </w:r>
    </w:p>
    <w:p w14:paraId="2F927F0B" w14:textId="00DA65C5" w:rsidR="00556D1E" w:rsidRDefault="00556D1E" w:rsidP="002F79A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Cllr Roy Crawford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Cllr Victor Warrington</w:t>
      </w:r>
      <w:r w:rsidR="00D05220">
        <w:rPr>
          <w:rFonts w:asciiTheme="minorHAnsi" w:hAnsiTheme="minorHAnsi" w:cstheme="minorHAnsi"/>
          <w:bCs/>
          <w:sz w:val="24"/>
          <w:szCs w:val="24"/>
        </w:rPr>
        <w:tab/>
      </w:r>
      <w:r w:rsidR="00D05220">
        <w:rPr>
          <w:rFonts w:asciiTheme="minorHAnsi" w:hAnsiTheme="minorHAnsi" w:cstheme="minorHAnsi"/>
          <w:bCs/>
          <w:sz w:val="24"/>
          <w:szCs w:val="24"/>
        </w:rPr>
        <w:tab/>
        <w:t>Cllr Thomas Beckett</w:t>
      </w:r>
    </w:p>
    <w:p w14:paraId="510CEA75" w14:textId="37D777FF" w:rsidR="00E4341C" w:rsidRPr="002F79AD" w:rsidRDefault="00E4341C" w:rsidP="002F79A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Cllr Eugene McConnell</w:t>
      </w:r>
      <w:r w:rsidR="00E55F66">
        <w:rPr>
          <w:rFonts w:asciiTheme="minorHAnsi" w:hAnsiTheme="minorHAnsi" w:cstheme="minorHAnsi"/>
          <w:bCs/>
          <w:sz w:val="24"/>
          <w:szCs w:val="24"/>
        </w:rPr>
        <w:tab/>
        <w:t>Cllr Trevor Wilson</w:t>
      </w:r>
      <w:r w:rsidR="00AC2B72">
        <w:rPr>
          <w:rFonts w:asciiTheme="minorHAnsi" w:hAnsiTheme="minorHAnsi" w:cstheme="minorHAnsi"/>
          <w:bCs/>
          <w:sz w:val="24"/>
          <w:szCs w:val="24"/>
        </w:rPr>
        <w:tab/>
      </w:r>
      <w:r w:rsidR="00AC2B72">
        <w:rPr>
          <w:rFonts w:asciiTheme="minorHAnsi" w:hAnsiTheme="minorHAnsi" w:cstheme="minorHAnsi"/>
          <w:bCs/>
          <w:sz w:val="24"/>
          <w:szCs w:val="24"/>
        </w:rPr>
        <w:tab/>
        <w:t>Cllr Terry Andrews</w:t>
      </w:r>
    </w:p>
    <w:p w14:paraId="0428FD56" w14:textId="486FD91A" w:rsidR="002F79AD" w:rsidRPr="002F79AD" w:rsidRDefault="002F79AD" w:rsidP="002F79AD">
      <w:pPr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> </w:t>
      </w:r>
      <w:r w:rsidRPr="002F79AD">
        <w:rPr>
          <w:rFonts w:asciiTheme="minorHAnsi" w:hAnsiTheme="minorHAnsi" w:cstheme="minorHAnsi"/>
          <w:b/>
          <w:sz w:val="24"/>
          <w:szCs w:val="24"/>
        </w:rPr>
        <w:t> </w:t>
      </w:r>
    </w:p>
    <w:p w14:paraId="338B8005" w14:textId="38DFC3A8" w:rsidR="002F79AD" w:rsidRPr="002F79AD" w:rsidRDefault="002F79AD" w:rsidP="002F79AD">
      <w:pPr>
        <w:rPr>
          <w:rFonts w:asciiTheme="minorHAnsi" w:hAnsiTheme="minorHAnsi" w:cstheme="minorHAnsi"/>
          <w:b/>
          <w:sz w:val="24"/>
          <w:szCs w:val="24"/>
        </w:rPr>
      </w:pPr>
      <w:r w:rsidRPr="002F79A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Aldermen &amp; Councillors (via </w:t>
      </w:r>
      <w:r w:rsidR="00F047B6">
        <w:rPr>
          <w:rFonts w:asciiTheme="minorHAnsi" w:hAnsiTheme="minorHAnsi" w:cstheme="minorHAnsi"/>
          <w:b/>
          <w:bCs/>
          <w:sz w:val="24"/>
          <w:szCs w:val="24"/>
          <w:u w:val="single"/>
        </w:rPr>
        <w:t>Zoom</w:t>
      </w:r>
      <w:r w:rsidRPr="002F79AD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14:paraId="670853E7" w14:textId="7806A48F" w:rsidR="002F79AD" w:rsidRPr="002F79AD" w:rsidRDefault="00E4341C" w:rsidP="002F79A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Cllr Andrew Ewing</w:t>
      </w:r>
      <w:r w:rsidR="00E55F66">
        <w:rPr>
          <w:rFonts w:asciiTheme="minorHAnsi" w:hAnsiTheme="minorHAnsi" w:cstheme="minorHAnsi"/>
          <w:bCs/>
          <w:sz w:val="24"/>
          <w:szCs w:val="24"/>
        </w:rPr>
        <w:tab/>
      </w:r>
      <w:r w:rsidR="00E55F66">
        <w:rPr>
          <w:rFonts w:asciiTheme="minorHAnsi" w:hAnsiTheme="minorHAnsi" w:cstheme="minorHAnsi"/>
          <w:bCs/>
          <w:sz w:val="24"/>
          <w:szCs w:val="24"/>
        </w:rPr>
        <w:tab/>
        <w:t>Cllr Christine McF</w:t>
      </w:r>
      <w:r w:rsidR="00AC2B72">
        <w:rPr>
          <w:rFonts w:asciiTheme="minorHAnsi" w:hAnsiTheme="minorHAnsi" w:cstheme="minorHAnsi"/>
          <w:bCs/>
          <w:sz w:val="24"/>
          <w:szCs w:val="24"/>
        </w:rPr>
        <w:t>lynn</w:t>
      </w:r>
      <w:r w:rsidR="00AC2B72">
        <w:rPr>
          <w:rFonts w:asciiTheme="minorHAnsi" w:hAnsiTheme="minorHAnsi" w:cstheme="minorHAnsi"/>
          <w:bCs/>
          <w:sz w:val="24"/>
          <w:szCs w:val="24"/>
        </w:rPr>
        <w:tab/>
      </w:r>
      <w:r w:rsidR="00AC2B72">
        <w:rPr>
          <w:rFonts w:asciiTheme="minorHAnsi" w:hAnsiTheme="minorHAnsi" w:cstheme="minorHAnsi"/>
          <w:bCs/>
          <w:sz w:val="24"/>
          <w:szCs w:val="24"/>
        </w:rPr>
        <w:tab/>
        <w:t>Cllr Debbie C</w:t>
      </w:r>
      <w:r w:rsidR="001B088F">
        <w:rPr>
          <w:rFonts w:asciiTheme="minorHAnsi" w:hAnsiTheme="minorHAnsi" w:cstheme="minorHAnsi"/>
          <w:bCs/>
          <w:sz w:val="24"/>
          <w:szCs w:val="24"/>
        </w:rPr>
        <w:t>o</w:t>
      </w:r>
      <w:r w:rsidR="00AC2B72">
        <w:rPr>
          <w:rFonts w:asciiTheme="minorHAnsi" w:hAnsiTheme="minorHAnsi" w:cstheme="minorHAnsi"/>
          <w:bCs/>
          <w:sz w:val="24"/>
          <w:szCs w:val="24"/>
        </w:rPr>
        <w:t>yle</w:t>
      </w:r>
    </w:p>
    <w:p w14:paraId="031DF966" w14:textId="72CC3D5A" w:rsidR="002F79AD" w:rsidRPr="002F79AD" w:rsidRDefault="002F79AD" w:rsidP="002F79AD">
      <w:pPr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> </w:t>
      </w:r>
    </w:p>
    <w:p w14:paraId="2FF55DFA" w14:textId="77777777" w:rsidR="002F79AD" w:rsidRDefault="002F79AD" w:rsidP="002F79A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F79AD">
        <w:rPr>
          <w:rFonts w:asciiTheme="minorHAnsi" w:hAnsiTheme="minorHAnsi" w:cstheme="minorHAnsi"/>
          <w:b/>
          <w:bCs/>
          <w:sz w:val="24"/>
          <w:szCs w:val="24"/>
          <w:u w:val="single"/>
        </w:rPr>
        <w:t>APOLOGIES</w:t>
      </w:r>
    </w:p>
    <w:p w14:paraId="2403A788" w14:textId="77777777" w:rsidR="004F1725" w:rsidRDefault="004F1725" w:rsidP="002F79A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20C0A7E" w14:textId="085F280B" w:rsidR="004F1725" w:rsidRDefault="004F1725" w:rsidP="002F79A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Aldermen</w:t>
      </w:r>
    </w:p>
    <w:p w14:paraId="6890D5AD" w14:textId="6F9BC7C3" w:rsidR="00FF7E96" w:rsidRPr="00FF7E96" w:rsidRDefault="00FF7E96" w:rsidP="002F79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Ald Alan McDowell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Ald Stephen Moutray</w:t>
      </w:r>
      <w:r w:rsidR="005246CA">
        <w:rPr>
          <w:rFonts w:asciiTheme="minorHAnsi" w:hAnsiTheme="minorHAnsi" w:cstheme="minorHAnsi"/>
          <w:sz w:val="24"/>
          <w:szCs w:val="24"/>
        </w:rPr>
        <w:tab/>
      </w:r>
      <w:r w:rsidR="00850D84">
        <w:rPr>
          <w:rFonts w:asciiTheme="minorHAnsi" w:hAnsiTheme="minorHAnsi" w:cstheme="minorHAnsi"/>
          <w:sz w:val="24"/>
          <w:szCs w:val="24"/>
        </w:rPr>
        <w:tab/>
        <w:t>Ald Keith Kerrigan</w:t>
      </w:r>
      <w:r w:rsidR="005246CA">
        <w:rPr>
          <w:rFonts w:asciiTheme="minorHAnsi" w:hAnsiTheme="minorHAnsi" w:cstheme="minorHAnsi"/>
          <w:sz w:val="24"/>
          <w:szCs w:val="24"/>
        </w:rPr>
        <w:tab/>
      </w:r>
    </w:p>
    <w:p w14:paraId="732301D5" w14:textId="205A8D79" w:rsidR="002F79AD" w:rsidRPr="002F79AD" w:rsidRDefault="002F79AD" w:rsidP="002F79AD">
      <w:pPr>
        <w:rPr>
          <w:rFonts w:asciiTheme="minorHAnsi" w:hAnsiTheme="minorHAnsi" w:cstheme="minorHAnsi"/>
          <w:b/>
          <w:sz w:val="24"/>
          <w:szCs w:val="24"/>
        </w:rPr>
      </w:pPr>
    </w:p>
    <w:p w14:paraId="210A3A32" w14:textId="77777777" w:rsidR="002F79AD" w:rsidRPr="002F79AD" w:rsidRDefault="002F79AD" w:rsidP="002F79A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F79AD">
        <w:rPr>
          <w:rFonts w:asciiTheme="minorHAnsi" w:hAnsiTheme="minorHAnsi" w:cstheme="minorHAnsi"/>
          <w:b/>
          <w:bCs/>
          <w:sz w:val="24"/>
          <w:szCs w:val="24"/>
          <w:u w:val="single"/>
        </w:rPr>
        <w:t>Councillors</w:t>
      </w:r>
    </w:p>
    <w:p w14:paraId="066273B7" w14:textId="65AF966E" w:rsidR="005246CA" w:rsidRDefault="005246CA" w:rsidP="002F79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Cllr Fergal Donnelly</w:t>
      </w:r>
      <w:r w:rsidR="006F7318">
        <w:rPr>
          <w:rFonts w:asciiTheme="minorHAnsi" w:hAnsiTheme="minorHAnsi" w:cstheme="minorHAnsi"/>
          <w:sz w:val="24"/>
          <w:szCs w:val="24"/>
        </w:rPr>
        <w:tab/>
      </w:r>
      <w:r w:rsidR="006F7318">
        <w:rPr>
          <w:rFonts w:asciiTheme="minorHAnsi" w:hAnsiTheme="minorHAnsi" w:cstheme="minorHAnsi"/>
          <w:sz w:val="24"/>
          <w:szCs w:val="24"/>
        </w:rPr>
        <w:tab/>
        <w:t>Cllr Sam Nelson</w:t>
      </w:r>
      <w:r w:rsidR="00D05220">
        <w:rPr>
          <w:rFonts w:asciiTheme="minorHAnsi" w:hAnsiTheme="minorHAnsi" w:cstheme="minorHAnsi"/>
          <w:sz w:val="24"/>
          <w:szCs w:val="24"/>
        </w:rPr>
        <w:tab/>
      </w:r>
      <w:r w:rsidR="00D05220">
        <w:rPr>
          <w:rFonts w:asciiTheme="minorHAnsi" w:hAnsiTheme="minorHAnsi" w:cstheme="minorHAnsi"/>
          <w:sz w:val="24"/>
          <w:szCs w:val="24"/>
        </w:rPr>
        <w:tab/>
        <w:t>Cllr Errol Thompson</w:t>
      </w:r>
    </w:p>
    <w:p w14:paraId="65633C47" w14:textId="7E43B422" w:rsidR="002F79AD" w:rsidRPr="002F79AD" w:rsidRDefault="002F79AD" w:rsidP="002F79AD">
      <w:pPr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> </w:t>
      </w:r>
      <w:r w:rsidRPr="002F79AD">
        <w:rPr>
          <w:rFonts w:asciiTheme="minorHAnsi" w:hAnsiTheme="minorHAnsi" w:cstheme="minorHAnsi"/>
          <w:b/>
          <w:sz w:val="24"/>
          <w:szCs w:val="24"/>
        </w:rPr>
        <w:t> </w:t>
      </w:r>
    </w:p>
    <w:p w14:paraId="2B0C540C" w14:textId="080E9305" w:rsidR="002F79AD" w:rsidRPr="00CF4F22" w:rsidRDefault="002F79AD" w:rsidP="00292D73">
      <w:pPr>
        <w:pStyle w:val="ListParagraph"/>
        <w:numPr>
          <w:ilvl w:val="0"/>
          <w:numId w:val="32"/>
        </w:numPr>
        <w:ind w:left="714" w:hanging="357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F4F22">
        <w:rPr>
          <w:rFonts w:asciiTheme="minorHAnsi" w:hAnsiTheme="minorHAnsi" w:cstheme="minorHAnsi"/>
          <w:b/>
          <w:bCs/>
          <w:sz w:val="24"/>
          <w:szCs w:val="24"/>
          <w:u w:val="single"/>
        </w:rPr>
        <w:t>Welcome </w:t>
      </w:r>
    </w:p>
    <w:p w14:paraId="13012B8D" w14:textId="2D7EA28D" w:rsidR="002F79AD" w:rsidRPr="002F79AD" w:rsidRDefault="00AE337F" w:rsidP="0000624E">
      <w:pPr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The Chairman, Cllr Eugene McConnell </w:t>
      </w:r>
      <w:r w:rsidR="002F79AD" w:rsidRPr="002F79AD">
        <w:rPr>
          <w:rFonts w:asciiTheme="minorHAnsi" w:hAnsiTheme="minorHAnsi" w:cstheme="minorHAnsi"/>
          <w:bCs/>
          <w:sz w:val="24"/>
          <w:szCs w:val="24"/>
        </w:rPr>
        <w:t>welcomed those members attending both in-person and remotely to the meeting in </w:t>
      </w:r>
      <w:r>
        <w:rPr>
          <w:rFonts w:asciiTheme="minorHAnsi" w:hAnsiTheme="minorHAnsi" w:cstheme="minorHAnsi"/>
          <w:bCs/>
          <w:sz w:val="24"/>
          <w:szCs w:val="24"/>
        </w:rPr>
        <w:t>Dungannon</w:t>
      </w:r>
      <w:r w:rsidR="00F32477">
        <w:rPr>
          <w:rFonts w:asciiTheme="minorHAnsi" w:hAnsiTheme="minorHAnsi" w:cstheme="minorHAnsi"/>
          <w:bCs/>
          <w:sz w:val="24"/>
          <w:szCs w:val="24"/>
        </w:rPr>
        <w:t xml:space="preserve">.  He also extended a warm welcome to NILGOSC, represented </w:t>
      </w:r>
      <w:r w:rsidR="00470B0E">
        <w:rPr>
          <w:rFonts w:asciiTheme="minorHAnsi" w:hAnsiTheme="minorHAnsi" w:cstheme="minorHAnsi"/>
          <w:bCs/>
          <w:sz w:val="24"/>
          <w:szCs w:val="24"/>
        </w:rPr>
        <w:t xml:space="preserve">by Leah Sheerin and Richard Clarke.  The Chairman thanked Leah and Richard for agreeing to attend and stated that he was looking forward to </w:t>
      </w:r>
      <w:r w:rsidR="00500371">
        <w:rPr>
          <w:rFonts w:asciiTheme="minorHAnsi" w:hAnsiTheme="minorHAnsi" w:cstheme="minorHAnsi"/>
          <w:bCs/>
          <w:sz w:val="24"/>
          <w:szCs w:val="24"/>
        </w:rPr>
        <w:t>hearing their presentation</w:t>
      </w:r>
      <w:r w:rsidR="002F79AD" w:rsidRPr="002F79AD">
        <w:rPr>
          <w:rFonts w:asciiTheme="minorHAnsi" w:hAnsiTheme="minorHAnsi" w:cstheme="minorHAnsi"/>
          <w:bCs/>
          <w:sz w:val="24"/>
          <w:szCs w:val="24"/>
        </w:rPr>
        <w:t>.</w:t>
      </w:r>
    </w:p>
    <w:p w14:paraId="2EF075DF" w14:textId="77777777" w:rsidR="002F79AD" w:rsidRPr="002F79AD" w:rsidRDefault="002F79AD" w:rsidP="002F79AD">
      <w:pPr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> </w:t>
      </w:r>
    </w:p>
    <w:p w14:paraId="59E6C7F3" w14:textId="39007113" w:rsidR="002F79AD" w:rsidRPr="00CF4F22" w:rsidRDefault="002F79AD" w:rsidP="00CF4F22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F4F22">
        <w:rPr>
          <w:rFonts w:asciiTheme="minorHAnsi" w:hAnsiTheme="minorHAnsi" w:cstheme="minorHAnsi"/>
          <w:b/>
          <w:bCs/>
          <w:sz w:val="24"/>
          <w:szCs w:val="24"/>
          <w:u w:val="single"/>
        </w:rPr>
        <w:t>Apologies</w:t>
      </w:r>
      <w:r w:rsidR="0060408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and Update</w:t>
      </w:r>
    </w:p>
    <w:p w14:paraId="01B8465B" w14:textId="67460BB9" w:rsidR="000B1F9F" w:rsidRDefault="00426A9F" w:rsidP="00426A9F">
      <w:pPr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Cllr McConnell</w:t>
      </w:r>
      <w:r w:rsidR="00CA1DC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D56B5">
        <w:rPr>
          <w:rFonts w:asciiTheme="minorHAnsi" w:hAnsiTheme="minorHAnsi" w:cstheme="minorHAnsi"/>
          <w:bCs/>
          <w:sz w:val="24"/>
          <w:szCs w:val="24"/>
        </w:rPr>
        <w:t xml:space="preserve">noted that </w:t>
      </w:r>
      <w:proofErr w:type="gramStart"/>
      <w:r w:rsidR="00AD56B5">
        <w:rPr>
          <w:rFonts w:asciiTheme="minorHAnsi" w:hAnsiTheme="minorHAnsi" w:cstheme="minorHAnsi"/>
          <w:bCs/>
          <w:sz w:val="24"/>
          <w:szCs w:val="24"/>
        </w:rPr>
        <w:t>a number of</w:t>
      </w:r>
      <w:proofErr w:type="gramEnd"/>
      <w:r w:rsidR="00AD56B5">
        <w:rPr>
          <w:rFonts w:asciiTheme="minorHAnsi" w:hAnsiTheme="minorHAnsi" w:cstheme="minorHAnsi"/>
          <w:bCs/>
          <w:sz w:val="24"/>
          <w:szCs w:val="24"/>
        </w:rPr>
        <w:t xml:space="preserve"> a</w:t>
      </w:r>
      <w:r w:rsidR="002F79AD" w:rsidRPr="002F79AD">
        <w:rPr>
          <w:rFonts w:asciiTheme="minorHAnsi" w:hAnsiTheme="minorHAnsi" w:cstheme="minorHAnsi"/>
          <w:bCs/>
          <w:sz w:val="24"/>
          <w:szCs w:val="24"/>
        </w:rPr>
        <w:t>pologies had been received in advance of the meeting and additional ones were also noted from the floor.</w:t>
      </w:r>
      <w:r w:rsidR="00AD56B5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32299">
        <w:rPr>
          <w:rFonts w:asciiTheme="minorHAnsi" w:hAnsiTheme="minorHAnsi" w:cstheme="minorHAnsi"/>
          <w:bCs/>
          <w:sz w:val="24"/>
          <w:szCs w:val="24"/>
        </w:rPr>
        <w:t xml:space="preserve">The Chairman advised members that a limited agenda would be conducted </w:t>
      </w:r>
      <w:proofErr w:type="gramStart"/>
      <w:r w:rsidR="00732299">
        <w:rPr>
          <w:rFonts w:asciiTheme="minorHAnsi" w:hAnsiTheme="minorHAnsi" w:cstheme="minorHAnsi"/>
          <w:bCs/>
          <w:sz w:val="24"/>
          <w:szCs w:val="24"/>
        </w:rPr>
        <w:t>in order to</w:t>
      </w:r>
      <w:proofErr w:type="gramEnd"/>
      <w:r w:rsidR="00732299">
        <w:rPr>
          <w:rFonts w:asciiTheme="minorHAnsi" w:hAnsiTheme="minorHAnsi" w:cstheme="minorHAnsi"/>
          <w:bCs/>
          <w:sz w:val="24"/>
          <w:szCs w:val="24"/>
        </w:rPr>
        <w:t xml:space="preserve"> allocate extended time to allow members to hear the detailed report from NILGOSC and </w:t>
      </w:r>
      <w:r w:rsidR="00AE49DA">
        <w:rPr>
          <w:rFonts w:asciiTheme="minorHAnsi" w:hAnsiTheme="minorHAnsi" w:cstheme="minorHAnsi"/>
          <w:bCs/>
          <w:sz w:val="24"/>
          <w:szCs w:val="24"/>
        </w:rPr>
        <w:t xml:space="preserve">enable them to </w:t>
      </w:r>
      <w:r w:rsidR="00254607">
        <w:rPr>
          <w:rFonts w:asciiTheme="minorHAnsi" w:hAnsiTheme="minorHAnsi" w:cstheme="minorHAnsi"/>
          <w:bCs/>
          <w:sz w:val="24"/>
          <w:szCs w:val="24"/>
        </w:rPr>
        <w:t>deal with questions from members.</w:t>
      </w:r>
    </w:p>
    <w:p w14:paraId="4B549E5A" w14:textId="77777777" w:rsidR="000945CD" w:rsidRDefault="000945CD" w:rsidP="00F80B6C">
      <w:pPr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482E8A" w14:textId="72DBB292" w:rsidR="002F79AD" w:rsidRPr="002F79AD" w:rsidRDefault="002F79AD" w:rsidP="00D160A1">
      <w:pPr>
        <w:ind w:firstLine="360"/>
        <w:rPr>
          <w:rFonts w:asciiTheme="minorHAnsi" w:hAnsiTheme="minorHAnsi" w:cstheme="minorHAnsi"/>
          <w:b/>
          <w:bCs/>
          <w:sz w:val="24"/>
          <w:szCs w:val="24"/>
        </w:rPr>
      </w:pPr>
      <w:r w:rsidRPr="002F79AD">
        <w:rPr>
          <w:rFonts w:asciiTheme="minorHAnsi" w:hAnsiTheme="minorHAnsi" w:cstheme="minorHAnsi"/>
          <w:b/>
          <w:bCs/>
          <w:sz w:val="24"/>
          <w:szCs w:val="24"/>
        </w:rPr>
        <w:t>3. </w:t>
      </w:r>
      <w:r w:rsidR="00CF4F2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F79A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Minutes of </w:t>
      </w:r>
      <w:r w:rsidR="00442607">
        <w:rPr>
          <w:rFonts w:asciiTheme="minorHAnsi" w:hAnsiTheme="minorHAnsi" w:cstheme="minorHAnsi"/>
          <w:b/>
          <w:bCs/>
          <w:sz w:val="24"/>
          <w:szCs w:val="24"/>
          <w:u w:val="single"/>
        </w:rPr>
        <w:t>previous</w:t>
      </w:r>
      <w:r w:rsidRPr="002F79AD">
        <w:rPr>
          <w:rFonts w:asciiTheme="minorHAnsi" w:hAnsiTheme="minorHAnsi" w:cstheme="minorHAnsi"/>
          <w:b/>
          <w:bCs/>
          <w:sz w:val="24"/>
          <w:szCs w:val="24"/>
          <w:u w:val="single"/>
        </w:rPr>
        <w:t> Meeting held on </w:t>
      </w:r>
      <w:r w:rsidR="00974A1B">
        <w:rPr>
          <w:rFonts w:asciiTheme="minorHAnsi" w:hAnsiTheme="minorHAnsi" w:cstheme="minorHAnsi"/>
          <w:b/>
          <w:bCs/>
          <w:sz w:val="24"/>
          <w:szCs w:val="24"/>
          <w:u w:val="single"/>
        </w:rPr>
        <w:t>19 November 2025</w:t>
      </w:r>
    </w:p>
    <w:p w14:paraId="312E1A02" w14:textId="170B38CC" w:rsidR="002F79AD" w:rsidRPr="002F79AD" w:rsidRDefault="002F79AD" w:rsidP="00F80B6C">
      <w:pPr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 xml:space="preserve">The Chair took members through the minutes of the previous </w:t>
      </w:r>
      <w:proofErr w:type="gramStart"/>
      <w:r w:rsidRPr="002F79AD">
        <w:rPr>
          <w:rFonts w:asciiTheme="minorHAnsi" w:hAnsiTheme="minorHAnsi" w:cstheme="minorHAnsi"/>
          <w:bCs/>
          <w:sz w:val="24"/>
          <w:szCs w:val="24"/>
        </w:rPr>
        <w:t>meeting</w:t>
      </w:r>
      <w:proofErr w:type="gramEnd"/>
      <w:r w:rsidRPr="002F79AD">
        <w:rPr>
          <w:rFonts w:asciiTheme="minorHAnsi" w:hAnsiTheme="minorHAnsi" w:cstheme="minorHAnsi"/>
          <w:bCs/>
          <w:sz w:val="24"/>
          <w:szCs w:val="24"/>
        </w:rPr>
        <w:t xml:space="preserve"> and their approval was proposed by Cllr Terry Andrews and seconded by </w:t>
      </w:r>
      <w:r w:rsidR="007E7E8C">
        <w:rPr>
          <w:rFonts w:asciiTheme="minorHAnsi" w:hAnsiTheme="minorHAnsi" w:cstheme="minorHAnsi"/>
          <w:bCs/>
          <w:sz w:val="24"/>
          <w:szCs w:val="24"/>
        </w:rPr>
        <w:t>Ald Derek Hussey</w:t>
      </w:r>
      <w:r w:rsidR="00AE7E6E">
        <w:rPr>
          <w:rFonts w:asciiTheme="minorHAnsi" w:hAnsiTheme="minorHAnsi" w:cstheme="minorHAnsi"/>
          <w:bCs/>
          <w:sz w:val="24"/>
          <w:szCs w:val="24"/>
        </w:rPr>
        <w:t>.</w:t>
      </w:r>
    </w:p>
    <w:p w14:paraId="50A88934" w14:textId="77777777" w:rsidR="002F79AD" w:rsidRPr="002F79AD" w:rsidRDefault="002F79AD" w:rsidP="002F79AD">
      <w:pPr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> </w:t>
      </w:r>
    </w:p>
    <w:p w14:paraId="6CA47EDB" w14:textId="77777777" w:rsidR="002F79AD" w:rsidRPr="002F79AD" w:rsidRDefault="002F79AD" w:rsidP="00747BA5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>There were no matters arising  </w:t>
      </w:r>
    </w:p>
    <w:p w14:paraId="7DA39822" w14:textId="77777777" w:rsidR="002F79AD" w:rsidRPr="002F79AD" w:rsidRDefault="002F79AD" w:rsidP="002F79AD">
      <w:pPr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lastRenderedPageBreak/>
        <w:t> </w:t>
      </w:r>
    </w:p>
    <w:p w14:paraId="081044DE" w14:textId="3FCB75FD" w:rsidR="002F79AD" w:rsidRPr="002F79AD" w:rsidRDefault="002F79AD" w:rsidP="00A72E1F">
      <w:pPr>
        <w:ind w:firstLine="360"/>
        <w:rPr>
          <w:rFonts w:asciiTheme="minorHAnsi" w:hAnsiTheme="minorHAnsi" w:cstheme="minorHAnsi"/>
          <w:b/>
          <w:bCs/>
          <w:sz w:val="24"/>
          <w:szCs w:val="24"/>
        </w:rPr>
      </w:pPr>
      <w:r w:rsidRPr="002F79AD">
        <w:rPr>
          <w:rFonts w:asciiTheme="minorHAnsi" w:hAnsiTheme="minorHAnsi" w:cstheme="minorHAnsi"/>
          <w:b/>
          <w:bCs/>
          <w:sz w:val="24"/>
          <w:szCs w:val="24"/>
        </w:rPr>
        <w:t>4. </w:t>
      </w:r>
      <w:r w:rsidR="00D33F7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F79AD">
        <w:rPr>
          <w:rFonts w:asciiTheme="minorHAnsi" w:hAnsiTheme="minorHAnsi" w:cstheme="minorHAnsi"/>
          <w:b/>
          <w:bCs/>
          <w:sz w:val="24"/>
          <w:szCs w:val="24"/>
          <w:u w:val="single"/>
        </w:rPr>
        <w:t>Chairman’s Report</w:t>
      </w:r>
    </w:p>
    <w:p w14:paraId="6328FB4B" w14:textId="725ACAA9" w:rsidR="002F79AD" w:rsidRPr="002F79AD" w:rsidRDefault="00016FA8" w:rsidP="00D33F79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="00AE7E6E">
        <w:rPr>
          <w:rFonts w:asciiTheme="minorHAnsi" w:hAnsiTheme="minorHAnsi" w:cstheme="minorHAnsi"/>
          <w:sz w:val="24"/>
          <w:szCs w:val="24"/>
        </w:rPr>
        <w:t xml:space="preserve"> Chairman, </w:t>
      </w:r>
      <w:r>
        <w:rPr>
          <w:rFonts w:asciiTheme="minorHAnsi" w:hAnsiTheme="minorHAnsi" w:cstheme="minorHAnsi"/>
          <w:sz w:val="24"/>
          <w:szCs w:val="24"/>
        </w:rPr>
        <w:t xml:space="preserve">presented a brief report, updating members </w:t>
      </w:r>
      <w:r w:rsidR="00D7128B">
        <w:rPr>
          <w:rFonts w:asciiTheme="minorHAnsi" w:hAnsiTheme="minorHAnsi" w:cstheme="minorHAnsi"/>
          <w:sz w:val="24"/>
          <w:szCs w:val="24"/>
        </w:rPr>
        <w:t xml:space="preserve">on </w:t>
      </w:r>
      <w:r w:rsidR="006E35F8">
        <w:rPr>
          <w:rFonts w:asciiTheme="minorHAnsi" w:hAnsiTheme="minorHAnsi" w:cstheme="minorHAnsi"/>
          <w:sz w:val="24"/>
          <w:szCs w:val="24"/>
        </w:rPr>
        <w:t>progress to date.</w:t>
      </w:r>
      <w:r w:rsidR="00D7128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3D48C9" w14:textId="77777777" w:rsidR="002F79AD" w:rsidRPr="002F79AD" w:rsidRDefault="002F79AD" w:rsidP="002F79AD">
      <w:pPr>
        <w:rPr>
          <w:rFonts w:asciiTheme="minorHAnsi" w:hAnsiTheme="minorHAnsi" w:cstheme="minorHAnsi"/>
          <w:sz w:val="24"/>
          <w:szCs w:val="24"/>
          <w:u w:val="single"/>
        </w:rPr>
      </w:pPr>
      <w:r w:rsidRPr="002F79AD">
        <w:rPr>
          <w:rFonts w:asciiTheme="minorHAnsi" w:hAnsiTheme="minorHAnsi" w:cstheme="minorHAnsi"/>
          <w:sz w:val="24"/>
          <w:szCs w:val="24"/>
          <w:u w:val="single"/>
        </w:rPr>
        <w:t> </w:t>
      </w:r>
    </w:p>
    <w:p w14:paraId="681E0702" w14:textId="5C97909A" w:rsidR="002F79AD" w:rsidRPr="002F79AD" w:rsidRDefault="002F79AD" w:rsidP="00A72E1F">
      <w:pPr>
        <w:ind w:firstLine="36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F79AD">
        <w:rPr>
          <w:rFonts w:asciiTheme="minorHAnsi" w:hAnsiTheme="minorHAnsi" w:cstheme="minorHAnsi"/>
          <w:b/>
          <w:bCs/>
          <w:sz w:val="24"/>
          <w:szCs w:val="24"/>
        </w:rPr>
        <w:t>5.</w:t>
      </w:r>
      <w:r w:rsidR="00A72E1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F79AD">
        <w:rPr>
          <w:rFonts w:asciiTheme="minorHAnsi" w:hAnsiTheme="minorHAnsi" w:cstheme="minorHAnsi"/>
          <w:b/>
          <w:bCs/>
          <w:sz w:val="24"/>
          <w:szCs w:val="24"/>
          <w:u w:val="single"/>
        </w:rPr>
        <w:t>Treasurers Report</w:t>
      </w:r>
    </w:p>
    <w:p w14:paraId="62FFB636" w14:textId="53842896" w:rsidR="002F79AD" w:rsidRDefault="002F79AD" w:rsidP="00D33F79">
      <w:pPr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>Cllr Billy Webb circulated and shared on screen the </w:t>
      </w:r>
      <w:r w:rsidR="002E1BAC" w:rsidRPr="002F79AD">
        <w:rPr>
          <w:rFonts w:asciiTheme="minorHAnsi" w:hAnsiTheme="minorHAnsi" w:cstheme="minorHAnsi"/>
          <w:bCs/>
          <w:sz w:val="24"/>
          <w:szCs w:val="24"/>
        </w:rPr>
        <w:t>up-to-date</w:t>
      </w:r>
      <w:r w:rsidRPr="002F79AD">
        <w:rPr>
          <w:rFonts w:asciiTheme="minorHAnsi" w:hAnsiTheme="minorHAnsi" w:cstheme="minorHAnsi"/>
          <w:bCs/>
          <w:sz w:val="24"/>
          <w:szCs w:val="24"/>
        </w:rPr>
        <w:t xml:space="preserve"> accounts and outlined the income, expenditure and closing balance as </w:t>
      </w:r>
      <w:proofErr w:type="gramStart"/>
      <w:r w:rsidRPr="002F79AD">
        <w:rPr>
          <w:rFonts w:asciiTheme="minorHAnsi" w:hAnsiTheme="minorHAnsi" w:cstheme="minorHAnsi"/>
          <w:bCs/>
          <w:sz w:val="24"/>
          <w:szCs w:val="24"/>
        </w:rPr>
        <w:t>at</w:t>
      </w:r>
      <w:proofErr w:type="gramEnd"/>
      <w:r w:rsidRPr="002F79A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E35F8">
        <w:rPr>
          <w:rFonts w:asciiTheme="minorHAnsi" w:hAnsiTheme="minorHAnsi" w:cstheme="minorHAnsi"/>
          <w:bCs/>
          <w:sz w:val="24"/>
          <w:szCs w:val="24"/>
        </w:rPr>
        <w:t>3</w:t>
      </w:r>
      <w:r w:rsidR="00CB2A22">
        <w:rPr>
          <w:rFonts w:asciiTheme="minorHAnsi" w:hAnsiTheme="minorHAnsi" w:cstheme="minorHAnsi"/>
          <w:bCs/>
          <w:sz w:val="24"/>
          <w:szCs w:val="24"/>
        </w:rPr>
        <w:t>1 December</w:t>
      </w:r>
      <w:r w:rsidRPr="002F79AD">
        <w:rPr>
          <w:rFonts w:asciiTheme="minorHAnsi" w:hAnsiTheme="minorHAnsi" w:cstheme="minorHAnsi"/>
          <w:bCs/>
          <w:sz w:val="24"/>
          <w:szCs w:val="24"/>
        </w:rPr>
        <w:t xml:space="preserve"> 2025</w:t>
      </w:r>
    </w:p>
    <w:p w14:paraId="3233D4BB" w14:textId="77777777" w:rsidR="00CB2A22" w:rsidRDefault="00CB2A22" w:rsidP="00D33F79">
      <w:pPr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360A62" w14:textId="19CE9641" w:rsidR="00CB2A22" w:rsidRPr="002F79AD" w:rsidRDefault="00CB2A22" w:rsidP="00D33F79">
      <w:pPr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Cllr Trevor Wilson requested a breakdown of expenses in relation to the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AGM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and the Treasurer underto</w:t>
      </w:r>
      <w:r w:rsidR="00E54946">
        <w:rPr>
          <w:rFonts w:asciiTheme="minorHAnsi" w:hAnsiTheme="minorHAnsi" w:cstheme="minorHAnsi"/>
          <w:bCs/>
          <w:sz w:val="24"/>
          <w:szCs w:val="24"/>
        </w:rPr>
        <w:t>ok to provide him with this.</w:t>
      </w:r>
    </w:p>
    <w:p w14:paraId="06FE1155" w14:textId="77777777" w:rsidR="002F79AD" w:rsidRPr="002F79AD" w:rsidRDefault="002F79AD" w:rsidP="002F79AD">
      <w:pPr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> </w:t>
      </w:r>
    </w:p>
    <w:p w14:paraId="5BEBA9F1" w14:textId="45654D2F" w:rsidR="002F79AD" w:rsidRPr="002F79AD" w:rsidRDefault="00DD1DB4" w:rsidP="00D33F79">
      <w:pPr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There being no questions, a</w:t>
      </w:r>
      <w:r w:rsidR="002F79AD" w:rsidRPr="002F79AD">
        <w:rPr>
          <w:rFonts w:asciiTheme="minorHAnsi" w:hAnsiTheme="minorHAnsi" w:cstheme="minorHAnsi"/>
          <w:bCs/>
          <w:sz w:val="24"/>
          <w:szCs w:val="24"/>
        </w:rPr>
        <w:t>pproval of the accounts was proposed by </w:t>
      </w:r>
      <w:r w:rsidR="000D5EFF">
        <w:rPr>
          <w:rFonts w:asciiTheme="minorHAnsi" w:hAnsiTheme="minorHAnsi" w:cstheme="minorHAnsi"/>
          <w:bCs/>
          <w:sz w:val="24"/>
          <w:szCs w:val="24"/>
        </w:rPr>
        <w:t xml:space="preserve">Cllr Terry Andrews </w:t>
      </w:r>
      <w:r w:rsidR="00A72E1F" w:rsidRPr="00B2535F">
        <w:rPr>
          <w:rFonts w:asciiTheme="minorHAnsi" w:hAnsiTheme="minorHAnsi" w:cstheme="minorHAnsi"/>
          <w:bCs/>
          <w:sz w:val="24"/>
          <w:szCs w:val="24"/>
        </w:rPr>
        <w:t>and</w:t>
      </w:r>
      <w:r w:rsidR="002F79AD" w:rsidRPr="002F79AD">
        <w:rPr>
          <w:rFonts w:asciiTheme="minorHAnsi" w:hAnsiTheme="minorHAnsi" w:cstheme="minorHAnsi"/>
          <w:bCs/>
          <w:sz w:val="24"/>
          <w:szCs w:val="24"/>
        </w:rPr>
        <w:t xml:space="preserve"> seconded by </w:t>
      </w:r>
      <w:r w:rsidR="00656261">
        <w:rPr>
          <w:rFonts w:asciiTheme="minorHAnsi" w:hAnsiTheme="minorHAnsi" w:cstheme="minorHAnsi"/>
          <w:bCs/>
          <w:sz w:val="24"/>
          <w:szCs w:val="24"/>
        </w:rPr>
        <w:t>Ald Derek Hussey</w:t>
      </w:r>
      <w:r w:rsidR="002F79AD" w:rsidRPr="002F79AD">
        <w:rPr>
          <w:rFonts w:asciiTheme="minorHAnsi" w:hAnsiTheme="minorHAnsi" w:cstheme="minorHAnsi"/>
          <w:bCs/>
          <w:sz w:val="24"/>
          <w:szCs w:val="24"/>
        </w:rPr>
        <w:t>.</w:t>
      </w:r>
    </w:p>
    <w:p w14:paraId="7AE36800" w14:textId="77777777" w:rsidR="002F79AD" w:rsidRPr="002F79AD" w:rsidRDefault="002F79AD" w:rsidP="002F79AD">
      <w:pPr>
        <w:rPr>
          <w:rFonts w:asciiTheme="minorHAnsi" w:hAnsiTheme="minorHAnsi" w:cstheme="minorHAnsi"/>
          <w:b/>
          <w:sz w:val="24"/>
          <w:szCs w:val="24"/>
        </w:rPr>
      </w:pPr>
      <w:r w:rsidRPr="002F79AD">
        <w:rPr>
          <w:rFonts w:asciiTheme="minorHAnsi" w:hAnsiTheme="minorHAnsi" w:cstheme="minorHAnsi"/>
          <w:b/>
          <w:sz w:val="24"/>
          <w:szCs w:val="24"/>
        </w:rPr>
        <w:t> </w:t>
      </w:r>
    </w:p>
    <w:p w14:paraId="0119C5F5" w14:textId="4387AF8C" w:rsidR="002F79AD" w:rsidRPr="002F79AD" w:rsidRDefault="002F79AD" w:rsidP="00747BA5">
      <w:pPr>
        <w:ind w:firstLine="357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F79AD">
        <w:rPr>
          <w:rFonts w:asciiTheme="minorHAnsi" w:hAnsiTheme="minorHAnsi" w:cstheme="minorHAnsi"/>
          <w:b/>
          <w:bCs/>
          <w:sz w:val="24"/>
          <w:szCs w:val="24"/>
        </w:rPr>
        <w:t>6.</w:t>
      </w:r>
      <w:r w:rsidR="00A72E1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F79AD">
        <w:rPr>
          <w:rFonts w:asciiTheme="minorHAnsi" w:hAnsiTheme="minorHAnsi" w:cstheme="minorHAnsi"/>
          <w:b/>
          <w:bCs/>
          <w:sz w:val="24"/>
          <w:szCs w:val="24"/>
          <w:u w:val="single"/>
        </w:rPr>
        <w:t>Secretary’s Report</w:t>
      </w:r>
    </w:p>
    <w:p w14:paraId="4CB42AAD" w14:textId="5C4FD86E" w:rsidR="00255FEF" w:rsidRPr="00960F0F" w:rsidRDefault="002F79AD" w:rsidP="00960F0F">
      <w:pPr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>The Secretary </w:t>
      </w:r>
      <w:r w:rsidR="00CF2B52">
        <w:rPr>
          <w:rFonts w:asciiTheme="minorHAnsi" w:hAnsiTheme="minorHAnsi" w:cstheme="minorHAnsi"/>
          <w:bCs/>
          <w:sz w:val="24"/>
          <w:szCs w:val="24"/>
        </w:rPr>
        <w:t xml:space="preserve">gave a brief overview of the work undertaken since the last meeting </w:t>
      </w:r>
      <w:r w:rsidR="001945EF">
        <w:rPr>
          <w:rFonts w:asciiTheme="minorHAnsi" w:hAnsiTheme="minorHAnsi" w:cstheme="minorHAnsi"/>
          <w:bCs/>
          <w:sz w:val="24"/>
          <w:szCs w:val="24"/>
        </w:rPr>
        <w:t>including arranging meetings with LAMA, DfC and SOLACE</w:t>
      </w:r>
      <w:r w:rsidR="003A454B">
        <w:rPr>
          <w:rFonts w:asciiTheme="minorHAnsi" w:hAnsiTheme="minorHAnsi" w:cstheme="minorHAnsi"/>
          <w:bCs/>
          <w:sz w:val="24"/>
          <w:szCs w:val="24"/>
        </w:rPr>
        <w:t xml:space="preserve"> noting that a more detailed report would be presented in March, by which time he anticipated that </w:t>
      </w:r>
      <w:proofErr w:type="gramStart"/>
      <w:r w:rsidR="003A454B">
        <w:rPr>
          <w:rFonts w:asciiTheme="minorHAnsi" w:hAnsiTheme="minorHAnsi" w:cstheme="minorHAnsi"/>
          <w:bCs/>
          <w:sz w:val="24"/>
          <w:szCs w:val="24"/>
        </w:rPr>
        <w:t>all of</w:t>
      </w:r>
      <w:proofErr w:type="gramEnd"/>
      <w:r w:rsidR="003A454B">
        <w:rPr>
          <w:rFonts w:asciiTheme="minorHAnsi" w:hAnsiTheme="minorHAnsi" w:cstheme="minorHAnsi"/>
          <w:bCs/>
          <w:sz w:val="24"/>
          <w:szCs w:val="24"/>
        </w:rPr>
        <w:t xml:space="preserve"> these meetings would have taken place</w:t>
      </w:r>
      <w:r w:rsidR="00960F0F">
        <w:rPr>
          <w:rFonts w:asciiTheme="minorHAnsi" w:hAnsiTheme="minorHAnsi" w:cstheme="minorHAnsi"/>
          <w:bCs/>
          <w:sz w:val="24"/>
          <w:szCs w:val="24"/>
        </w:rPr>
        <w:t>.</w:t>
      </w:r>
    </w:p>
    <w:p w14:paraId="56BC33FF" w14:textId="77777777" w:rsidR="00255FEF" w:rsidRDefault="00255FEF" w:rsidP="00747BA5">
      <w:pPr>
        <w:ind w:firstLine="357"/>
        <w:rPr>
          <w:rFonts w:asciiTheme="minorHAnsi" w:hAnsiTheme="minorHAnsi" w:cstheme="minorHAnsi"/>
          <w:b/>
          <w:bCs/>
          <w:sz w:val="24"/>
          <w:szCs w:val="24"/>
        </w:rPr>
      </w:pPr>
    </w:p>
    <w:p w14:paraId="3531FC20" w14:textId="5D7B1AB3" w:rsidR="002F79AD" w:rsidRPr="002F79AD" w:rsidRDefault="002F79AD" w:rsidP="00747BA5">
      <w:pPr>
        <w:ind w:firstLine="357"/>
        <w:rPr>
          <w:rFonts w:asciiTheme="minorHAnsi" w:hAnsiTheme="minorHAnsi" w:cstheme="minorHAnsi"/>
          <w:b/>
          <w:bCs/>
          <w:sz w:val="24"/>
          <w:szCs w:val="24"/>
        </w:rPr>
      </w:pPr>
      <w:r w:rsidRPr="002F79AD">
        <w:rPr>
          <w:rFonts w:asciiTheme="minorHAnsi" w:hAnsiTheme="minorHAnsi" w:cstheme="minorHAnsi"/>
          <w:b/>
          <w:bCs/>
          <w:sz w:val="24"/>
          <w:szCs w:val="24"/>
        </w:rPr>
        <w:t>7. </w:t>
      </w:r>
      <w:r w:rsidR="0031376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E6FBB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Update from National Vice-Chair</w:t>
      </w:r>
    </w:p>
    <w:p w14:paraId="5AA2EBB2" w14:textId="3D61083D" w:rsidR="000B60E3" w:rsidRDefault="002F79AD" w:rsidP="0087392E">
      <w:pPr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>Ald Derek Hussey updated member</w:t>
      </w:r>
      <w:r w:rsidR="008F4AED">
        <w:rPr>
          <w:rFonts w:asciiTheme="minorHAnsi" w:hAnsiTheme="minorHAnsi" w:cstheme="minorHAnsi"/>
          <w:bCs/>
          <w:sz w:val="24"/>
          <w:szCs w:val="24"/>
        </w:rPr>
        <w:t>s</w:t>
      </w:r>
      <w:r w:rsidRPr="002F79AD">
        <w:rPr>
          <w:rFonts w:asciiTheme="minorHAnsi" w:hAnsiTheme="minorHAnsi" w:cstheme="minorHAnsi"/>
          <w:bCs/>
          <w:sz w:val="24"/>
          <w:szCs w:val="24"/>
        </w:rPr>
        <w:t xml:space="preserve"> on </w:t>
      </w:r>
      <w:r w:rsidR="0087392E">
        <w:rPr>
          <w:rFonts w:asciiTheme="minorHAnsi" w:hAnsiTheme="minorHAnsi" w:cstheme="minorHAnsi"/>
          <w:bCs/>
          <w:sz w:val="24"/>
          <w:szCs w:val="24"/>
        </w:rPr>
        <w:t xml:space="preserve">recent NAC-UK meetings </w:t>
      </w:r>
      <w:r w:rsidR="00D45100">
        <w:rPr>
          <w:rFonts w:asciiTheme="minorHAnsi" w:hAnsiTheme="minorHAnsi" w:cstheme="minorHAnsi"/>
          <w:bCs/>
          <w:sz w:val="24"/>
          <w:szCs w:val="24"/>
        </w:rPr>
        <w:t xml:space="preserve">and upcoming meetings of the National Executive Committee.  </w:t>
      </w:r>
      <w:r w:rsidR="003A555C">
        <w:rPr>
          <w:rFonts w:asciiTheme="minorHAnsi" w:hAnsiTheme="minorHAnsi" w:cstheme="minorHAnsi"/>
          <w:bCs/>
          <w:sz w:val="24"/>
          <w:szCs w:val="24"/>
        </w:rPr>
        <w:t xml:space="preserve">He advised </w:t>
      </w:r>
      <w:r w:rsidR="00546AF3">
        <w:rPr>
          <w:rFonts w:asciiTheme="minorHAnsi" w:hAnsiTheme="minorHAnsi" w:cstheme="minorHAnsi"/>
          <w:bCs/>
          <w:sz w:val="24"/>
          <w:szCs w:val="24"/>
        </w:rPr>
        <w:t xml:space="preserve">that conferences were being planned for the end of March </w:t>
      </w:r>
      <w:proofErr w:type="gramStart"/>
      <w:r w:rsidR="00546AF3">
        <w:rPr>
          <w:rFonts w:asciiTheme="minorHAnsi" w:hAnsiTheme="minorHAnsi" w:cstheme="minorHAnsi"/>
          <w:bCs/>
          <w:sz w:val="24"/>
          <w:szCs w:val="24"/>
        </w:rPr>
        <w:t>and also</w:t>
      </w:r>
      <w:proofErr w:type="gramEnd"/>
      <w:r w:rsidR="00546AF3">
        <w:rPr>
          <w:rFonts w:asciiTheme="minorHAnsi" w:hAnsiTheme="minorHAnsi" w:cstheme="minorHAnsi"/>
          <w:bCs/>
          <w:sz w:val="24"/>
          <w:szCs w:val="24"/>
        </w:rPr>
        <w:t xml:space="preserve"> in late June.</w:t>
      </w:r>
    </w:p>
    <w:p w14:paraId="5B02068F" w14:textId="77777777" w:rsidR="00546AF3" w:rsidRDefault="00546AF3" w:rsidP="00546AF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8DCD72" w14:textId="5FA0473A" w:rsidR="002F79AD" w:rsidRDefault="002F79AD" w:rsidP="007700E4">
      <w:pPr>
        <w:ind w:firstLine="426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F79AD">
        <w:rPr>
          <w:rFonts w:asciiTheme="minorHAnsi" w:hAnsiTheme="minorHAnsi" w:cstheme="minorHAnsi"/>
          <w:b/>
          <w:bCs/>
          <w:sz w:val="24"/>
          <w:szCs w:val="24"/>
        </w:rPr>
        <w:t>8. </w:t>
      </w:r>
      <w:r w:rsidR="0031376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700E4">
        <w:rPr>
          <w:rFonts w:asciiTheme="minorHAnsi" w:hAnsiTheme="minorHAnsi" w:cstheme="minorHAnsi"/>
          <w:b/>
          <w:bCs/>
          <w:sz w:val="24"/>
          <w:szCs w:val="24"/>
          <w:u w:val="single"/>
        </w:rPr>
        <w:t>NILGOSC PRESENTATION</w:t>
      </w:r>
    </w:p>
    <w:p w14:paraId="26F85172" w14:textId="102BEBB4" w:rsidR="00815C61" w:rsidRDefault="003C21D8" w:rsidP="0018228A">
      <w:p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The Chairman invited NILGOSC representatives to address the meeting</w:t>
      </w:r>
      <w:r w:rsidR="0018228A">
        <w:rPr>
          <w:rFonts w:asciiTheme="minorHAnsi" w:hAnsiTheme="minorHAnsi" w:cstheme="minorHAnsi"/>
          <w:sz w:val="24"/>
          <w:szCs w:val="24"/>
        </w:rPr>
        <w:t xml:space="preserve"> which included a detailed presentation </w:t>
      </w:r>
      <w:r w:rsidR="009D6824">
        <w:rPr>
          <w:rFonts w:asciiTheme="minorHAnsi" w:hAnsiTheme="minorHAnsi" w:cstheme="minorHAnsi"/>
          <w:sz w:val="24"/>
          <w:szCs w:val="24"/>
        </w:rPr>
        <w:t>on the pension scheme and dealt with a range of issues raised by members in advance.</w:t>
      </w:r>
    </w:p>
    <w:p w14:paraId="516D460F" w14:textId="77777777" w:rsidR="009D6824" w:rsidRDefault="009D6824" w:rsidP="0018228A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048FDEDE" w14:textId="30FC5DDF" w:rsidR="009D6824" w:rsidRDefault="000B5CBC" w:rsidP="0018228A">
      <w:p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Additional questions were dealt with from the floor</w:t>
      </w:r>
      <w:r w:rsidR="00FE3674">
        <w:rPr>
          <w:rFonts w:asciiTheme="minorHAnsi" w:hAnsiTheme="minorHAnsi" w:cstheme="minorHAnsi"/>
          <w:sz w:val="24"/>
          <w:szCs w:val="24"/>
        </w:rPr>
        <w:t xml:space="preserve"> and members were also sign-posted </w:t>
      </w:r>
      <w:r w:rsidR="00E43A21">
        <w:rPr>
          <w:rFonts w:asciiTheme="minorHAnsi" w:hAnsiTheme="minorHAnsi" w:cstheme="minorHAnsi"/>
          <w:sz w:val="24"/>
          <w:szCs w:val="24"/>
        </w:rPr>
        <w:t xml:space="preserve">to further websites </w:t>
      </w:r>
      <w:r w:rsidR="0078684D">
        <w:rPr>
          <w:rFonts w:asciiTheme="minorHAnsi" w:hAnsiTheme="minorHAnsi" w:cstheme="minorHAnsi"/>
          <w:sz w:val="24"/>
          <w:szCs w:val="24"/>
        </w:rPr>
        <w:t xml:space="preserve">etc which would be of use to members.  </w:t>
      </w:r>
    </w:p>
    <w:p w14:paraId="00AD2D92" w14:textId="77777777" w:rsidR="004E3EE4" w:rsidRDefault="004E3EE4" w:rsidP="0018228A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0BEB48E0" w14:textId="11180EAB" w:rsidR="004E3EE4" w:rsidRDefault="004E3EE4" w:rsidP="0018228A">
      <w:p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="00EA783B">
        <w:rPr>
          <w:rFonts w:asciiTheme="minorHAnsi" w:hAnsiTheme="minorHAnsi" w:cstheme="minorHAnsi"/>
          <w:sz w:val="24"/>
          <w:szCs w:val="24"/>
        </w:rPr>
        <w:t>Chairman</w:t>
      </w:r>
      <w:r>
        <w:rPr>
          <w:rFonts w:asciiTheme="minorHAnsi" w:hAnsiTheme="minorHAnsi" w:cstheme="minorHAnsi"/>
          <w:sz w:val="24"/>
          <w:szCs w:val="24"/>
        </w:rPr>
        <w:t xml:space="preserve"> left the meeting at 12,30pm and Ald Hazel Legge chaired the remainder </w:t>
      </w:r>
      <w:r w:rsidR="00B61222">
        <w:rPr>
          <w:rFonts w:asciiTheme="minorHAnsi" w:hAnsiTheme="minorHAnsi" w:cstheme="minorHAnsi"/>
          <w:sz w:val="24"/>
          <w:szCs w:val="24"/>
        </w:rPr>
        <w:t>of the meeting.</w:t>
      </w:r>
    </w:p>
    <w:p w14:paraId="774E4CDC" w14:textId="77777777" w:rsidR="00B61222" w:rsidRDefault="00B61222" w:rsidP="0018228A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7C33010E" w14:textId="7FE793BD" w:rsidR="00B61222" w:rsidRDefault="00B61222" w:rsidP="0018228A">
      <w:p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Following further discussion, Ald Legge</w:t>
      </w:r>
      <w:r w:rsidR="00AF00A6">
        <w:rPr>
          <w:rFonts w:asciiTheme="minorHAnsi" w:hAnsiTheme="minorHAnsi" w:cstheme="minorHAnsi"/>
          <w:sz w:val="24"/>
          <w:szCs w:val="24"/>
        </w:rPr>
        <w:t xml:space="preserve"> thanked NILGOSC for their detailed and informative presentation and for the time they had taken to address members issues</w:t>
      </w:r>
      <w:r w:rsidR="009073FD">
        <w:rPr>
          <w:rFonts w:asciiTheme="minorHAnsi" w:hAnsiTheme="minorHAnsi" w:cstheme="minorHAnsi"/>
          <w:sz w:val="24"/>
          <w:szCs w:val="24"/>
        </w:rPr>
        <w:t xml:space="preserve"> and provide contact details if any additional information was required</w:t>
      </w:r>
      <w:r w:rsidR="005E04BA">
        <w:rPr>
          <w:rFonts w:asciiTheme="minorHAnsi" w:hAnsiTheme="minorHAnsi" w:cstheme="minorHAnsi"/>
          <w:sz w:val="24"/>
          <w:szCs w:val="24"/>
        </w:rPr>
        <w:t>.</w:t>
      </w:r>
    </w:p>
    <w:p w14:paraId="2B463596" w14:textId="77777777" w:rsidR="005E04BA" w:rsidRPr="002F79AD" w:rsidRDefault="005E04BA" w:rsidP="0018228A">
      <w:pPr>
        <w:ind w:left="709"/>
        <w:rPr>
          <w:rFonts w:asciiTheme="minorHAnsi" w:hAnsiTheme="minorHAnsi" w:cstheme="minorHAnsi"/>
          <w:b/>
          <w:bCs/>
          <w:sz w:val="24"/>
          <w:szCs w:val="24"/>
        </w:rPr>
      </w:pPr>
    </w:p>
    <w:p w14:paraId="0B0F7166" w14:textId="0ED3A75F" w:rsidR="002F79AD" w:rsidRPr="002F79AD" w:rsidRDefault="002F79AD" w:rsidP="00002BA1">
      <w:pPr>
        <w:ind w:firstLine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>There being no other business, the meeting closed at 1</w:t>
      </w:r>
      <w:r w:rsidR="005E04BA">
        <w:rPr>
          <w:rFonts w:asciiTheme="minorHAnsi" w:hAnsiTheme="minorHAnsi" w:cstheme="minorHAnsi"/>
          <w:bCs/>
          <w:sz w:val="24"/>
          <w:szCs w:val="24"/>
        </w:rPr>
        <w:t>.10</w:t>
      </w:r>
      <w:r w:rsidRPr="002F79AD">
        <w:rPr>
          <w:rFonts w:asciiTheme="minorHAnsi" w:hAnsiTheme="minorHAnsi" w:cstheme="minorHAnsi"/>
          <w:bCs/>
          <w:sz w:val="24"/>
          <w:szCs w:val="24"/>
        </w:rPr>
        <w:t>pm</w:t>
      </w:r>
    </w:p>
    <w:p w14:paraId="6A7E0794" w14:textId="77777777" w:rsidR="002F79AD" w:rsidRPr="002F79AD" w:rsidRDefault="002F79AD" w:rsidP="00002BA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> </w:t>
      </w:r>
    </w:p>
    <w:p w14:paraId="43C854B5" w14:textId="34E16E74" w:rsidR="00AC38DD" w:rsidRPr="006C4711" w:rsidRDefault="002F79AD" w:rsidP="006C471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79AD">
        <w:rPr>
          <w:rFonts w:asciiTheme="minorHAnsi" w:hAnsiTheme="minorHAnsi" w:cstheme="minorHAnsi"/>
          <w:bCs/>
          <w:sz w:val="24"/>
          <w:szCs w:val="24"/>
        </w:rPr>
        <w:t xml:space="preserve">The next meeting was noted as the Member’s Meeting </w:t>
      </w:r>
      <w:r w:rsidR="00B05AA2">
        <w:rPr>
          <w:rFonts w:asciiTheme="minorHAnsi" w:hAnsiTheme="minorHAnsi" w:cstheme="minorHAnsi"/>
          <w:bCs/>
          <w:sz w:val="24"/>
          <w:szCs w:val="24"/>
        </w:rPr>
        <w:t>to</w:t>
      </w:r>
      <w:r w:rsidRPr="002F79AD">
        <w:rPr>
          <w:rFonts w:asciiTheme="minorHAnsi" w:hAnsiTheme="minorHAnsi" w:cstheme="minorHAnsi"/>
          <w:bCs/>
          <w:sz w:val="24"/>
          <w:szCs w:val="24"/>
        </w:rPr>
        <w:t xml:space="preserve"> be held on Wednesday </w:t>
      </w:r>
      <w:r w:rsidR="005E04BA">
        <w:rPr>
          <w:rFonts w:asciiTheme="minorHAnsi" w:hAnsiTheme="minorHAnsi" w:cstheme="minorHAnsi"/>
          <w:bCs/>
          <w:sz w:val="24"/>
          <w:szCs w:val="24"/>
        </w:rPr>
        <w:t>18 March</w:t>
      </w:r>
      <w:r w:rsidR="00C95485">
        <w:rPr>
          <w:rFonts w:asciiTheme="minorHAnsi" w:hAnsiTheme="minorHAnsi" w:cstheme="minorHAnsi"/>
          <w:bCs/>
          <w:sz w:val="24"/>
          <w:szCs w:val="24"/>
        </w:rPr>
        <w:t xml:space="preserve"> 2026</w:t>
      </w:r>
      <w:r w:rsidRPr="002F79AD">
        <w:rPr>
          <w:rFonts w:asciiTheme="minorHAnsi" w:hAnsiTheme="minorHAnsi" w:cstheme="minorHAnsi"/>
          <w:bCs/>
          <w:sz w:val="24"/>
          <w:szCs w:val="24"/>
        </w:rPr>
        <w:t xml:space="preserve"> in the Council Chamber at </w:t>
      </w:r>
      <w:r w:rsidR="006C4711">
        <w:rPr>
          <w:rFonts w:asciiTheme="minorHAnsi" w:hAnsiTheme="minorHAnsi" w:cstheme="minorHAnsi"/>
          <w:bCs/>
          <w:sz w:val="24"/>
          <w:szCs w:val="24"/>
        </w:rPr>
        <w:t>Newry, Mourne and Down District Council</w:t>
      </w:r>
      <w:r w:rsidR="00C9548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sectPr w:rsidR="00AC38DD" w:rsidRPr="006C4711" w:rsidSect="002521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16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3207" w14:textId="77777777" w:rsidR="004467E5" w:rsidRDefault="004467E5" w:rsidP="002C20A1">
      <w:r>
        <w:separator/>
      </w:r>
    </w:p>
  </w:endnote>
  <w:endnote w:type="continuationSeparator" w:id="0">
    <w:p w14:paraId="5B46938B" w14:textId="77777777" w:rsidR="004467E5" w:rsidRDefault="004467E5" w:rsidP="002C20A1">
      <w:r>
        <w:continuationSeparator/>
      </w:r>
    </w:p>
  </w:endnote>
  <w:endnote w:type="continuationNotice" w:id="1">
    <w:p w14:paraId="6AB817C7" w14:textId="77777777" w:rsidR="004467E5" w:rsidRDefault="00446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71DF" w14:textId="55AB85E5" w:rsidR="009971E6" w:rsidRPr="00A42F18" w:rsidRDefault="009971E6" w:rsidP="000761E0">
    <w:pPr>
      <w:pStyle w:val="Footer"/>
      <w:rPr>
        <w:b/>
        <w:i/>
        <w:sz w:val="28"/>
        <w:szCs w:val="28"/>
      </w:rPr>
    </w:pPr>
    <w:r w:rsidRPr="00A42F18">
      <w:rPr>
        <w:b/>
        <w:i/>
        <w:sz w:val="28"/>
        <w:szCs w:val="28"/>
      </w:rPr>
      <w:t>-------------------------------------------------------</w:t>
    </w:r>
    <w:r>
      <w:rPr>
        <w:b/>
        <w:i/>
        <w:sz w:val="28"/>
        <w:szCs w:val="28"/>
      </w:rPr>
      <w:t>--------</w:t>
    </w:r>
    <w:r w:rsidR="00A26D82">
      <w:rPr>
        <w:b/>
        <w:i/>
        <w:sz w:val="28"/>
        <w:szCs w:val="28"/>
      </w:rPr>
      <w:t>-</w:t>
    </w:r>
    <w:r w:rsidRPr="00A42F18">
      <w:rPr>
        <w:b/>
        <w:i/>
        <w:sz w:val="28"/>
        <w:szCs w:val="28"/>
      </w:rPr>
      <w:t>-------</w:t>
    </w:r>
  </w:p>
  <w:p w14:paraId="55417E22" w14:textId="77777777" w:rsidR="009971E6" w:rsidRPr="00A42F18" w:rsidRDefault="009971E6" w:rsidP="000761E0">
    <w:pPr>
      <w:pStyle w:val="Footer"/>
      <w:rPr>
        <w:b/>
        <w:sz w:val="20"/>
        <w:szCs w:val="20"/>
      </w:rPr>
    </w:pPr>
    <w:r w:rsidRPr="00A42F18">
      <w:rPr>
        <w:b/>
        <w:i/>
        <w:sz w:val="20"/>
        <w:szCs w:val="20"/>
      </w:rPr>
      <w:t xml:space="preserve">National Association of </w:t>
    </w:r>
    <w:r>
      <w:rPr>
        <w:b/>
        <w:i/>
        <w:sz w:val="20"/>
        <w:szCs w:val="20"/>
      </w:rPr>
      <w:t>Councillors</w:t>
    </w:r>
    <w:r w:rsidRPr="00A42F18">
      <w:rPr>
        <w:b/>
        <w:i/>
        <w:sz w:val="20"/>
        <w:szCs w:val="20"/>
      </w:rPr>
      <w:t xml:space="preserve"> Northern Ireland Region</w:t>
    </w:r>
    <w:r w:rsidRPr="00A42F18">
      <w:rPr>
        <w:b/>
        <w:i/>
        <w:sz w:val="20"/>
        <w:szCs w:val="20"/>
      </w:rPr>
      <w:tab/>
    </w:r>
    <w:r w:rsidRPr="00A42F18">
      <w:rPr>
        <w:b/>
        <w:i/>
        <w:sz w:val="20"/>
        <w:szCs w:val="20"/>
      </w:rPr>
      <w:tab/>
    </w:r>
  </w:p>
  <w:p w14:paraId="4C90BD96" w14:textId="2B6565FE" w:rsidR="009971E6" w:rsidRPr="00A42F18" w:rsidRDefault="009971E6" w:rsidP="000761E0">
    <w:pPr>
      <w:pStyle w:val="Footer"/>
      <w:rPr>
        <w:i/>
        <w:sz w:val="20"/>
        <w:szCs w:val="20"/>
      </w:rPr>
    </w:pPr>
    <w:r w:rsidRPr="00A42F18">
      <w:rPr>
        <w:b/>
        <w:i/>
        <w:sz w:val="20"/>
        <w:szCs w:val="20"/>
      </w:rPr>
      <w:t>T</w:t>
    </w:r>
    <w:r>
      <w:rPr>
        <w:b/>
        <w:i/>
        <w:sz w:val="20"/>
        <w:szCs w:val="20"/>
      </w:rPr>
      <w:t>elephone</w:t>
    </w:r>
    <w:r w:rsidRPr="00A42F18">
      <w:rPr>
        <w:b/>
        <w:i/>
        <w:sz w:val="20"/>
        <w:szCs w:val="20"/>
      </w:rPr>
      <w:t xml:space="preserve">: 028 9181 9413   </w:t>
    </w:r>
    <w:sdt>
      <w:sdtPr>
        <w:rPr>
          <w:b/>
          <w:i/>
          <w:sz w:val="20"/>
          <w:szCs w:val="20"/>
        </w:rPr>
        <w:id w:val="-515157395"/>
        <w:docPartObj>
          <w:docPartGallery w:val="Page Numbers (Bottom of Page)"/>
          <w:docPartUnique/>
        </w:docPartObj>
      </w:sdtPr>
      <w:sdtEndPr>
        <w:rPr>
          <w:b w:val="0"/>
          <w:noProof/>
        </w:rPr>
      </w:sdtEndPr>
      <w:sdtContent>
        <w:r>
          <w:rPr>
            <w:b/>
            <w:i/>
            <w:sz w:val="20"/>
            <w:szCs w:val="20"/>
          </w:rPr>
          <w:t xml:space="preserve">     </w:t>
        </w:r>
        <w:r w:rsidRPr="00A42F18">
          <w:rPr>
            <w:b/>
            <w:i/>
            <w:sz w:val="20"/>
            <w:szCs w:val="20"/>
          </w:rPr>
          <w:t>E</w:t>
        </w:r>
        <w:r>
          <w:rPr>
            <w:b/>
            <w:i/>
            <w:sz w:val="20"/>
            <w:szCs w:val="20"/>
          </w:rPr>
          <w:t>mail</w:t>
        </w:r>
        <w:r w:rsidRPr="00A42F18">
          <w:rPr>
            <w:b/>
            <w:i/>
            <w:sz w:val="20"/>
            <w:szCs w:val="20"/>
          </w:rPr>
          <w:t xml:space="preserve">: </w:t>
        </w:r>
        <w:hyperlink r:id="rId1" w:history="1">
          <w:r w:rsidR="00C527DA" w:rsidRPr="00BF59F2">
            <w:rPr>
              <w:rStyle w:val="Hyperlink"/>
              <w:b/>
              <w:i/>
              <w:sz w:val="20"/>
              <w:szCs w:val="20"/>
            </w:rPr>
            <w:t>office@nac-ni.org</w:t>
          </w:r>
        </w:hyperlink>
        <w:r w:rsidR="00C527DA">
          <w:rPr>
            <w:b/>
            <w:i/>
            <w:sz w:val="20"/>
            <w:szCs w:val="20"/>
          </w:rPr>
          <w:t xml:space="preserve"> </w:t>
        </w:r>
      </w:sdtContent>
    </w:sdt>
    <w:r w:rsidRPr="00A42F18">
      <w:rPr>
        <w:i/>
        <w:sz w:val="20"/>
        <w:szCs w:val="20"/>
      </w:rPr>
      <w:t xml:space="preserve">                </w:t>
    </w:r>
    <w:r>
      <w:rPr>
        <w:i/>
        <w:sz w:val="20"/>
        <w:szCs w:val="20"/>
      </w:rPr>
      <w:t xml:space="preserve">                     </w:t>
    </w:r>
    <w:r w:rsidR="00367EE4">
      <w:rPr>
        <w:i/>
        <w:sz w:val="20"/>
        <w:szCs w:val="20"/>
      </w:rPr>
      <w:t xml:space="preserve">    </w:t>
    </w:r>
    <w:r>
      <w:rPr>
        <w:i/>
        <w:sz w:val="20"/>
        <w:szCs w:val="20"/>
      </w:rPr>
      <w:t xml:space="preserve"> </w:t>
    </w:r>
    <w:r w:rsidRPr="00A42F18">
      <w:rPr>
        <w:b/>
        <w:i/>
        <w:sz w:val="20"/>
        <w:szCs w:val="20"/>
      </w:rPr>
      <w:fldChar w:fldCharType="begin"/>
    </w:r>
    <w:r w:rsidRPr="00A42F18">
      <w:rPr>
        <w:b/>
        <w:i/>
        <w:sz w:val="20"/>
        <w:szCs w:val="20"/>
      </w:rPr>
      <w:instrText xml:space="preserve"> PAGE   \* MERGEFORMAT </w:instrText>
    </w:r>
    <w:r w:rsidRPr="00A42F18">
      <w:rPr>
        <w:b/>
        <w:i/>
        <w:sz w:val="20"/>
        <w:szCs w:val="20"/>
      </w:rPr>
      <w:fldChar w:fldCharType="separate"/>
    </w:r>
    <w:r>
      <w:rPr>
        <w:b/>
        <w:i/>
        <w:noProof/>
        <w:sz w:val="20"/>
        <w:szCs w:val="20"/>
      </w:rPr>
      <w:t>4</w:t>
    </w:r>
    <w:r w:rsidRPr="00A42F18">
      <w:rPr>
        <w:b/>
        <w:i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BF25" w14:textId="77777777" w:rsidR="008E6306" w:rsidRPr="00D35915" w:rsidRDefault="008E6306" w:rsidP="008E6306">
    <w:pPr>
      <w:pStyle w:val="Footer"/>
      <w:ind w:right="-143"/>
      <w:rPr>
        <w:b/>
        <w:sz w:val="28"/>
        <w:szCs w:val="28"/>
      </w:rPr>
    </w:pPr>
    <w:r w:rsidRPr="00D35915">
      <w:rPr>
        <w:b/>
        <w:sz w:val="28"/>
        <w:szCs w:val="28"/>
      </w:rPr>
      <w:t>------------------------------------------------------------------</w:t>
    </w:r>
    <w:r>
      <w:rPr>
        <w:b/>
        <w:sz w:val="28"/>
        <w:szCs w:val="28"/>
      </w:rPr>
      <w:t>-</w:t>
    </w:r>
    <w:r w:rsidRPr="00D35915">
      <w:rPr>
        <w:b/>
        <w:sz w:val="28"/>
        <w:szCs w:val="28"/>
      </w:rPr>
      <w:t>-----</w:t>
    </w:r>
  </w:p>
  <w:p w14:paraId="5E01CF19" w14:textId="77777777" w:rsidR="008E6306" w:rsidRPr="00A42F18" w:rsidRDefault="008E6306" w:rsidP="008E6306">
    <w:pPr>
      <w:pStyle w:val="Footer"/>
      <w:rPr>
        <w:b/>
        <w:sz w:val="20"/>
        <w:szCs w:val="20"/>
      </w:rPr>
    </w:pPr>
    <w:r w:rsidRPr="00A42F18">
      <w:rPr>
        <w:b/>
        <w:i/>
        <w:sz w:val="20"/>
        <w:szCs w:val="20"/>
      </w:rPr>
      <w:t>National Association of Councillors Northern Ireland Region</w:t>
    </w:r>
    <w:r w:rsidRPr="00A42F18">
      <w:rPr>
        <w:b/>
        <w:i/>
        <w:sz w:val="20"/>
        <w:szCs w:val="20"/>
      </w:rPr>
      <w:tab/>
    </w:r>
  </w:p>
  <w:p w14:paraId="48F74E3B" w14:textId="216D8ED2" w:rsidR="008E6306" w:rsidRPr="008E6306" w:rsidRDefault="008E6306" w:rsidP="000761E0">
    <w:pPr>
      <w:pStyle w:val="Footer"/>
      <w:rPr>
        <w:i/>
        <w:sz w:val="20"/>
        <w:szCs w:val="20"/>
      </w:rPr>
    </w:pPr>
    <w:r>
      <w:rPr>
        <w:b/>
        <w:i/>
        <w:sz w:val="20"/>
        <w:szCs w:val="20"/>
      </w:rPr>
      <w:t>Phone</w:t>
    </w:r>
    <w:r w:rsidRPr="00A42F18">
      <w:rPr>
        <w:b/>
        <w:i/>
        <w:sz w:val="20"/>
        <w:szCs w:val="20"/>
      </w:rPr>
      <w:t xml:space="preserve">: 028 9181 9413  </w:t>
    </w:r>
    <w:r>
      <w:rPr>
        <w:b/>
        <w:i/>
        <w:sz w:val="20"/>
        <w:szCs w:val="20"/>
      </w:rPr>
      <w:t xml:space="preserve">   </w:t>
    </w:r>
    <w:r w:rsidRPr="00A42F18">
      <w:rPr>
        <w:b/>
        <w:i/>
        <w:sz w:val="20"/>
        <w:szCs w:val="20"/>
      </w:rPr>
      <w:t xml:space="preserve"> </w:t>
    </w:r>
    <w:sdt>
      <w:sdtPr>
        <w:rPr>
          <w:b/>
          <w:i/>
          <w:sz w:val="20"/>
          <w:szCs w:val="20"/>
        </w:rPr>
        <w:id w:val="-679968809"/>
        <w:docPartObj>
          <w:docPartGallery w:val="Page Numbers (Bottom of Page)"/>
          <w:docPartUnique/>
        </w:docPartObj>
      </w:sdtPr>
      <w:sdtEndPr>
        <w:rPr>
          <w:b w:val="0"/>
          <w:noProof/>
        </w:rPr>
      </w:sdtEndPr>
      <w:sdtContent>
        <w:r w:rsidRPr="00A42F18">
          <w:rPr>
            <w:b/>
            <w:i/>
            <w:sz w:val="20"/>
            <w:szCs w:val="20"/>
          </w:rPr>
          <w:t>E</w:t>
        </w:r>
        <w:r>
          <w:rPr>
            <w:b/>
            <w:i/>
            <w:sz w:val="20"/>
            <w:szCs w:val="20"/>
          </w:rPr>
          <w:t>mail</w:t>
        </w:r>
        <w:r w:rsidRPr="00A42F18">
          <w:rPr>
            <w:b/>
            <w:i/>
            <w:sz w:val="20"/>
            <w:szCs w:val="20"/>
          </w:rPr>
          <w:t xml:space="preserve">: </w:t>
        </w:r>
        <w:hyperlink r:id="rId1" w:history="1">
          <w:r w:rsidRPr="00313FA0">
            <w:rPr>
              <w:rStyle w:val="Hyperlink"/>
              <w:b/>
              <w:i/>
              <w:sz w:val="20"/>
              <w:szCs w:val="20"/>
            </w:rPr>
            <w:t>office@nac-ni.org</w:t>
          </w:r>
        </w:hyperlink>
      </w:sdtContent>
    </w:sdt>
    <w:r w:rsidRPr="00A42F18">
      <w:rPr>
        <w:i/>
        <w:sz w:val="20"/>
        <w:szCs w:val="20"/>
      </w:rPr>
      <w:t xml:space="preserve">   </w:t>
    </w:r>
    <w:r>
      <w:rPr>
        <w:i/>
        <w:sz w:val="20"/>
        <w:szCs w:val="20"/>
      </w:rPr>
      <w:t xml:space="preserve">    </w:t>
    </w:r>
    <w:r w:rsidRPr="0035469C">
      <w:rPr>
        <w:b/>
        <w:bCs/>
        <w:i/>
        <w:sz w:val="20"/>
        <w:szCs w:val="20"/>
      </w:rPr>
      <w:t>We</w:t>
    </w:r>
    <w:r>
      <w:rPr>
        <w:b/>
        <w:bCs/>
        <w:i/>
        <w:sz w:val="20"/>
        <w:szCs w:val="20"/>
      </w:rPr>
      <w:t xml:space="preserve">b: </w:t>
    </w:r>
    <w:hyperlink r:id="rId2" w:history="1">
      <w:r w:rsidRPr="0083218D">
        <w:rPr>
          <w:rStyle w:val="Hyperlink"/>
          <w:b/>
          <w:bCs/>
          <w:i/>
          <w:sz w:val="20"/>
          <w:szCs w:val="20"/>
        </w:rPr>
        <w:t>http://nac-ni.org/</w:t>
      </w:r>
    </w:hyperlink>
    <w:r w:rsidRPr="004D682F">
      <w:rPr>
        <w:rStyle w:val="Hyperlink"/>
        <w:b/>
        <w:bCs/>
        <w:i/>
        <w:sz w:val="20"/>
        <w:szCs w:val="20"/>
        <w:u w:val="none"/>
      </w:rPr>
      <w:t xml:space="preserve">        </w:t>
    </w:r>
    <w:r w:rsidRPr="00A42F18">
      <w:rPr>
        <w:b/>
        <w:i/>
        <w:sz w:val="20"/>
        <w:szCs w:val="20"/>
      </w:rPr>
      <w:fldChar w:fldCharType="begin"/>
    </w:r>
    <w:r w:rsidRPr="00A42F18">
      <w:rPr>
        <w:b/>
        <w:i/>
        <w:sz w:val="20"/>
        <w:szCs w:val="20"/>
      </w:rPr>
      <w:instrText xml:space="preserve"> PAGE   \* MERGEFORMAT </w:instrText>
    </w:r>
    <w:r w:rsidRPr="00A42F18">
      <w:rPr>
        <w:b/>
        <w:i/>
        <w:sz w:val="20"/>
        <w:szCs w:val="20"/>
      </w:rPr>
      <w:fldChar w:fldCharType="separate"/>
    </w:r>
    <w:r>
      <w:rPr>
        <w:b/>
        <w:i/>
        <w:sz w:val="20"/>
        <w:szCs w:val="20"/>
      </w:rPr>
      <w:t>1</w:t>
    </w:r>
    <w:r w:rsidRPr="00A42F18">
      <w:rPr>
        <w:b/>
        <w:i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A2EC" w14:textId="77777777" w:rsidR="004467E5" w:rsidRDefault="004467E5" w:rsidP="002C20A1">
      <w:r>
        <w:separator/>
      </w:r>
    </w:p>
  </w:footnote>
  <w:footnote w:type="continuationSeparator" w:id="0">
    <w:p w14:paraId="382650A0" w14:textId="77777777" w:rsidR="004467E5" w:rsidRDefault="004467E5" w:rsidP="002C20A1">
      <w:r>
        <w:continuationSeparator/>
      </w:r>
    </w:p>
  </w:footnote>
  <w:footnote w:type="continuationNotice" w:id="1">
    <w:p w14:paraId="7A2F58C2" w14:textId="77777777" w:rsidR="004467E5" w:rsidRDefault="004467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5A2F" w14:textId="3E86F490" w:rsidR="009971E6" w:rsidRDefault="000F260E" w:rsidP="000761E0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NAC </w:t>
    </w:r>
    <w:r w:rsidR="009971E6">
      <w:rPr>
        <w:rFonts w:ascii="Arial" w:hAnsi="Arial" w:cs="Arial"/>
        <w:b/>
      </w:rPr>
      <w:t xml:space="preserve">MEMBERS’ </w:t>
    </w:r>
    <w:r w:rsidR="009971E6" w:rsidRPr="00C62256">
      <w:rPr>
        <w:rFonts w:ascii="Arial" w:hAnsi="Arial" w:cs="Arial"/>
        <w:b/>
      </w:rPr>
      <w:t>MEETING</w:t>
    </w:r>
    <w:r w:rsidR="009971E6">
      <w:rPr>
        <w:rFonts w:ascii="Arial" w:hAnsi="Arial" w:cs="Arial"/>
        <w:b/>
      </w:rPr>
      <w:t xml:space="preserve"> MINUTES </w:t>
    </w:r>
  </w:p>
  <w:p w14:paraId="74AE8B12" w14:textId="77777777" w:rsidR="009971E6" w:rsidRPr="000761E0" w:rsidRDefault="009971E6">
    <w:pPr>
      <w:pStyle w:val="Header"/>
      <w:rPr>
        <w:b/>
        <w:sz w:val="28"/>
        <w:szCs w:val="28"/>
      </w:rPr>
    </w:pPr>
    <w:r w:rsidRPr="00A42F18">
      <w:rPr>
        <w:b/>
        <w:sz w:val="28"/>
        <w:szCs w:val="28"/>
      </w:rPr>
      <w:t>-----------------------------------------------------------------------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207A" w14:textId="77777777" w:rsidR="009971E6" w:rsidRPr="00AD3061" w:rsidRDefault="009971E6" w:rsidP="000761E0">
    <w:pPr>
      <w:pStyle w:val="Header"/>
      <w:rPr>
        <w:sz w:val="28"/>
        <w:szCs w:val="28"/>
      </w:rPr>
    </w:pPr>
    <w:r w:rsidRPr="00AD3061">
      <w:rPr>
        <w:rFonts w:ascii="Arial" w:hAnsi="Arial" w:cs="Arial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1296B1D3" wp14:editId="3A30AE7D">
          <wp:simplePos x="0" y="0"/>
          <wp:positionH relativeFrom="column">
            <wp:posOffset>3810</wp:posOffset>
          </wp:positionH>
          <wp:positionV relativeFrom="paragraph">
            <wp:posOffset>-78740</wp:posOffset>
          </wp:positionV>
          <wp:extent cx="466725" cy="717550"/>
          <wp:effectExtent l="0" t="0" r="9525" b="6350"/>
          <wp:wrapTight wrapText="bothSides">
            <wp:wrapPolygon edited="0">
              <wp:start x="0" y="0"/>
              <wp:lineTo x="0" y="21218"/>
              <wp:lineTo x="21159" y="21218"/>
              <wp:lineTo x="21159" y="0"/>
              <wp:lineTo x="0" y="0"/>
            </wp:wrapPolygon>
          </wp:wrapTight>
          <wp:docPr id="1156396298" name="Picture 1156396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 logo colour.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szCs w:val="28"/>
      </w:rPr>
      <w:t xml:space="preserve"> </w:t>
    </w:r>
    <w:r w:rsidRPr="00AD3061">
      <w:rPr>
        <w:sz w:val="28"/>
        <w:szCs w:val="28"/>
      </w:rPr>
      <w:t xml:space="preserve">National Association of </w:t>
    </w:r>
    <w:r>
      <w:rPr>
        <w:sz w:val="28"/>
        <w:szCs w:val="28"/>
      </w:rPr>
      <w:t>Councillors</w:t>
    </w:r>
    <w:r w:rsidRPr="00AD3061">
      <w:rPr>
        <w:sz w:val="28"/>
        <w:szCs w:val="28"/>
      </w:rPr>
      <w:t xml:space="preserve">   </w:t>
    </w:r>
  </w:p>
  <w:p w14:paraId="6EC0AB27" w14:textId="77777777" w:rsidR="009971E6" w:rsidRDefault="009971E6" w:rsidP="000761E0">
    <w:pPr>
      <w:pStyle w:val="Header"/>
      <w:rPr>
        <w:sz w:val="28"/>
        <w:szCs w:val="28"/>
      </w:rPr>
    </w:pPr>
    <w:r w:rsidRPr="00AD3061">
      <w:rPr>
        <w:sz w:val="28"/>
        <w:szCs w:val="28"/>
      </w:rPr>
      <w:t xml:space="preserve"> Northern Ireland Region</w:t>
    </w:r>
  </w:p>
  <w:p w14:paraId="7072F844" w14:textId="77777777" w:rsidR="009971E6" w:rsidRPr="003339FF" w:rsidRDefault="009971E6" w:rsidP="000761E0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</w:t>
    </w:r>
  </w:p>
  <w:p w14:paraId="05AB47B6" w14:textId="77777777" w:rsidR="009971E6" w:rsidRPr="00D35915" w:rsidRDefault="009971E6" w:rsidP="0061063E">
    <w:pPr>
      <w:pStyle w:val="Header"/>
      <w:ind w:right="-285"/>
      <w:rPr>
        <w:b/>
        <w:sz w:val="28"/>
        <w:szCs w:val="28"/>
      </w:rPr>
    </w:pPr>
    <w:r w:rsidRPr="00A42F18">
      <w:rPr>
        <w:b/>
        <w:sz w:val="28"/>
        <w:szCs w:val="28"/>
      </w:rPr>
      <w:t>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5CF4"/>
    <w:multiLevelType w:val="hybridMultilevel"/>
    <w:tmpl w:val="7902AEF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72869EF"/>
    <w:multiLevelType w:val="hybridMultilevel"/>
    <w:tmpl w:val="99B659D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934691F"/>
    <w:multiLevelType w:val="hybridMultilevel"/>
    <w:tmpl w:val="3198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D5734"/>
    <w:multiLevelType w:val="hybridMultilevel"/>
    <w:tmpl w:val="45AAD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B3576"/>
    <w:multiLevelType w:val="hybridMultilevel"/>
    <w:tmpl w:val="C8B66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90AF4"/>
    <w:multiLevelType w:val="hybridMultilevel"/>
    <w:tmpl w:val="EC82E3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637C10"/>
    <w:multiLevelType w:val="multilevel"/>
    <w:tmpl w:val="955445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7" w15:restartNumberingAfterBreak="0">
    <w:nsid w:val="3874056E"/>
    <w:multiLevelType w:val="hybridMultilevel"/>
    <w:tmpl w:val="EE8E763E"/>
    <w:lvl w:ilvl="0" w:tplc="E69A4D0E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9830D97"/>
    <w:multiLevelType w:val="hybridMultilevel"/>
    <w:tmpl w:val="A8844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224D"/>
    <w:multiLevelType w:val="hybridMultilevel"/>
    <w:tmpl w:val="1E585EDA"/>
    <w:lvl w:ilvl="0" w:tplc="2564F186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685E2A"/>
    <w:multiLevelType w:val="hybridMultilevel"/>
    <w:tmpl w:val="C92E6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D66B3"/>
    <w:multiLevelType w:val="hybridMultilevel"/>
    <w:tmpl w:val="494AF3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525C3D"/>
    <w:multiLevelType w:val="hybridMultilevel"/>
    <w:tmpl w:val="987AE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60175"/>
    <w:multiLevelType w:val="hybridMultilevel"/>
    <w:tmpl w:val="25CA1E3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11D49DF"/>
    <w:multiLevelType w:val="hybridMultilevel"/>
    <w:tmpl w:val="051EC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0CE"/>
    <w:multiLevelType w:val="multilevel"/>
    <w:tmpl w:val="DA98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2D05BD"/>
    <w:multiLevelType w:val="hybridMultilevel"/>
    <w:tmpl w:val="BB66ED1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293ECF"/>
    <w:multiLevelType w:val="hybridMultilevel"/>
    <w:tmpl w:val="A5CE7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5115B"/>
    <w:multiLevelType w:val="hybridMultilevel"/>
    <w:tmpl w:val="60806E5E"/>
    <w:lvl w:ilvl="0" w:tplc="7120323C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120"/>
    <w:multiLevelType w:val="hybridMultilevel"/>
    <w:tmpl w:val="A550630C"/>
    <w:lvl w:ilvl="0" w:tplc="E63637A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9A557C3"/>
    <w:multiLevelType w:val="hybridMultilevel"/>
    <w:tmpl w:val="4162A9D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A74C91"/>
    <w:multiLevelType w:val="hybridMultilevel"/>
    <w:tmpl w:val="7D940298"/>
    <w:lvl w:ilvl="0" w:tplc="2E0E32F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818BD"/>
    <w:multiLevelType w:val="hybridMultilevel"/>
    <w:tmpl w:val="6B06277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65E6084B"/>
    <w:multiLevelType w:val="hybridMultilevel"/>
    <w:tmpl w:val="B12A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B0CB5"/>
    <w:multiLevelType w:val="hybridMultilevel"/>
    <w:tmpl w:val="4CBE6C84"/>
    <w:lvl w:ilvl="0" w:tplc="58DED910">
      <w:start w:val="3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200A4"/>
    <w:multiLevelType w:val="hybridMultilevel"/>
    <w:tmpl w:val="14184960"/>
    <w:lvl w:ilvl="0" w:tplc="304AF0B6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06572B"/>
    <w:multiLevelType w:val="multilevel"/>
    <w:tmpl w:val="0F0EE2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7" w15:restartNumberingAfterBreak="0">
    <w:nsid w:val="70430C7E"/>
    <w:multiLevelType w:val="hybridMultilevel"/>
    <w:tmpl w:val="DDF82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245CD"/>
    <w:multiLevelType w:val="hybridMultilevel"/>
    <w:tmpl w:val="7ED8A5D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9633D"/>
    <w:multiLevelType w:val="hybridMultilevel"/>
    <w:tmpl w:val="0C08138C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B3D2E2E"/>
    <w:multiLevelType w:val="multilevel"/>
    <w:tmpl w:val="1F6A8504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31" w15:restartNumberingAfterBreak="0">
    <w:nsid w:val="7BD612D8"/>
    <w:multiLevelType w:val="hybridMultilevel"/>
    <w:tmpl w:val="A6523DB2"/>
    <w:lvl w:ilvl="0" w:tplc="D5D61F8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0977024">
    <w:abstractNumId w:val="7"/>
  </w:num>
  <w:num w:numId="2" w16cid:durableId="2070613031">
    <w:abstractNumId w:val="16"/>
  </w:num>
  <w:num w:numId="3" w16cid:durableId="1133792967">
    <w:abstractNumId w:val="4"/>
  </w:num>
  <w:num w:numId="4" w16cid:durableId="354693220">
    <w:abstractNumId w:val="12"/>
  </w:num>
  <w:num w:numId="5" w16cid:durableId="2055541004">
    <w:abstractNumId w:val="31"/>
  </w:num>
  <w:num w:numId="6" w16cid:durableId="1535803308">
    <w:abstractNumId w:val="18"/>
  </w:num>
  <w:num w:numId="7" w16cid:durableId="2117753758">
    <w:abstractNumId w:val="29"/>
  </w:num>
  <w:num w:numId="8" w16cid:durableId="1271472945">
    <w:abstractNumId w:val="20"/>
  </w:num>
  <w:num w:numId="9" w16cid:durableId="1783576227">
    <w:abstractNumId w:val="8"/>
  </w:num>
  <w:num w:numId="10" w16cid:durableId="290021962">
    <w:abstractNumId w:val="23"/>
  </w:num>
  <w:num w:numId="11" w16cid:durableId="583950868">
    <w:abstractNumId w:val="22"/>
  </w:num>
  <w:num w:numId="12" w16cid:durableId="101609499">
    <w:abstractNumId w:val="19"/>
  </w:num>
  <w:num w:numId="13" w16cid:durableId="1854032378">
    <w:abstractNumId w:val="24"/>
  </w:num>
  <w:num w:numId="14" w16cid:durableId="1951888024">
    <w:abstractNumId w:val="13"/>
  </w:num>
  <w:num w:numId="15" w16cid:durableId="2078282266">
    <w:abstractNumId w:val="15"/>
  </w:num>
  <w:num w:numId="16" w16cid:durableId="979652862">
    <w:abstractNumId w:val="2"/>
  </w:num>
  <w:num w:numId="17" w16cid:durableId="1721437825">
    <w:abstractNumId w:val="25"/>
  </w:num>
  <w:num w:numId="18" w16cid:durableId="112138926">
    <w:abstractNumId w:val="14"/>
  </w:num>
  <w:num w:numId="19" w16cid:durableId="832449551">
    <w:abstractNumId w:val="11"/>
  </w:num>
  <w:num w:numId="20" w16cid:durableId="1112670323">
    <w:abstractNumId w:val="17"/>
  </w:num>
  <w:num w:numId="21" w16cid:durableId="2118940309">
    <w:abstractNumId w:val="0"/>
  </w:num>
  <w:num w:numId="22" w16cid:durableId="267353034">
    <w:abstractNumId w:val="5"/>
  </w:num>
  <w:num w:numId="23" w16cid:durableId="1195004327">
    <w:abstractNumId w:val="27"/>
  </w:num>
  <w:num w:numId="24" w16cid:durableId="19274992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7810316">
    <w:abstractNumId w:val="1"/>
  </w:num>
  <w:num w:numId="26" w16cid:durableId="641034936">
    <w:abstractNumId w:val="28"/>
  </w:num>
  <w:num w:numId="27" w16cid:durableId="1197961760">
    <w:abstractNumId w:val="26"/>
  </w:num>
  <w:num w:numId="28" w16cid:durableId="573127482">
    <w:abstractNumId w:val="6"/>
  </w:num>
  <w:num w:numId="29" w16cid:durableId="1221359104">
    <w:abstractNumId w:val="3"/>
  </w:num>
  <w:num w:numId="30" w16cid:durableId="1738940087">
    <w:abstractNumId w:val="30"/>
  </w:num>
  <w:num w:numId="31" w16cid:durableId="177819207">
    <w:abstractNumId w:val="9"/>
  </w:num>
  <w:num w:numId="32" w16cid:durableId="14335850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9A0"/>
    <w:rsid w:val="000003B5"/>
    <w:rsid w:val="0000069A"/>
    <w:rsid w:val="00000A67"/>
    <w:rsid w:val="0000167A"/>
    <w:rsid w:val="00001CAA"/>
    <w:rsid w:val="000026EF"/>
    <w:rsid w:val="00002802"/>
    <w:rsid w:val="00002BA1"/>
    <w:rsid w:val="00003A9C"/>
    <w:rsid w:val="00003F21"/>
    <w:rsid w:val="00004314"/>
    <w:rsid w:val="00004AAE"/>
    <w:rsid w:val="00004DE3"/>
    <w:rsid w:val="00005072"/>
    <w:rsid w:val="0000573B"/>
    <w:rsid w:val="00005B76"/>
    <w:rsid w:val="0000624E"/>
    <w:rsid w:val="00006287"/>
    <w:rsid w:val="00006931"/>
    <w:rsid w:val="00006F2B"/>
    <w:rsid w:val="000073DC"/>
    <w:rsid w:val="000076B8"/>
    <w:rsid w:val="00007F5A"/>
    <w:rsid w:val="00010068"/>
    <w:rsid w:val="0001057A"/>
    <w:rsid w:val="00012F24"/>
    <w:rsid w:val="00013560"/>
    <w:rsid w:val="0001470E"/>
    <w:rsid w:val="00014AA7"/>
    <w:rsid w:val="00014B92"/>
    <w:rsid w:val="000158C8"/>
    <w:rsid w:val="000161B1"/>
    <w:rsid w:val="00016518"/>
    <w:rsid w:val="0001655A"/>
    <w:rsid w:val="000168B0"/>
    <w:rsid w:val="00016FA8"/>
    <w:rsid w:val="0001793A"/>
    <w:rsid w:val="00017C6F"/>
    <w:rsid w:val="00017CAD"/>
    <w:rsid w:val="0002065B"/>
    <w:rsid w:val="00020A62"/>
    <w:rsid w:val="00020EDE"/>
    <w:rsid w:val="00021ACB"/>
    <w:rsid w:val="00021BEB"/>
    <w:rsid w:val="00023646"/>
    <w:rsid w:val="000237B9"/>
    <w:rsid w:val="00023D52"/>
    <w:rsid w:val="00023E7F"/>
    <w:rsid w:val="000244A5"/>
    <w:rsid w:val="0002495D"/>
    <w:rsid w:val="00024F10"/>
    <w:rsid w:val="000252A4"/>
    <w:rsid w:val="000254B1"/>
    <w:rsid w:val="000254CC"/>
    <w:rsid w:val="000259EE"/>
    <w:rsid w:val="0002740A"/>
    <w:rsid w:val="000274C4"/>
    <w:rsid w:val="00027CC3"/>
    <w:rsid w:val="00027D1E"/>
    <w:rsid w:val="00030058"/>
    <w:rsid w:val="00030F9B"/>
    <w:rsid w:val="000310F5"/>
    <w:rsid w:val="0003230F"/>
    <w:rsid w:val="00032397"/>
    <w:rsid w:val="00032B4A"/>
    <w:rsid w:val="00033084"/>
    <w:rsid w:val="00033586"/>
    <w:rsid w:val="0003406F"/>
    <w:rsid w:val="00034625"/>
    <w:rsid w:val="00034BD1"/>
    <w:rsid w:val="00034F53"/>
    <w:rsid w:val="000357CC"/>
    <w:rsid w:val="00036165"/>
    <w:rsid w:val="000367AD"/>
    <w:rsid w:val="00036C09"/>
    <w:rsid w:val="00036DC8"/>
    <w:rsid w:val="00037475"/>
    <w:rsid w:val="0003759C"/>
    <w:rsid w:val="000402BC"/>
    <w:rsid w:val="000404BB"/>
    <w:rsid w:val="000406E7"/>
    <w:rsid w:val="000407B1"/>
    <w:rsid w:val="00040BAE"/>
    <w:rsid w:val="00040EE4"/>
    <w:rsid w:val="000414D6"/>
    <w:rsid w:val="00041A9E"/>
    <w:rsid w:val="00041BEC"/>
    <w:rsid w:val="00042485"/>
    <w:rsid w:val="000431DA"/>
    <w:rsid w:val="00043368"/>
    <w:rsid w:val="00043480"/>
    <w:rsid w:val="00043632"/>
    <w:rsid w:val="000447DC"/>
    <w:rsid w:val="00044ABD"/>
    <w:rsid w:val="00044B5D"/>
    <w:rsid w:val="00044DE3"/>
    <w:rsid w:val="00044E25"/>
    <w:rsid w:val="0004521B"/>
    <w:rsid w:val="00045B76"/>
    <w:rsid w:val="00045B86"/>
    <w:rsid w:val="00045BFC"/>
    <w:rsid w:val="00046237"/>
    <w:rsid w:val="000478B2"/>
    <w:rsid w:val="00047F35"/>
    <w:rsid w:val="00050C0B"/>
    <w:rsid w:val="00050DD4"/>
    <w:rsid w:val="00050F8A"/>
    <w:rsid w:val="00052029"/>
    <w:rsid w:val="000538D8"/>
    <w:rsid w:val="00053B0B"/>
    <w:rsid w:val="00054210"/>
    <w:rsid w:val="00054A5B"/>
    <w:rsid w:val="00056542"/>
    <w:rsid w:val="00056919"/>
    <w:rsid w:val="00056A4F"/>
    <w:rsid w:val="00056F17"/>
    <w:rsid w:val="000573D0"/>
    <w:rsid w:val="00060485"/>
    <w:rsid w:val="0006100C"/>
    <w:rsid w:val="000610A4"/>
    <w:rsid w:val="000614E7"/>
    <w:rsid w:val="00061C46"/>
    <w:rsid w:val="00062299"/>
    <w:rsid w:val="0006347D"/>
    <w:rsid w:val="00063609"/>
    <w:rsid w:val="00063833"/>
    <w:rsid w:val="00063F98"/>
    <w:rsid w:val="00064FCE"/>
    <w:rsid w:val="00065257"/>
    <w:rsid w:val="00065AA0"/>
    <w:rsid w:val="00066ACD"/>
    <w:rsid w:val="000677F3"/>
    <w:rsid w:val="00070D21"/>
    <w:rsid w:val="000711A4"/>
    <w:rsid w:val="000716DB"/>
    <w:rsid w:val="00071B01"/>
    <w:rsid w:val="00071BAE"/>
    <w:rsid w:val="00071F76"/>
    <w:rsid w:val="0007280A"/>
    <w:rsid w:val="00072ED3"/>
    <w:rsid w:val="0007313A"/>
    <w:rsid w:val="0007345A"/>
    <w:rsid w:val="00074245"/>
    <w:rsid w:val="00074A0A"/>
    <w:rsid w:val="00074FE5"/>
    <w:rsid w:val="000758D2"/>
    <w:rsid w:val="00075B06"/>
    <w:rsid w:val="00075F6D"/>
    <w:rsid w:val="000761E0"/>
    <w:rsid w:val="00076A99"/>
    <w:rsid w:val="00076E3E"/>
    <w:rsid w:val="00077B66"/>
    <w:rsid w:val="00077EF5"/>
    <w:rsid w:val="00080F1D"/>
    <w:rsid w:val="0008129F"/>
    <w:rsid w:val="00081598"/>
    <w:rsid w:val="000828DD"/>
    <w:rsid w:val="00082ECC"/>
    <w:rsid w:val="0008305B"/>
    <w:rsid w:val="0008366A"/>
    <w:rsid w:val="00083BED"/>
    <w:rsid w:val="00083D00"/>
    <w:rsid w:val="00084414"/>
    <w:rsid w:val="0008445A"/>
    <w:rsid w:val="0008454D"/>
    <w:rsid w:val="00085617"/>
    <w:rsid w:val="00085726"/>
    <w:rsid w:val="00085A0E"/>
    <w:rsid w:val="00086105"/>
    <w:rsid w:val="0008655D"/>
    <w:rsid w:val="000868D8"/>
    <w:rsid w:val="00087390"/>
    <w:rsid w:val="000900E7"/>
    <w:rsid w:val="000906C1"/>
    <w:rsid w:val="000919EA"/>
    <w:rsid w:val="00092038"/>
    <w:rsid w:val="00092342"/>
    <w:rsid w:val="00092538"/>
    <w:rsid w:val="000925F4"/>
    <w:rsid w:val="00092893"/>
    <w:rsid w:val="0009381A"/>
    <w:rsid w:val="0009396F"/>
    <w:rsid w:val="000941F3"/>
    <w:rsid w:val="000942C2"/>
    <w:rsid w:val="000945CD"/>
    <w:rsid w:val="000946F7"/>
    <w:rsid w:val="00094778"/>
    <w:rsid w:val="00095279"/>
    <w:rsid w:val="000959D8"/>
    <w:rsid w:val="00096216"/>
    <w:rsid w:val="00096584"/>
    <w:rsid w:val="000967A0"/>
    <w:rsid w:val="00097C88"/>
    <w:rsid w:val="000A04CD"/>
    <w:rsid w:val="000A1104"/>
    <w:rsid w:val="000A1934"/>
    <w:rsid w:val="000A22AA"/>
    <w:rsid w:val="000A24E9"/>
    <w:rsid w:val="000A2A35"/>
    <w:rsid w:val="000A37D5"/>
    <w:rsid w:val="000A3F03"/>
    <w:rsid w:val="000A3F14"/>
    <w:rsid w:val="000A421B"/>
    <w:rsid w:val="000A45E7"/>
    <w:rsid w:val="000A4B66"/>
    <w:rsid w:val="000A5240"/>
    <w:rsid w:val="000A540D"/>
    <w:rsid w:val="000A5759"/>
    <w:rsid w:val="000A5967"/>
    <w:rsid w:val="000A61D4"/>
    <w:rsid w:val="000A636D"/>
    <w:rsid w:val="000A67AA"/>
    <w:rsid w:val="000A6B37"/>
    <w:rsid w:val="000A7B5B"/>
    <w:rsid w:val="000B120A"/>
    <w:rsid w:val="000B1F9F"/>
    <w:rsid w:val="000B225F"/>
    <w:rsid w:val="000B24B2"/>
    <w:rsid w:val="000B31F9"/>
    <w:rsid w:val="000B360C"/>
    <w:rsid w:val="000B3F4C"/>
    <w:rsid w:val="000B45CE"/>
    <w:rsid w:val="000B4B3C"/>
    <w:rsid w:val="000B4C3C"/>
    <w:rsid w:val="000B5CBC"/>
    <w:rsid w:val="000B5EDC"/>
    <w:rsid w:val="000B60E3"/>
    <w:rsid w:val="000B6428"/>
    <w:rsid w:val="000B7AA7"/>
    <w:rsid w:val="000B7F0F"/>
    <w:rsid w:val="000C040D"/>
    <w:rsid w:val="000C0458"/>
    <w:rsid w:val="000C048A"/>
    <w:rsid w:val="000C0962"/>
    <w:rsid w:val="000C0D52"/>
    <w:rsid w:val="000C1614"/>
    <w:rsid w:val="000C1636"/>
    <w:rsid w:val="000C1858"/>
    <w:rsid w:val="000C2179"/>
    <w:rsid w:val="000C246E"/>
    <w:rsid w:val="000C26E1"/>
    <w:rsid w:val="000C2D03"/>
    <w:rsid w:val="000C37A8"/>
    <w:rsid w:val="000C456B"/>
    <w:rsid w:val="000C4FAF"/>
    <w:rsid w:val="000C568B"/>
    <w:rsid w:val="000C6499"/>
    <w:rsid w:val="000C64BA"/>
    <w:rsid w:val="000C6A06"/>
    <w:rsid w:val="000C6D2D"/>
    <w:rsid w:val="000C7114"/>
    <w:rsid w:val="000C7599"/>
    <w:rsid w:val="000D01BB"/>
    <w:rsid w:val="000D0845"/>
    <w:rsid w:val="000D0EA6"/>
    <w:rsid w:val="000D157C"/>
    <w:rsid w:val="000D19BF"/>
    <w:rsid w:val="000D1EB4"/>
    <w:rsid w:val="000D27E9"/>
    <w:rsid w:val="000D2AEE"/>
    <w:rsid w:val="000D2E9D"/>
    <w:rsid w:val="000D30A4"/>
    <w:rsid w:val="000D3BFC"/>
    <w:rsid w:val="000D48EF"/>
    <w:rsid w:val="000D48FB"/>
    <w:rsid w:val="000D5EFF"/>
    <w:rsid w:val="000D60E1"/>
    <w:rsid w:val="000D65AD"/>
    <w:rsid w:val="000D739E"/>
    <w:rsid w:val="000D7715"/>
    <w:rsid w:val="000E012F"/>
    <w:rsid w:val="000E0723"/>
    <w:rsid w:val="000E177C"/>
    <w:rsid w:val="000E1BA3"/>
    <w:rsid w:val="000E1BA7"/>
    <w:rsid w:val="000E1BBD"/>
    <w:rsid w:val="000E1DD4"/>
    <w:rsid w:val="000E2DA1"/>
    <w:rsid w:val="000E356E"/>
    <w:rsid w:val="000E3893"/>
    <w:rsid w:val="000E3DD1"/>
    <w:rsid w:val="000E3E42"/>
    <w:rsid w:val="000E5184"/>
    <w:rsid w:val="000E62FF"/>
    <w:rsid w:val="000E6964"/>
    <w:rsid w:val="000E6BB5"/>
    <w:rsid w:val="000E6C15"/>
    <w:rsid w:val="000F085E"/>
    <w:rsid w:val="000F0B27"/>
    <w:rsid w:val="000F0D42"/>
    <w:rsid w:val="000F1744"/>
    <w:rsid w:val="000F17A2"/>
    <w:rsid w:val="000F17A7"/>
    <w:rsid w:val="000F1966"/>
    <w:rsid w:val="000F1D1A"/>
    <w:rsid w:val="000F1FC1"/>
    <w:rsid w:val="000F260E"/>
    <w:rsid w:val="000F3B48"/>
    <w:rsid w:val="000F4249"/>
    <w:rsid w:val="000F430F"/>
    <w:rsid w:val="000F458C"/>
    <w:rsid w:val="000F4EDB"/>
    <w:rsid w:val="000F64D7"/>
    <w:rsid w:val="000F7A4D"/>
    <w:rsid w:val="000F7E83"/>
    <w:rsid w:val="000F7EA2"/>
    <w:rsid w:val="00100155"/>
    <w:rsid w:val="00100892"/>
    <w:rsid w:val="00101052"/>
    <w:rsid w:val="00101111"/>
    <w:rsid w:val="0010128E"/>
    <w:rsid w:val="001019EF"/>
    <w:rsid w:val="001028E4"/>
    <w:rsid w:val="0010377D"/>
    <w:rsid w:val="0010390F"/>
    <w:rsid w:val="0010504C"/>
    <w:rsid w:val="001053AB"/>
    <w:rsid w:val="00105539"/>
    <w:rsid w:val="001058B1"/>
    <w:rsid w:val="00105C3B"/>
    <w:rsid w:val="00105F51"/>
    <w:rsid w:val="00106874"/>
    <w:rsid w:val="00106A4E"/>
    <w:rsid w:val="0010760C"/>
    <w:rsid w:val="001077CD"/>
    <w:rsid w:val="00107BA3"/>
    <w:rsid w:val="00107F6B"/>
    <w:rsid w:val="00110E14"/>
    <w:rsid w:val="001122C3"/>
    <w:rsid w:val="001128BC"/>
    <w:rsid w:val="001128F0"/>
    <w:rsid w:val="00112AB2"/>
    <w:rsid w:val="00113383"/>
    <w:rsid w:val="00113615"/>
    <w:rsid w:val="00115E37"/>
    <w:rsid w:val="00116489"/>
    <w:rsid w:val="001164C4"/>
    <w:rsid w:val="00117346"/>
    <w:rsid w:val="0011737D"/>
    <w:rsid w:val="001221E9"/>
    <w:rsid w:val="001226AB"/>
    <w:rsid w:val="00122CB8"/>
    <w:rsid w:val="00123477"/>
    <w:rsid w:val="0012356D"/>
    <w:rsid w:val="0012417C"/>
    <w:rsid w:val="001247E4"/>
    <w:rsid w:val="00125033"/>
    <w:rsid w:val="001253F3"/>
    <w:rsid w:val="001255E0"/>
    <w:rsid w:val="00125FB8"/>
    <w:rsid w:val="001264EB"/>
    <w:rsid w:val="00127302"/>
    <w:rsid w:val="00127D96"/>
    <w:rsid w:val="0013051A"/>
    <w:rsid w:val="00131771"/>
    <w:rsid w:val="0013287B"/>
    <w:rsid w:val="001330E4"/>
    <w:rsid w:val="001335D9"/>
    <w:rsid w:val="00133D03"/>
    <w:rsid w:val="0013400E"/>
    <w:rsid w:val="00134577"/>
    <w:rsid w:val="001345E8"/>
    <w:rsid w:val="00134869"/>
    <w:rsid w:val="0013489F"/>
    <w:rsid w:val="00134D79"/>
    <w:rsid w:val="00135BE4"/>
    <w:rsid w:val="001362BE"/>
    <w:rsid w:val="001362C6"/>
    <w:rsid w:val="00136FC4"/>
    <w:rsid w:val="0013742E"/>
    <w:rsid w:val="00140128"/>
    <w:rsid w:val="00140C60"/>
    <w:rsid w:val="00141402"/>
    <w:rsid w:val="00141AC2"/>
    <w:rsid w:val="00141B84"/>
    <w:rsid w:val="001422CD"/>
    <w:rsid w:val="00143D2F"/>
    <w:rsid w:val="00143E11"/>
    <w:rsid w:val="0014414C"/>
    <w:rsid w:val="00144574"/>
    <w:rsid w:val="001448F7"/>
    <w:rsid w:val="00144E2B"/>
    <w:rsid w:val="00144E90"/>
    <w:rsid w:val="00145C23"/>
    <w:rsid w:val="001463C9"/>
    <w:rsid w:val="00146C29"/>
    <w:rsid w:val="001470FE"/>
    <w:rsid w:val="00147390"/>
    <w:rsid w:val="0014759A"/>
    <w:rsid w:val="00147D40"/>
    <w:rsid w:val="00147E84"/>
    <w:rsid w:val="00150384"/>
    <w:rsid w:val="00150465"/>
    <w:rsid w:val="00150EAF"/>
    <w:rsid w:val="0015120A"/>
    <w:rsid w:val="00151230"/>
    <w:rsid w:val="00151670"/>
    <w:rsid w:val="00151A0F"/>
    <w:rsid w:val="00151EE5"/>
    <w:rsid w:val="001532A8"/>
    <w:rsid w:val="0015331E"/>
    <w:rsid w:val="00153567"/>
    <w:rsid w:val="001537DE"/>
    <w:rsid w:val="00153896"/>
    <w:rsid w:val="001538FC"/>
    <w:rsid w:val="00153C27"/>
    <w:rsid w:val="0015495D"/>
    <w:rsid w:val="0015648F"/>
    <w:rsid w:val="001564EB"/>
    <w:rsid w:val="00156762"/>
    <w:rsid w:val="00156D52"/>
    <w:rsid w:val="0015764B"/>
    <w:rsid w:val="00157FA3"/>
    <w:rsid w:val="001602EE"/>
    <w:rsid w:val="00160779"/>
    <w:rsid w:val="00160F59"/>
    <w:rsid w:val="00161EF7"/>
    <w:rsid w:val="00162E1D"/>
    <w:rsid w:val="001637F8"/>
    <w:rsid w:val="00163D28"/>
    <w:rsid w:val="00164152"/>
    <w:rsid w:val="00164CDD"/>
    <w:rsid w:val="00164E09"/>
    <w:rsid w:val="001659E3"/>
    <w:rsid w:val="001662C2"/>
    <w:rsid w:val="0016636E"/>
    <w:rsid w:val="00166A95"/>
    <w:rsid w:val="00166CD4"/>
    <w:rsid w:val="0016712D"/>
    <w:rsid w:val="00170BAD"/>
    <w:rsid w:val="00170CF3"/>
    <w:rsid w:val="001723EF"/>
    <w:rsid w:val="00172CF6"/>
    <w:rsid w:val="00173A86"/>
    <w:rsid w:val="00173C15"/>
    <w:rsid w:val="0017403C"/>
    <w:rsid w:val="0017483D"/>
    <w:rsid w:val="001755AD"/>
    <w:rsid w:val="001757BF"/>
    <w:rsid w:val="00176952"/>
    <w:rsid w:val="00176973"/>
    <w:rsid w:val="00176CD7"/>
    <w:rsid w:val="00176D61"/>
    <w:rsid w:val="001775A1"/>
    <w:rsid w:val="001775AD"/>
    <w:rsid w:val="0017788C"/>
    <w:rsid w:val="00177BA7"/>
    <w:rsid w:val="00177C81"/>
    <w:rsid w:val="001802B8"/>
    <w:rsid w:val="001809C4"/>
    <w:rsid w:val="00180A60"/>
    <w:rsid w:val="00180CAD"/>
    <w:rsid w:val="00180E67"/>
    <w:rsid w:val="00180EE1"/>
    <w:rsid w:val="00180FCC"/>
    <w:rsid w:val="00181252"/>
    <w:rsid w:val="001816AA"/>
    <w:rsid w:val="001817CB"/>
    <w:rsid w:val="00181A1B"/>
    <w:rsid w:val="00181BCF"/>
    <w:rsid w:val="00181C56"/>
    <w:rsid w:val="00181CB6"/>
    <w:rsid w:val="00181DF2"/>
    <w:rsid w:val="001820FB"/>
    <w:rsid w:val="0018228A"/>
    <w:rsid w:val="001825F8"/>
    <w:rsid w:val="00183AEE"/>
    <w:rsid w:val="00185927"/>
    <w:rsid w:val="001869E7"/>
    <w:rsid w:val="00186F07"/>
    <w:rsid w:val="0018760B"/>
    <w:rsid w:val="0018771E"/>
    <w:rsid w:val="00187919"/>
    <w:rsid w:val="00187D6E"/>
    <w:rsid w:val="001902D9"/>
    <w:rsid w:val="00190496"/>
    <w:rsid w:val="001906D4"/>
    <w:rsid w:val="00190DE3"/>
    <w:rsid w:val="001911E3"/>
    <w:rsid w:val="001914BB"/>
    <w:rsid w:val="001917D1"/>
    <w:rsid w:val="00192BDC"/>
    <w:rsid w:val="00193358"/>
    <w:rsid w:val="0019368E"/>
    <w:rsid w:val="00193BB2"/>
    <w:rsid w:val="001945EF"/>
    <w:rsid w:val="001949AA"/>
    <w:rsid w:val="00194BC6"/>
    <w:rsid w:val="001961A0"/>
    <w:rsid w:val="00196685"/>
    <w:rsid w:val="00196B1F"/>
    <w:rsid w:val="00196BBC"/>
    <w:rsid w:val="001976EE"/>
    <w:rsid w:val="00197A43"/>
    <w:rsid w:val="00197D02"/>
    <w:rsid w:val="00197EA5"/>
    <w:rsid w:val="001A01EE"/>
    <w:rsid w:val="001A0809"/>
    <w:rsid w:val="001A0A04"/>
    <w:rsid w:val="001A0CC0"/>
    <w:rsid w:val="001A0E37"/>
    <w:rsid w:val="001A1177"/>
    <w:rsid w:val="001A223B"/>
    <w:rsid w:val="001A2E86"/>
    <w:rsid w:val="001A340E"/>
    <w:rsid w:val="001A35D5"/>
    <w:rsid w:val="001A37B4"/>
    <w:rsid w:val="001A3CC2"/>
    <w:rsid w:val="001A4B2E"/>
    <w:rsid w:val="001A4D20"/>
    <w:rsid w:val="001A5085"/>
    <w:rsid w:val="001A5A13"/>
    <w:rsid w:val="001A6115"/>
    <w:rsid w:val="001A6304"/>
    <w:rsid w:val="001A6DCC"/>
    <w:rsid w:val="001A702D"/>
    <w:rsid w:val="001A7153"/>
    <w:rsid w:val="001A7300"/>
    <w:rsid w:val="001B0076"/>
    <w:rsid w:val="001B02E9"/>
    <w:rsid w:val="001B088F"/>
    <w:rsid w:val="001B0B69"/>
    <w:rsid w:val="001B112B"/>
    <w:rsid w:val="001B1335"/>
    <w:rsid w:val="001B28C7"/>
    <w:rsid w:val="001B2A4C"/>
    <w:rsid w:val="001B2ED4"/>
    <w:rsid w:val="001B3442"/>
    <w:rsid w:val="001B3B5D"/>
    <w:rsid w:val="001B3C25"/>
    <w:rsid w:val="001B3EA8"/>
    <w:rsid w:val="001B44C2"/>
    <w:rsid w:val="001B470B"/>
    <w:rsid w:val="001B4C2B"/>
    <w:rsid w:val="001B4C93"/>
    <w:rsid w:val="001B502B"/>
    <w:rsid w:val="001B55E0"/>
    <w:rsid w:val="001B6191"/>
    <w:rsid w:val="001B699A"/>
    <w:rsid w:val="001B7BC0"/>
    <w:rsid w:val="001B7C7F"/>
    <w:rsid w:val="001C0E72"/>
    <w:rsid w:val="001C1A25"/>
    <w:rsid w:val="001C1EAA"/>
    <w:rsid w:val="001C2A6D"/>
    <w:rsid w:val="001C2DA5"/>
    <w:rsid w:val="001C30D4"/>
    <w:rsid w:val="001C371A"/>
    <w:rsid w:val="001C3F38"/>
    <w:rsid w:val="001C3F4A"/>
    <w:rsid w:val="001C5BE7"/>
    <w:rsid w:val="001C6300"/>
    <w:rsid w:val="001C6B52"/>
    <w:rsid w:val="001C6F74"/>
    <w:rsid w:val="001C7521"/>
    <w:rsid w:val="001C76E4"/>
    <w:rsid w:val="001D01D5"/>
    <w:rsid w:val="001D0C0D"/>
    <w:rsid w:val="001D23B7"/>
    <w:rsid w:val="001D27A7"/>
    <w:rsid w:val="001D2F52"/>
    <w:rsid w:val="001D3205"/>
    <w:rsid w:val="001D37E3"/>
    <w:rsid w:val="001D4152"/>
    <w:rsid w:val="001D483B"/>
    <w:rsid w:val="001D4EB4"/>
    <w:rsid w:val="001D4FE3"/>
    <w:rsid w:val="001D505F"/>
    <w:rsid w:val="001D5967"/>
    <w:rsid w:val="001D597A"/>
    <w:rsid w:val="001D59BA"/>
    <w:rsid w:val="001D6099"/>
    <w:rsid w:val="001D659D"/>
    <w:rsid w:val="001D664A"/>
    <w:rsid w:val="001D7072"/>
    <w:rsid w:val="001D7C26"/>
    <w:rsid w:val="001E06CF"/>
    <w:rsid w:val="001E0904"/>
    <w:rsid w:val="001E16B7"/>
    <w:rsid w:val="001E16DA"/>
    <w:rsid w:val="001E1721"/>
    <w:rsid w:val="001E24EC"/>
    <w:rsid w:val="001E28F5"/>
    <w:rsid w:val="001E2D55"/>
    <w:rsid w:val="001E34BD"/>
    <w:rsid w:val="001E39FC"/>
    <w:rsid w:val="001E3CAC"/>
    <w:rsid w:val="001E416C"/>
    <w:rsid w:val="001E46D7"/>
    <w:rsid w:val="001E4E20"/>
    <w:rsid w:val="001E5432"/>
    <w:rsid w:val="001E619A"/>
    <w:rsid w:val="001E68AC"/>
    <w:rsid w:val="001E6B27"/>
    <w:rsid w:val="001E6BD4"/>
    <w:rsid w:val="001E7D32"/>
    <w:rsid w:val="001E7D94"/>
    <w:rsid w:val="001F036B"/>
    <w:rsid w:val="001F129A"/>
    <w:rsid w:val="001F149E"/>
    <w:rsid w:val="001F19BF"/>
    <w:rsid w:val="001F1AC4"/>
    <w:rsid w:val="001F1AFF"/>
    <w:rsid w:val="001F25C4"/>
    <w:rsid w:val="001F2C1A"/>
    <w:rsid w:val="001F39D7"/>
    <w:rsid w:val="001F3F61"/>
    <w:rsid w:val="001F437C"/>
    <w:rsid w:val="001F4B75"/>
    <w:rsid w:val="001F4CEE"/>
    <w:rsid w:val="001F5169"/>
    <w:rsid w:val="001F53B5"/>
    <w:rsid w:val="001F590F"/>
    <w:rsid w:val="001F6105"/>
    <w:rsid w:val="001F62B4"/>
    <w:rsid w:val="001F632F"/>
    <w:rsid w:val="001F6388"/>
    <w:rsid w:val="001F6A96"/>
    <w:rsid w:val="001F7E53"/>
    <w:rsid w:val="00200414"/>
    <w:rsid w:val="00202642"/>
    <w:rsid w:val="0020377F"/>
    <w:rsid w:val="002037C5"/>
    <w:rsid w:val="002043E0"/>
    <w:rsid w:val="002046AB"/>
    <w:rsid w:val="00204B00"/>
    <w:rsid w:val="002053B6"/>
    <w:rsid w:val="002053D2"/>
    <w:rsid w:val="00205638"/>
    <w:rsid w:val="00205752"/>
    <w:rsid w:val="00205FE5"/>
    <w:rsid w:val="002066CD"/>
    <w:rsid w:val="002068E2"/>
    <w:rsid w:val="0020744F"/>
    <w:rsid w:val="0020784A"/>
    <w:rsid w:val="002102C2"/>
    <w:rsid w:val="002120C1"/>
    <w:rsid w:val="002122C4"/>
    <w:rsid w:val="00214860"/>
    <w:rsid w:val="00214A46"/>
    <w:rsid w:val="00214AEF"/>
    <w:rsid w:val="00214FE6"/>
    <w:rsid w:val="00215056"/>
    <w:rsid w:val="002150D9"/>
    <w:rsid w:val="00216703"/>
    <w:rsid w:val="00216E83"/>
    <w:rsid w:val="002176EA"/>
    <w:rsid w:val="00217D7C"/>
    <w:rsid w:val="002206EC"/>
    <w:rsid w:val="002206FB"/>
    <w:rsid w:val="00221289"/>
    <w:rsid w:val="00221625"/>
    <w:rsid w:val="0022170F"/>
    <w:rsid w:val="002220D0"/>
    <w:rsid w:val="002220F8"/>
    <w:rsid w:val="0022235E"/>
    <w:rsid w:val="00222929"/>
    <w:rsid w:val="00222D66"/>
    <w:rsid w:val="00223505"/>
    <w:rsid w:val="00224051"/>
    <w:rsid w:val="00224375"/>
    <w:rsid w:val="00224A1D"/>
    <w:rsid w:val="002253A3"/>
    <w:rsid w:val="00226AF4"/>
    <w:rsid w:val="00226EF1"/>
    <w:rsid w:val="00227C6F"/>
    <w:rsid w:val="002300F4"/>
    <w:rsid w:val="00230282"/>
    <w:rsid w:val="002307EC"/>
    <w:rsid w:val="00230BC3"/>
    <w:rsid w:val="00230D66"/>
    <w:rsid w:val="0023151C"/>
    <w:rsid w:val="00231D31"/>
    <w:rsid w:val="00231ECF"/>
    <w:rsid w:val="00231F43"/>
    <w:rsid w:val="002327C8"/>
    <w:rsid w:val="00232AB2"/>
    <w:rsid w:val="00232C76"/>
    <w:rsid w:val="00232CFC"/>
    <w:rsid w:val="00233038"/>
    <w:rsid w:val="00234574"/>
    <w:rsid w:val="00234D9C"/>
    <w:rsid w:val="00234F0F"/>
    <w:rsid w:val="00234FD2"/>
    <w:rsid w:val="002358CC"/>
    <w:rsid w:val="00235B5C"/>
    <w:rsid w:val="00235EEA"/>
    <w:rsid w:val="002361AD"/>
    <w:rsid w:val="00236653"/>
    <w:rsid w:val="00236973"/>
    <w:rsid w:val="00237258"/>
    <w:rsid w:val="00237707"/>
    <w:rsid w:val="002378CB"/>
    <w:rsid w:val="0023797B"/>
    <w:rsid w:val="00240F8D"/>
    <w:rsid w:val="00241022"/>
    <w:rsid w:val="00241EDA"/>
    <w:rsid w:val="0024229A"/>
    <w:rsid w:val="00242751"/>
    <w:rsid w:val="00243273"/>
    <w:rsid w:val="00243594"/>
    <w:rsid w:val="00243DD1"/>
    <w:rsid w:val="00243EF2"/>
    <w:rsid w:val="002442D0"/>
    <w:rsid w:val="002447B2"/>
    <w:rsid w:val="00244ADC"/>
    <w:rsid w:val="00244CD6"/>
    <w:rsid w:val="0024506E"/>
    <w:rsid w:val="002456D2"/>
    <w:rsid w:val="00245E88"/>
    <w:rsid w:val="0024612E"/>
    <w:rsid w:val="0024613F"/>
    <w:rsid w:val="00246294"/>
    <w:rsid w:val="002467E4"/>
    <w:rsid w:val="00246E1F"/>
    <w:rsid w:val="00246ECD"/>
    <w:rsid w:val="00246F10"/>
    <w:rsid w:val="00246F4B"/>
    <w:rsid w:val="00250281"/>
    <w:rsid w:val="0025096A"/>
    <w:rsid w:val="00252013"/>
    <w:rsid w:val="00252188"/>
    <w:rsid w:val="0025233E"/>
    <w:rsid w:val="002528E0"/>
    <w:rsid w:val="00252AA0"/>
    <w:rsid w:val="0025376E"/>
    <w:rsid w:val="00254367"/>
    <w:rsid w:val="00254607"/>
    <w:rsid w:val="002546D8"/>
    <w:rsid w:val="002548CD"/>
    <w:rsid w:val="00255614"/>
    <w:rsid w:val="0025597E"/>
    <w:rsid w:val="00255CE4"/>
    <w:rsid w:val="00255FEF"/>
    <w:rsid w:val="002604ED"/>
    <w:rsid w:val="002606F8"/>
    <w:rsid w:val="00260D72"/>
    <w:rsid w:val="002617F3"/>
    <w:rsid w:val="002619C8"/>
    <w:rsid w:val="00261E99"/>
    <w:rsid w:val="00262164"/>
    <w:rsid w:val="0026286F"/>
    <w:rsid w:val="00262B35"/>
    <w:rsid w:val="00262B98"/>
    <w:rsid w:val="00262D29"/>
    <w:rsid w:val="00262EE5"/>
    <w:rsid w:val="00263379"/>
    <w:rsid w:val="00263980"/>
    <w:rsid w:val="002645EF"/>
    <w:rsid w:val="0026460E"/>
    <w:rsid w:val="00264ABA"/>
    <w:rsid w:val="00264C24"/>
    <w:rsid w:val="00264D38"/>
    <w:rsid w:val="00265D5E"/>
    <w:rsid w:val="00265EEF"/>
    <w:rsid w:val="00266089"/>
    <w:rsid w:val="002664B1"/>
    <w:rsid w:val="0026685A"/>
    <w:rsid w:val="002668B2"/>
    <w:rsid w:val="00267605"/>
    <w:rsid w:val="00270395"/>
    <w:rsid w:val="002706B9"/>
    <w:rsid w:val="0027095F"/>
    <w:rsid w:val="00270CE6"/>
    <w:rsid w:val="00271032"/>
    <w:rsid w:val="002710E4"/>
    <w:rsid w:val="00271224"/>
    <w:rsid w:val="00271242"/>
    <w:rsid w:val="0027127F"/>
    <w:rsid w:val="00272EBE"/>
    <w:rsid w:val="002731B4"/>
    <w:rsid w:val="00273283"/>
    <w:rsid w:val="002735D7"/>
    <w:rsid w:val="00273B0A"/>
    <w:rsid w:val="00273DB3"/>
    <w:rsid w:val="002741C6"/>
    <w:rsid w:val="0027460A"/>
    <w:rsid w:val="00274C6B"/>
    <w:rsid w:val="002755AC"/>
    <w:rsid w:val="00275615"/>
    <w:rsid w:val="0027567E"/>
    <w:rsid w:val="00275803"/>
    <w:rsid w:val="002761C3"/>
    <w:rsid w:val="0027643F"/>
    <w:rsid w:val="00276750"/>
    <w:rsid w:val="00276956"/>
    <w:rsid w:val="002770A7"/>
    <w:rsid w:val="00277102"/>
    <w:rsid w:val="002774AC"/>
    <w:rsid w:val="0027790E"/>
    <w:rsid w:val="00277F1D"/>
    <w:rsid w:val="00280BE6"/>
    <w:rsid w:val="00280E98"/>
    <w:rsid w:val="00280FEF"/>
    <w:rsid w:val="002812E4"/>
    <w:rsid w:val="002814DA"/>
    <w:rsid w:val="00282DBC"/>
    <w:rsid w:val="00283711"/>
    <w:rsid w:val="002837DA"/>
    <w:rsid w:val="00283A07"/>
    <w:rsid w:val="00283C1A"/>
    <w:rsid w:val="00283E41"/>
    <w:rsid w:val="0028445A"/>
    <w:rsid w:val="00285012"/>
    <w:rsid w:val="00285250"/>
    <w:rsid w:val="002858CB"/>
    <w:rsid w:val="00285C79"/>
    <w:rsid w:val="00285E13"/>
    <w:rsid w:val="0028603D"/>
    <w:rsid w:val="00286EDD"/>
    <w:rsid w:val="002904B9"/>
    <w:rsid w:val="00290B97"/>
    <w:rsid w:val="002921AD"/>
    <w:rsid w:val="00292A79"/>
    <w:rsid w:val="00292D73"/>
    <w:rsid w:val="00292FEC"/>
    <w:rsid w:val="002933D3"/>
    <w:rsid w:val="002933FD"/>
    <w:rsid w:val="00294DFF"/>
    <w:rsid w:val="00294E81"/>
    <w:rsid w:val="00295243"/>
    <w:rsid w:val="00295C09"/>
    <w:rsid w:val="00295EB4"/>
    <w:rsid w:val="00296CDA"/>
    <w:rsid w:val="002971F0"/>
    <w:rsid w:val="00297474"/>
    <w:rsid w:val="002977AC"/>
    <w:rsid w:val="002A034F"/>
    <w:rsid w:val="002A0A98"/>
    <w:rsid w:val="002A1539"/>
    <w:rsid w:val="002A178B"/>
    <w:rsid w:val="002A18C2"/>
    <w:rsid w:val="002A1A78"/>
    <w:rsid w:val="002A1CFF"/>
    <w:rsid w:val="002A2684"/>
    <w:rsid w:val="002A26DB"/>
    <w:rsid w:val="002A2C4E"/>
    <w:rsid w:val="002A3473"/>
    <w:rsid w:val="002A363B"/>
    <w:rsid w:val="002A3AC2"/>
    <w:rsid w:val="002A3D1B"/>
    <w:rsid w:val="002A4015"/>
    <w:rsid w:val="002A56A7"/>
    <w:rsid w:val="002A57ED"/>
    <w:rsid w:val="002A59A9"/>
    <w:rsid w:val="002A5AA4"/>
    <w:rsid w:val="002A5AEE"/>
    <w:rsid w:val="002A5ED8"/>
    <w:rsid w:val="002A6200"/>
    <w:rsid w:val="002A6301"/>
    <w:rsid w:val="002A640A"/>
    <w:rsid w:val="002A6B07"/>
    <w:rsid w:val="002A6D6F"/>
    <w:rsid w:val="002A7326"/>
    <w:rsid w:val="002A7A72"/>
    <w:rsid w:val="002A7E76"/>
    <w:rsid w:val="002A7F42"/>
    <w:rsid w:val="002B07D6"/>
    <w:rsid w:val="002B08E0"/>
    <w:rsid w:val="002B0D1F"/>
    <w:rsid w:val="002B0F2A"/>
    <w:rsid w:val="002B0F4F"/>
    <w:rsid w:val="002B1460"/>
    <w:rsid w:val="002B1AEA"/>
    <w:rsid w:val="002B1F11"/>
    <w:rsid w:val="002B2630"/>
    <w:rsid w:val="002B2E7B"/>
    <w:rsid w:val="002B3139"/>
    <w:rsid w:val="002B3634"/>
    <w:rsid w:val="002B3D33"/>
    <w:rsid w:val="002B3FF7"/>
    <w:rsid w:val="002B436B"/>
    <w:rsid w:val="002B447F"/>
    <w:rsid w:val="002B462A"/>
    <w:rsid w:val="002B50A0"/>
    <w:rsid w:val="002B5201"/>
    <w:rsid w:val="002B5CB7"/>
    <w:rsid w:val="002B6770"/>
    <w:rsid w:val="002B7323"/>
    <w:rsid w:val="002B750E"/>
    <w:rsid w:val="002B78E1"/>
    <w:rsid w:val="002C00D3"/>
    <w:rsid w:val="002C0E6E"/>
    <w:rsid w:val="002C0EEB"/>
    <w:rsid w:val="002C13C5"/>
    <w:rsid w:val="002C186A"/>
    <w:rsid w:val="002C1A8B"/>
    <w:rsid w:val="002C1DC2"/>
    <w:rsid w:val="002C2019"/>
    <w:rsid w:val="002C20A1"/>
    <w:rsid w:val="002C20A7"/>
    <w:rsid w:val="002C242E"/>
    <w:rsid w:val="002C26D8"/>
    <w:rsid w:val="002C2B5B"/>
    <w:rsid w:val="002C309C"/>
    <w:rsid w:val="002C3354"/>
    <w:rsid w:val="002C34D4"/>
    <w:rsid w:val="002C3A7B"/>
    <w:rsid w:val="002C3DA4"/>
    <w:rsid w:val="002C3DC8"/>
    <w:rsid w:val="002C3F83"/>
    <w:rsid w:val="002C46EC"/>
    <w:rsid w:val="002C4E00"/>
    <w:rsid w:val="002C536E"/>
    <w:rsid w:val="002C59C8"/>
    <w:rsid w:val="002C6973"/>
    <w:rsid w:val="002C6B7C"/>
    <w:rsid w:val="002C6B9D"/>
    <w:rsid w:val="002C73DB"/>
    <w:rsid w:val="002C7464"/>
    <w:rsid w:val="002C7552"/>
    <w:rsid w:val="002C79E5"/>
    <w:rsid w:val="002D0141"/>
    <w:rsid w:val="002D0844"/>
    <w:rsid w:val="002D0C3F"/>
    <w:rsid w:val="002D0D49"/>
    <w:rsid w:val="002D0F51"/>
    <w:rsid w:val="002D1655"/>
    <w:rsid w:val="002D2610"/>
    <w:rsid w:val="002D3FE5"/>
    <w:rsid w:val="002D4194"/>
    <w:rsid w:val="002D423E"/>
    <w:rsid w:val="002D4807"/>
    <w:rsid w:val="002D4EC4"/>
    <w:rsid w:val="002D51D5"/>
    <w:rsid w:val="002D550C"/>
    <w:rsid w:val="002D5951"/>
    <w:rsid w:val="002D64BF"/>
    <w:rsid w:val="002D6B9E"/>
    <w:rsid w:val="002D6E1B"/>
    <w:rsid w:val="002D6FA2"/>
    <w:rsid w:val="002D77F3"/>
    <w:rsid w:val="002E0091"/>
    <w:rsid w:val="002E0728"/>
    <w:rsid w:val="002E07D7"/>
    <w:rsid w:val="002E17D1"/>
    <w:rsid w:val="002E1BAC"/>
    <w:rsid w:val="002E256F"/>
    <w:rsid w:val="002E2681"/>
    <w:rsid w:val="002E2702"/>
    <w:rsid w:val="002E39CB"/>
    <w:rsid w:val="002E3DE9"/>
    <w:rsid w:val="002E504E"/>
    <w:rsid w:val="002E50D6"/>
    <w:rsid w:val="002E50E2"/>
    <w:rsid w:val="002E694F"/>
    <w:rsid w:val="002E781A"/>
    <w:rsid w:val="002E79F1"/>
    <w:rsid w:val="002E7DBF"/>
    <w:rsid w:val="002F02EE"/>
    <w:rsid w:val="002F0573"/>
    <w:rsid w:val="002F05BD"/>
    <w:rsid w:val="002F0C3B"/>
    <w:rsid w:val="002F10EB"/>
    <w:rsid w:val="002F12B2"/>
    <w:rsid w:val="002F132F"/>
    <w:rsid w:val="002F18B7"/>
    <w:rsid w:val="002F2654"/>
    <w:rsid w:val="002F2A22"/>
    <w:rsid w:val="002F2D92"/>
    <w:rsid w:val="002F3490"/>
    <w:rsid w:val="002F377A"/>
    <w:rsid w:val="002F405D"/>
    <w:rsid w:val="002F422D"/>
    <w:rsid w:val="002F451B"/>
    <w:rsid w:val="002F52CA"/>
    <w:rsid w:val="002F5733"/>
    <w:rsid w:val="002F61D6"/>
    <w:rsid w:val="002F62B7"/>
    <w:rsid w:val="002F6B46"/>
    <w:rsid w:val="002F6BAD"/>
    <w:rsid w:val="002F6E42"/>
    <w:rsid w:val="002F70AC"/>
    <w:rsid w:val="002F79AD"/>
    <w:rsid w:val="00300171"/>
    <w:rsid w:val="0030059B"/>
    <w:rsid w:val="0030098F"/>
    <w:rsid w:val="00300C45"/>
    <w:rsid w:val="00301A1E"/>
    <w:rsid w:val="003025E8"/>
    <w:rsid w:val="003026A0"/>
    <w:rsid w:val="003030DF"/>
    <w:rsid w:val="00303657"/>
    <w:rsid w:val="0030370C"/>
    <w:rsid w:val="00303E6A"/>
    <w:rsid w:val="0030456F"/>
    <w:rsid w:val="00306216"/>
    <w:rsid w:val="00306422"/>
    <w:rsid w:val="0030728E"/>
    <w:rsid w:val="00307A92"/>
    <w:rsid w:val="00310C63"/>
    <w:rsid w:val="00311863"/>
    <w:rsid w:val="00312F13"/>
    <w:rsid w:val="00313765"/>
    <w:rsid w:val="00314231"/>
    <w:rsid w:val="00314C3A"/>
    <w:rsid w:val="00315614"/>
    <w:rsid w:val="00315A5D"/>
    <w:rsid w:val="00315B12"/>
    <w:rsid w:val="00315F4F"/>
    <w:rsid w:val="0031685A"/>
    <w:rsid w:val="00316FC8"/>
    <w:rsid w:val="003171F0"/>
    <w:rsid w:val="00317392"/>
    <w:rsid w:val="00317E20"/>
    <w:rsid w:val="00320705"/>
    <w:rsid w:val="00320788"/>
    <w:rsid w:val="00320DE9"/>
    <w:rsid w:val="00320E68"/>
    <w:rsid w:val="00322C08"/>
    <w:rsid w:val="00323B37"/>
    <w:rsid w:val="00324569"/>
    <w:rsid w:val="003250D4"/>
    <w:rsid w:val="00325A03"/>
    <w:rsid w:val="00326C24"/>
    <w:rsid w:val="00326C63"/>
    <w:rsid w:val="00326D4A"/>
    <w:rsid w:val="00326F6C"/>
    <w:rsid w:val="0032706D"/>
    <w:rsid w:val="00327132"/>
    <w:rsid w:val="00327324"/>
    <w:rsid w:val="00330286"/>
    <w:rsid w:val="00330A6D"/>
    <w:rsid w:val="0033190A"/>
    <w:rsid w:val="00331AA0"/>
    <w:rsid w:val="00332812"/>
    <w:rsid w:val="00333499"/>
    <w:rsid w:val="003338DC"/>
    <w:rsid w:val="0033407A"/>
    <w:rsid w:val="003347B6"/>
    <w:rsid w:val="00334B04"/>
    <w:rsid w:val="00334D84"/>
    <w:rsid w:val="00335674"/>
    <w:rsid w:val="00335CAE"/>
    <w:rsid w:val="00336221"/>
    <w:rsid w:val="00336904"/>
    <w:rsid w:val="0033690D"/>
    <w:rsid w:val="0033720E"/>
    <w:rsid w:val="0033740B"/>
    <w:rsid w:val="003379E2"/>
    <w:rsid w:val="003407FB"/>
    <w:rsid w:val="00342CC4"/>
    <w:rsid w:val="00343821"/>
    <w:rsid w:val="003438D9"/>
    <w:rsid w:val="00343CA2"/>
    <w:rsid w:val="00343CDA"/>
    <w:rsid w:val="00343DD6"/>
    <w:rsid w:val="0034413A"/>
    <w:rsid w:val="00344312"/>
    <w:rsid w:val="00344834"/>
    <w:rsid w:val="00344C5D"/>
    <w:rsid w:val="00345263"/>
    <w:rsid w:val="00345F94"/>
    <w:rsid w:val="003462A7"/>
    <w:rsid w:val="00346971"/>
    <w:rsid w:val="00346D22"/>
    <w:rsid w:val="00347183"/>
    <w:rsid w:val="003471AF"/>
    <w:rsid w:val="00347E06"/>
    <w:rsid w:val="00347FBD"/>
    <w:rsid w:val="00350526"/>
    <w:rsid w:val="00351012"/>
    <w:rsid w:val="0035141B"/>
    <w:rsid w:val="00351612"/>
    <w:rsid w:val="00351B42"/>
    <w:rsid w:val="003523EE"/>
    <w:rsid w:val="00352C14"/>
    <w:rsid w:val="003535D1"/>
    <w:rsid w:val="00353C1A"/>
    <w:rsid w:val="003541D5"/>
    <w:rsid w:val="00354349"/>
    <w:rsid w:val="003543BB"/>
    <w:rsid w:val="003549D8"/>
    <w:rsid w:val="0035576E"/>
    <w:rsid w:val="00356077"/>
    <w:rsid w:val="00356326"/>
    <w:rsid w:val="0035683B"/>
    <w:rsid w:val="00356B92"/>
    <w:rsid w:val="00360832"/>
    <w:rsid w:val="00360C2D"/>
    <w:rsid w:val="00360D89"/>
    <w:rsid w:val="00360D91"/>
    <w:rsid w:val="0036103F"/>
    <w:rsid w:val="00361119"/>
    <w:rsid w:val="00361E23"/>
    <w:rsid w:val="003626ED"/>
    <w:rsid w:val="00362741"/>
    <w:rsid w:val="0036277C"/>
    <w:rsid w:val="00362E94"/>
    <w:rsid w:val="00362F15"/>
    <w:rsid w:val="00363053"/>
    <w:rsid w:val="00363868"/>
    <w:rsid w:val="00363910"/>
    <w:rsid w:val="00363B01"/>
    <w:rsid w:val="00364051"/>
    <w:rsid w:val="00364262"/>
    <w:rsid w:val="0036489F"/>
    <w:rsid w:val="00364D0F"/>
    <w:rsid w:val="003656D8"/>
    <w:rsid w:val="003659AF"/>
    <w:rsid w:val="00365C00"/>
    <w:rsid w:val="00365E37"/>
    <w:rsid w:val="003660A3"/>
    <w:rsid w:val="0036618D"/>
    <w:rsid w:val="003670A8"/>
    <w:rsid w:val="003675D5"/>
    <w:rsid w:val="00367B86"/>
    <w:rsid w:val="00367E64"/>
    <w:rsid w:val="00367EE4"/>
    <w:rsid w:val="00370B7E"/>
    <w:rsid w:val="00370F1F"/>
    <w:rsid w:val="00371586"/>
    <w:rsid w:val="00371B52"/>
    <w:rsid w:val="00371E01"/>
    <w:rsid w:val="00371EAE"/>
    <w:rsid w:val="00372C4F"/>
    <w:rsid w:val="00372DEF"/>
    <w:rsid w:val="0037354A"/>
    <w:rsid w:val="003737C6"/>
    <w:rsid w:val="0037433B"/>
    <w:rsid w:val="00374347"/>
    <w:rsid w:val="003750DA"/>
    <w:rsid w:val="003754B0"/>
    <w:rsid w:val="00376CE2"/>
    <w:rsid w:val="00377628"/>
    <w:rsid w:val="00377C6C"/>
    <w:rsid w:val="00377CFB"/>
    <w:rsid w:val="00377DD9"/>
    <w:rsid w:val="00380053"/>
    <w:rsid w:val="0038067B"/>
    <w:rsid w:val="00381556"/>
    <w:rsid w:val="00381F52"/>
    <w:rsid w:val="003827C3"/>
    <w:rsid w:val="00382CB2"/>
    <w:rsid w:val="0038307A"/>
    <w:rsid w:val="0038316E"/>
    <w:rsid w:val="00383BA8"/>
    <w:rsid w:val="00384231"/>
    <w:rsid w:val="0038493A"/>
    <w:rsid w:val="003850FA"/>
    <w:rsid w:val="0038533F"/>
    <w:rsid w:val="003855CA"/>
    <w:rsid w:val="0038580F"/>
    <w:rsid w:val="00385823"/>
    <w:rsid w:val="003862E8"/>
    <w:rsid w:val="00386EB1"/>
    <w:rsid w:val="003873F5"/>
    <w:rsid w:val="0038778D"/>
    <w:rsid w:val="00387869"/>
    <w:rsid w:val="00391485"/>
    <w:rsid w:val="003914C5"/>
    <w:rsid w:val="00391CC0"/>
    <w:rsid w:val="0039274F"/>
    <w:rsid w:val="00392A22"/>
    <w:rsid w:val="00392A9D"/>
    <w:rsid w:val="00392BF9"/>
    <w:rsid w:val="00392D61"/>
    <w:rsid w:val="00393292"/>
    <w:rsid w:val="003933EB"/>
    <w:rsid w:val="003935C1"/>
    <w:rsid w:val="0039371C"/>
    <w:rsid w:val="00394455"/>
    <w:rsid w:val="003948E0"/>
    <w:rsid w:val="003959F8"/>
    <w:rsid w:val="0039636A"/>
    <w:rsid w:val="00396B05"/>
    <w:rsid w:val="00396EA6"/>
    <w:rsid w:val="0039720A"/>
    <w:rsid w:val="00397455"/>
    <w:rsid w:val="0039760F"/>
    <w:rsid w:val="0039797D"/>
    <w:rsid w:val="00397C50"/>
    <w:rsid w:val="00397D46"/>
    <w:rsid w:val="00397D48"/>
    <w:rsid w:val="00397E2F"/>
    <w:rsid w:val="003A0452"/>
    <w:rsid w:val="003A13C4"/>
    <w:rsid w:val="003A1DBE"/>
    <w:rsid w:val="003A1E99"/>
    <w:rsid w:val="003A23A1"/>
    <w:rsid w:val="003A269F"/>
    <w:rsid w:val="003A3184"/>
    <w:rsid w:val="003A35F5"/>
    <w:rsid w:val="003A3A8E"/>
    <w:rsid w:val="003A421B"/>
    <w:rsid w:val="003A454B"/>
    <w:rsid w:val="003A4557"/>
    <w:rsid w:val="003A4ECA"/>
    <w:rsid w:val="003A4F0D"/>
    <w:rsid w:val="003A555C"/>
    <w:rsid w:val="003A57E5"/>
    <w:rsid w:val="003A5870"/>
    <w:rsid w:val="003A62DB"/>
    <w:rsid w:val="003A6825"/>
    <w:rsid w:val="003A6F2C"/>
    <w:rsid w:val="003A74E7"/>
    <w:rsid w:val="003A7FB4"/>
    <w:rsid w:val="003B0012"/>
    <w:rsid w:val="003B0B02"/>
    <w:rsid w:val="003B10A2"/>
    <w:rsid w:val="003B1202"/>
    <w:rsid w:val="003B1276"/>
    <w:rsid w:val="003B12C3"/>
    <w:rsid w:val="003B13FB"/>
    <w:rsid w:val="003B18AB"/>
    <w:rsid w:val="003B198B"/>
    <w:rsid w:val="003B1DD4"/>
    <w:rsid w:val="003B2E66"/>
    <w:rsid w:val="003B2E96"/>
    <w:rsid w:val="003B3037"/>
    <w:rsid w:val="003B32DE"/>
    <w:rsid w:val="003B340C"/>
    <w:rsid w:val="003B3AF3"/>
    <w:rsid w:val="003B5AFF"/>
    <w:rsid w:val="003B5B16"/>
    <w:rsid w:val="003B5DD9"/>
    <w:rsid w:val="003B6203"/>
    <w:rsid w:val="003B6690"/>
    <w:rsid w:val="003B6966"/>
    <w:rsid w:val="003B6EF9"/>
    <w:rsid w:val="003B7582"/>
    <w:rsid w:val="003B7663"/>
    <w:rsid w:val="003B7A9A"/>
    <w:rsid w:val="003C00F3"/>
    <w:rsid w:val="003C0FC4"/>
    <w:rsid w:val="003C1464"/>
    <w:rsid w:val="003C21D8"/>
    <w:rsid w:val="003C2938"/>
    <w:rsid w:val="003C3662"/>
    <w:rsid w:val="003C4FDB"/>
    <w:rsid w:val="003C5E71"/>
    <w:rsid w:val="003C6346"/>
    <w:rsid w:val="003C6440"/>
    <w:rsid w:val="003C765C"/>
    <w:rsid w:val="003C7E5D"/>
    <w:rsid w:val="003C7EFE"/>
    <w:rsid w:val="003D00DD"/>
    <w:rsid w:val="003D1340"/>
    <w:rsid w:val="003D1DE5"/>
    <w:rsid w:val="003D2A3F"/>
    <w:rsid w:val="003D2D7D"/>
    <w:rsid w:val="003D324F"/>
    <w:rsid w:val="003D332A"/>
    <w:rsid w:val="003D3539"/>
    <w:rsid w:val="003D3728"/>
    <w:rsid w:val="003D3CC2"/>
    <w:rsid w:val="003D463C"/>
    <w:rsid w:val="003D63B2"/>
    <w:rsid w:val="003D6AFB"/>
    <w:rsid w:val="003E01AC"/>
    <w:rsid w:val="003E0550"/>
    <w:rsid w:val="003E0CFF"/>
    <w:rsid w:val="003E2434"/>
    <w:rsid w:val="003E4018"/>
    <w:rsid w:val="003E4064"/>
    <w:rsid w:val="003E5FD5"/>
    <w:rsid w:val="003E6775"/>
    <w:rsid w:val="003E6B40"/>
    <w:rsid w:val="003E7479"/>
    <w:rsid w:val="003F0B51"/>
    <w:rsid w:val="003F1EDC"/>
    <w:rsid w:val="003F3D00"/>
    <w:rsid w:val="003F3EB8"/>
    <w:rsid w:val="003F52CC"/>
    <w:rsid w:val="003F569F"/>
    <w:rsid w:val="003F5DD8"/>
    <w:rsid w:val="003F5F00"/>
    <w:rsid w:val="003F60E6"/>
    <w:rsid w:val="003F6597"/>
    <w:rsid w:val="003F6F98"/>
    <w:rsid w:val="003F708E"/>
    <w:rsid w:val="003F7315"/>
    <w:rsid w:val="003F7406"/>
    <w:rsid w:val="003F7755"/>
    <w:rsid w:val="003F788C"/>
    <w:rsid w:val="003F7B28"/>
    <w:rsid w:val="004000BB"/>
    <w:rsid w:val="004002A3"/>
    <w:rsid w:val="00400847"/>
    <w:rsid w:val="00400ADC"/>
    <w:rsid w:val="00401405"/>
    <w:rsid w:val="00401766"/>
    <w:rsid w:val="00401AD1"/>
    <w:rsid w:val="00402062"/>
    <w:rsid w:val="00402347"/>
    <w:rsid w:val="0040258F"/>
    <w:rsid w:val="00402B56"/>
    <w:rsid w:val="00402CC8"/>
    <w:rsid w:val="00402CDD"/>
    <w:rsid w:val="00402D85"/>
    <w:rsid w:val="0040359B"/>
    <w:rsid w:val="00403685"/>
    <w:rsid w:val="00404096"/>
    <w:rsid w:val="00404242"/>
    <w:rsid w:val="004043C3"/>
    <w:rsid w:val="0040477E"/>
    <w:rsid w:val="0040486C"/>
    <w:rsid w:val="00404A6D"/>
    <w:rsid w:val="004050D0"/>
    <w:rsid w:val="00405C33"/>
    <w:rsid w:val="00405EB0"/>
    <w:rsid w:val="0040623B"/>
    <w:rsid w:val="004063A5"/>
    <w:rsid w:val="00406BAA"/>
    <w:rsid w:val="00407EDB"/>
    <w:rsid w:val="004102B1"/>
    <w:rsid w:val="0041032F"/>
    <w:rsid w:val="00410595"/>
    <w:rsid w:val="00410791"/>
    <w:rsid w:val="004119D6"/>
    <w:rsid w:val="00411E86"/>
    <w:rsid w:val="004121B7"/>
    <w:rsid w:val="00412878"/>
    <w:rsid w:val="00412C07"/>
    <w:rsid w:val="00414179"/>
    <w:rsid w:val="00414319"/>
    <w:rsid w:val="00414AC5"/>
    <w:rsid w:val="00414C4E"/>
    <w:rsid w:val="00414C8F"/>
    <w:rsid w:val="00414CBD"/>
    <w:rsid w:val="0041595B"/>
    <w:rsid w:val="00415E9F"/>
    <w:rsid w:val="00416A59"/>
    <w:rsid w:val="00417C7C"/>
    <w:rsid w:val="004200B9"/>
    <w:rsid w:val="004204E5"/>
    <w:rsid w:val="004205F3"/>
    <w:rsid w:val="00420E5C"/>
    <w:rsid w:val="004221C6"/>
    <w:rsid w:val="00422455"/>
    <w:rsid w:val="00422B4E"/>
    <w:rsid w:val="00422BA6"/>
    <w:rsid w:val="00423196"/>
    <w:rsid w:val="00423281"/>
    <w:rsid w:val="00423671"/>
    <w:rsid w:val="00423F6D"/>
    <w:rsid w:val="00424062"/>
    <w:rsid w:val="004247FF"/>
    <w:rsid w:val="00424CA2"/>
    <w:rsid w:val="00425275"/>
    <w:rsid w:val="00426021"/>
    <w:rsid w:val="004264FE"/>
    <w:rsid w:val="00426A9F"/>
    <w:rsid w:val="004271F3"/>
    <w:rsid w:val="00427726"/>
    <w:rsid w:val="00427EC5"/>
    <w:rsid w:val="00430481"/>
    <w:rsid w:val="004305CE"/>
    <w:rsid w:val="00430C2E"/>
    <w:rsid w:val="00431718"/>
    <w:rsid w:val="00432120"/>
    <w:rsid w:val="00432781"/>
    <w:rsid w:val="00432BC3"/>
    <w:rsid w:val="00432D6A"/>
    <w:rsid w:val="00432DD7"/>
    <w:rsid w:val="00432E9A"/>
    <w:rsid w:val="00433252"/>
    <w:rsid w:val="004332B7"/>
    <w:rsid w:val="00433347"/>
    <w:rsid w:val="004333B5"/>
    <w:rsid w:val="004334FF"/>
    <w:rsid w:val="0043393C"/>
    <w:rsid w:val="004339A0"/>
    <w:rsid w:val="00433C58"/>
    <w:rsid w:val="00433E2C"/>
    <w:rsid w:val="00433E5E"/>
    <w:rsid w:val="00433EF5"/>
    <w:rsid w:val="00434975"/>
    <w:rsid w:val="00435165"/>
    <w:rsid w:val="00436027"/>
    <w:rsid w:val="004368C1"/>
    <w:rsid w:val="00436BEB"/>
    <w:rsid w:val="00436EC8"/>
    <w:rsid w:val="00437309"/>
    <w:rsid w:val="0043788D"/>
    <w:rsid w:val="00437B81"/>
    <w:rsid w:val="00437CF4"/>
    <w:rsid w:val="00437E2F"/>
    <w:rsid w:val="00437EAB"/>
    <w:rsid w:val="004403AE"/>
    <w:rsid w:val="004404C7"/>
    <w:rsid w:val="004405D8"/>
    <w:rsid w:val="00440805"/>
    <w:rsid w:val="00440BC1"/>
    <w:rsid w:val="00441359"/>
    <w:rsid w:val="004419EE"/>
    <w:rsid w:val="00442607"/>
    <w:rsid w:val="00442D3D"/>
    <w:rsid w:val="00442D69"/>
    <w:rsid w:val="0044355B"/>
    <w:rsid w:val="00444448"/>
    <w:rsid w:val="00444856"/>
    <w:rsid w:val="0044486F"/>
    <w:rsid w:val="00445327"/>
    <w:rsid w:val="00445414"/>
    <w:rsid w:val="004455C6"/>
    <w:rsid w:val="00445630"/>
    <w:rsid w:val="00445E55"/>
    <w:rsid w:val="00446609"/>
    <w:rsid w:val="004467E5"/>
    <w:rsid w:val="004475E0"/>
    <w:rsid w:val="00450107"/>
    <w:rsid w:val="00451103"/>
    <w:rsid w:val="00451C31"/>
    <w:rsid w:val="004521FB"/>
    <w:rsid w:val="0045231B"/>
    <w:rsid w:val="004530D5"/>
    <w:rsid w:val="00453549"/>
    <w:rsid w:val="00453650"/>
    <w:rsid w:val="00453BCC"/>
    <w:rsid w:val="00453DA9"/>
    <w:rsid w:val="00454104"/>
    <w:rsid w:val="004545A8"/>
    <w:rsid w:val="0045470A"/>
    <w:rsid w:val="00454C76"/>
    <w:rsid w:val="0045622B"/>
    <w:rsid w:val="00456C65"/>
    <w:rsid w:val="00457018"/>
    <w:rsid w:val="0045756A"/>
    <w:rsid w:val="0045766A"/>
    <w:rsid w:val="004608AE"/>
    <w:rsid w:val="004612D4"/>
    <w:rsid w:val="00461826"/>
    <w:rsid w:val="004627D5"/>
    <w:rsid w:val="00462CB9"/>
    <w:rsid w:val="00462CC8"/>
    <w:rsid w:val="00464358"/>
    <w:rsid w:val="00466517"/>
    <w:rsid w:val="00466613"/>
    <w:rsid w:val="0046693B"/>
    <w:rsid w:val="00466B3F"/>
    <w:rsid w:val="00466F8A"/>
    <w:rsid w:val="004676EF"/>
    <w:rsid w:val="00467799"/>
    <w:rsid w:val="00470B0E"/>
    <w:rsid w:val="00471D21"/>
    <w:rsid w:val="00471E7D"/>
    <w:rsid w:val="00472015"/>
    <w:rsid w:val="004725BA"/>
    <w:rsid w:val="0047284B"/>
    <w:rsid w:val="00472B0D"/>
    <w:rsid w:val="00472F68"/>
    <w:rsid w:val="00472FBA"/>
    <w:rsid w:val="004731B6"/>
    <w:rsid w:val="004737BA"/>
    <w:rsid w:val="00473AA0"/>
    <w:rsid w:val="00473CC5"/>
    <w:rsid w:val="00473EA4"/>
    <w:rsid w:val="00474ABD"/>
    <w:rsid w:val="004758E3"/>
    <w:rsid w:val="004761A9"/>
    <w:rsid w:val="004767BF"/>
    <w:rsid w:val="00476A8D"/>
    <w:rsid w:val="004775A7"/>
    <w:rsid w:val="00477CF2"/>
    <w:rsid w:val="0048030D"/>
    <w:rsid w:val="0048299A"/>
    <w:rsid w:val="0048314E"/>
    <w:rsid w:val="00483281"/>
    <w:rsid w:val="004836DA"/>
    <w:rsid w:val="00483F9B"/>
    <w:rsid w:val="0048448D"/>
    <w:rsid w:val="00484C61"/>
    <w:rsid w:val="0048544E"/>
    <w:rsid w:val="0048570B"/>
    <w:rsid w:val="00485C74"/>
    <w:rsid w:val="004862FE"/>
    <w:rsid w:val="00486439"/>
    <w:rsid w:val="00486599"/>
    <w:rsid w:val="004903F5"/>
    <w:rsid w:val="00490B32"/>
    <w:rsid w:val="00490C1F"/>
    <w:rsid w:val="00490C49"/>
    <w:rsid w:val="00490DF4"/>
    <w:rsid w:val="0049172C"/>
    <w:rsid w:val="00491983"/>
    <w:rsid w:val="00491DC3"/>
    <w:rsid w:val="00492322"/>
    <w:rsid w:val="00492697"/>
    <w:rsid w:val="0049294B"/>
    <w:rsid w:val="00492E82"/>
    <w:rsid w:val="00492FB3"/>
    <w:rsid w:val="00493586"/>
    <w:rsid w:val="004939FA"/>
    <w:rsid w:val="00494B09"/>
    <w:rsid w:val="0049588D"/>
    <w:rsid w:val="00496B9F"/>
    <w:rsid w:val="00496C64"/>
    <w:rsid w:val="00496CBA"/>
    <w:rsid w:val="0049702E"/>
    <w:rsid w:val="004978DD"/>
    <w:rsid w:val="0049795C"/>
    <w:rsid w:val="004979F2"/>
    <w:rsid w:val="00497DF1"/>
    <w:rsid w:val="004A0011"/>
    <w:rsid w:val="004A0952"/>
    <w:rsid w:val="004A15ED"/>
    <w:rsid w:val="004A196C"/>
    <w:rsid w:val="004A1FD5"/>
    <w:rsid w:val="004A25E0"/>
    <w:rsid w:val="004A3306"/>
    <w:rsid w:val="004A4A80"/>
    <w:rsid w:val="004A4BE2"/>
    <w:rsid w:val="004A4D4B"/>
    <w:rsid w:val="004A574D"/>
    <w:rsid w:val="004A5A91"/>
    <w:rsid w:val="004A66F3"/>
    <w:rsid w:val="004A718F"/>
    <w:rsid w:val="004A765B"/>
    <w:rsid w:val="004B0B94"/>
    <w:rsid w:val="004B0DF4"/>
    <w:rsid w:val="004B13DD"/>
    <w:rsid w:val="004B192B"/>
    <w:rsid w:val="004B1D53"/>
    <w:rsid w:val="004B1F11"/>
    <w:rsid w:val="004B2417"/>
    <w:rsid w:val="004B315B"/>
    <w:rsid w:val="004B3350"/>
    <w:rsid w:val="004B5117"/>
    <w:rsid w:val="004B673D"/>
    <w:rsid w:val="004B6BA1"/>
    <w:rsid w:val="004B736C"/>
    <w:rsid w:val="004B7795"/>
    <w:rsid w:val="004B7DB1"/>
    <w:rsid w:val="004C23E9"/>
    <w:rsid w:val="004C3504"/>
    <w:rsid w:val="004C4ECE"/>
    <w:rsid w:val="004C5556"/>
    <w:rsid w:val="004C5985"/>
    <w:rsid w:val="004C5D63"/>
    <w:rsid w:val="004C64E4"/>
    <w:rsid w:val="004C6AF2"/>
    <w:rsid w:val="004C6C4E"/>
    <w:rsid w:val="004C6EE2"/>
    <w:rsid w:val="004C7CF0"/>
    <w:rsid w:val="004D03AF"/>
    <w:rsid w:val="004D27BE"/>
    <w:rsid w:val="004D30C0"/>
    <w:rsid w:val="004D33BB"/>
    <w:rsid w:val="004D52D8"/>
    <w:rsid w:val="004D58AB"/>
    <w:rsid w:val="004D60D7"/>
    <w:rsid w:val="004D65CC"/>
    <w:rsid w:val="004D6777"/>
    <w:rsid w:val="004D7BA4"/>
    <w:rsid w:val="004E024E"/>
    <w:rsid w:val="004E071C"/>
    <w:rsid w:val="004E076C"/>
    <w:rsid w:val="004E0E41"/>
    <w:rsid w:val="004E0F68"/>
    <w:rsid w:val="004E0FEE"/>
    <w:rsid w:val="004E130B"/>
    <w:rsid w:val="004E1646"/>
    <w:rsid w:val="004E1A1B"/>
    <w:rsid w:val="004E29FB"/>
    <w:rsid w:val="004E35E5"/>
    <w:rsid w:val="004E36CF"/>
    <w:rsid w:val="004E398E"/>
    <w:rsid w:val="004E3DF4"/>
    <w:rsid w:val="004E3EE4"/>
    <w:rsid w:val="004E3FA3"/>
    <w:rsid w:val="004E4904"/>
    <w:rsid w:val="004E4C2B"/>
    <w:rsid w:val="004E5397"/>
    <w:rsid w:val="004E5A22"/>
    <w:rsid w:val="004E643C"/>
    <w:rsid w:val="004E689D"/>
    <w:rsid w:val="004E6A11"/>
    <w:rsid w:val="004E726D"/>
    <w:rsid w:val="004E736F"/>
    <w:rsid w:val="004E7BC0"/>
    <w:rsid w:val="004E7E42"/>
    <w:rsid w:val="004F03E1"/>
    <w:rsid w:val="004F0D20"/>
    <w:rsid w:val="004F1046"/>
    <w:rsid w:val="004F1725"/>
    <w:rsid w:val="004F2086"/>
    <w:rsid w:val="004F2590"/>
    <w:rsid w:val="004F2BF9"/>
    <w:rsid w:val="004F2D9B"/>
    <w:rsid w:val="004F3163"/>
    <w:rsid w:val="004F3E05"/>
    <w:rsid w:val="004F4D4D"/>
    <w:rsid w:val="004F4D81"/>
    <w:rsid w:val="004F53A5"/>
    <w:rsid w:val="004F652B"/>
    <w:rsid w:val="004F6C39"/>
    <w:rsid w:val="004F6C3B"/>
    <w:rsid w:val="004F7A47"/>
    <w:rsid w:val="00500371"/>
    <w:rsid w:val="00501509"/>
    <w:rsid w:val="00501969"/>
    <w:rsid w:val="005024F1"/>
    <w:rsid w:val="00502DBD"/>
    <w:rsid w:val="00502FF6"/>
    <w:rsid w:val="00503378"/>
    <w:rsid w:val="005039B8"/>
    <w:rsid w:val="005043D2"/>
    <w:rsid w:val="005044B0"/>
    <w:rsid w:val="00504C89"/>
    <w:rsid w:val="00504D98"/>
    <w:rsid w:val="00504F03"/>
    <w:rsid w:val="0050524F"/>
    <w:rsid w:val="00505331"/>
    <w:rsid w:val="005053A0"/>
    <w:rsid w:val="005058DE"/>
    <w:rsid w:val="00505A65"/>
    <w:rsid w:val="00506296"/>
    <w:rsid w:val="00506E2A"/>
    <w:rsid w:val="00507045"/>
    <w:rsid w:val="0051006A"/>
    <w:rsid w:val="00510DDA"/>
    <w:rsid w:val="0051136D"/>
    <w:rsid w:val="00511E0F"/>
    <w:rsid w:val="005125F1"/>
    <w:rsid w:val="00512827"/>
    <w:rsid w:val="005135EA"/>
    <w:rsid w:val="005137EA"/>
    <w:rsid w:val="00514787"/>
    <w:rsid w:val="0051511B"/>
    <w:rsid w:val="005155FD"/>
    <w:rsid w:val="00516BA7"/>
    <w:rsid w:val="00516CC1"/>
    <w:rsid w:val="005172B3"/>
    <w:rsid w:val="00517BC7"/>
    <w:rsid w:val="0052066A"/>
    <w:rsid w:val="00521138"/>
    <w:rsid w:val="005213FA"/>
    <w:rsid w:val="00521736"/>
    <w:rsid w:val="00521821"/>
    <w:rsid w:val="00521AD1"/>
    <w:rsid w:val="00521B30"/>
    <w:rsid w:val="00521C60"/>
    <w:rsid w:val="0052284F"/>
    <w:rsid w:val="00522B41"/>
    <w:rsid w:val="00522B96"/>
    <w:rsid w:val="00522BE9"/>
    <w:rsid w:val="00522DA4"/>
    <w:rsid w:val="00523156"/>
    <w:rsid w:val="005232EB"/>
    <w:rsid w:val="00523404"/>
    <w:rsid w:val="00523725"/>
    <w:rsid w:val="00523832"/>
    <w:rsid w:val="00524451"/>
    <w:rsid w:val="005246CA"/>
    <w:rsid w:val="00524E15"/>
    <w:rsid w:val="00525B97"/>
    <w:rsid w:val="00526CD4"/>
    <w:rsid w:val="00527504"/>
    <w:rsid w:val="005275E4"/>
    <w:rsid w:val="00527910"/>
    <w:rsid w:val="00527C55"/>
    <w:rsid w:val="005304BD"/>
    <w:rsid w:val="00530739"/>
    <w:rsid w:val="0053093A"/>
    <w:rsid w:val="00530B78"/>
    <w:rsid w:val="00530DAA"/>
    <w:rsid w:val="00530F77"/>
    <w:rsid w:val="00531135"/>
    <w:rsid w:val="005315F6"/>
    <w:rsid w:val="00531D40"/>
    <w:rsid w:val="00532013"/>
    <w:rsid w:val="005321B0"/>
    <w:rsid w:val="0053252D"/>
    <w:rsid w:val="005325F8"/>
    <w:rsid w:val="00532B8C"/>
    <w:rsid w:val="00533743"/>
    <w:rsid w:val="00534067"/>
    <w:rsid w:val="00535A12"/>
    <w:rsid w:val="00535C8B"/>
    <w:rsid w:val="00536A88"/>
    <w:rsid w:val="00536D3D"/>
    <w:rsid w:val="00537540"/>
    <w:rsid w:val="00537925"/>
    <w:rsid w:val="00537BEB"/>
    <w:rsid w:val="00537EDF"/>
    <w:rsid w:val="00540622"/>
    <w:rsid w:val="00540AC3"/>
    <w:rsid w:val="00540B63"/>
    <w:rsid w:val="00541462"/>
    <w:rsid w:val="00541A82"/>
    <w:rsid w:val="0054299E"/>
    <w:rsid w:val="00543393"/>
    <w:rsid w:val="00543553"/>
    <w:rsid w:val="0054356E"/>
    <w:rsid w:val="00543DA7"/>
    <w:rsid w:val="00543FA0"/>
    <w:rsid w:val="005447BD"/>
    <w:rsid w:val="00545055"/>
    <w:rsid w:val="00545541"/>
    <w:rsid w:val="005456C2"/>
    <w:rsid w:val="005458E0"/>
    <w:rsid w:val="0054671A"/>
    <w:rsid w:val="00546AF3"/>
    <w:rsid w:val="005479DA"/>
    <w:rsid w:val="00550073"/>
    <w:rsid w:val="00550435"/>
    <w:rsid w:val="00550EE2"/>
    <w:rsid w:val="00552C82"/>
    <w:rsid w:val="00553248"/>
    <w:rsid w:val="00553590"/>
    <w:rsid w:val="00553D70"/>
    <w:rsid w:val="00554A68"/>
    <w:rsid w:val="00556007"/>
    <w:rsid w:val="005567AF"/>
    <w:rsid w:val="00556C48"/>
    <w:rsid w:val="00556D1E"/>
    <w:rsid w:val="0055709B"/>
    <w:rsid w:val="00557E56"/>
    <w:rsid w:val="0056008A"/>
    <w:rsid w:val="00560298"/>
    <w:rsid w:val="0056041C"/>
    <w:rsid w:val="005609FC"/>
    <w:rsid w:val="00560C2D"/>
    <w:rsid w:val="00560C6A"/>
    <w:rsid w:val="00560CFA"/>
    <w:rsid w:val="00560D48"/>
    <w:rsid w:val="00560DBB"/>
    <w:rsid w:val="00561498"/>
    <w:rsid w:val="0056198E"/>
    <w:rsid w:val="00561C90"/>
    <w:rsid w:val="00564975"/>
    <w:rsid w:val="00564D31"/>
    <w:rsid w:val="0056584C"/>
    <w:rsid w:val="00565CE0"/>
    <w:rsid w:val="00565F06"/>
    <w:rsid w:val="0056610A"/>
    <w:rsid w:val="0056633B"/>
    <w:rsid w:val="00566920"/>
    <w:rsid w:val="00566CB8"/>
    <w:rsid w:val="00567687"/>
    <w:rsid w:val="00567747"/>
    <w:rsid w:val="0056795A"/>
    <w:rsid w:val="005700B8"/>
    <w:rsid w:val="00570B1F"/>
    <w:rsid w:val="00571517"/>
    <w:rsid w:val="0057184A"/>
    <w:rsid w:val="00571908"/>
    <w:rsid w:val="005726B9"/>
    <w:rsid w:val="00572C68"/>
    <w:rsid w:val="00573352"/>
    <w:rsid w:val="00573821"/>
    <w:rsid w:val="0057427E"/>
    <w:rsid w:val="00574593"/>
    <w:rsid w:val="00574C0D"/>
    <w:rsid w:val="00575279"/>
    <w:rsid w:val="005753EA"/>
    <w:rsid w:val="00575E4D"/>
    <w:rsid w:val="005760F9"/>
    <w:rsid w:val="005763E0"/>
    <w:rsid w:val="00576CBE"/>
    <w:rsid w:val="00576E82"/>
    <w:rsid w:val="005777DE"/>
    <w:rsid w:val="00577924"/>
    <w:rsid w:val="00580045"/>
    <w:rsid w:val="00581B10"/>
    <w:rsid w:val="00582251"/>
    <w:rsid w:val="005828C8"/>
    <w:rsid w:val="00583046"/>
    <w:rsid w:val="005832F7"/>
    <w:rsid w:val="0058399F"/>
    <w:rsid w:val="00584679"/>
    <w:rsid w:val="005850A0"/>
    <w:rsid w:val="00585F89"/>
    <w:rsid w:val="0058691F"/>
    <w:rsid w:val="00587116"/>
    <w:rsid w:val="0058767B"/>
    <w:rsid w:val="00587B7C"/>
    <w:rsid w:val="00590041"/>
    <w:rsid w:val="005901E3"/>
    <w:rsid w:val="005907DF"/>
    <w:rsid w:val="00590FDA"/>
    <w:rsid w:val="00591170"/>
    <w:rsid w:val="00591499"/>
    <w:rsid w:val="00592147"/>
    <w:rsid w:val="005923CD"/>
    <w:rsid w:val="0059263B"/>
    <w:rsid w:val="005932B6"/>
    <w:rsid w:val="00594ACC"/>
    <w:rsid w:val="00595548"/>
    <w:rsid w:val="00595936"/>
    <w:rsid w:val="00595B58"/>
    <w:rsid w:val="005967D7"/>
    <w:rsid w:val="00596867"/>
    <w:rsid w:val="00597EA4"/>
    <w:rsid w:val="00597EE0"/>
    <w:rsid w:val="005A047A"/>
    <w:rsid w:val="005A088A"/>
    <w:rsid w:val="005A0B0D"/>
    <w:rsid w:val="005A0B81"/>
    <w:rsid w:val="005A1491"/>
    <w:rsid w:val="005A1C92"/>
    <w:rsid w:val="005A254A"/>
    <w:rsid w:val="005A2839"/>
    <w:rsid w:val="005A2AE7"/>
    <w:rsid w:val="005A32FD"/>
    <w:rsid w:val="005A359C"/>
    <w:rsid w:val="005A3D25"/>
    <w:rsid w:val="005A4817"/>
    <w:rsid w:val="005A6154"/>
    <w:rsid w:val="005A664D"/>
    <w:rsid w:val="005A6736"/>
    <w:rsid w:val="005A6B4D"/>
    <w:rsid w:val="005A7123"/>
    <w:rsid w:val="005A7913"/>
    <w:rsid w:val="005A7ADA"/>
    <w:rsid w:val="005B01A4"/>
    <w:rsid w:val="005B126A"/>
    <w:rsid w:val="005B12D2"/>
    <w:rsid w:val="005B1439"/>
    <w:rsid w:val="005B1914"/>
    <w:rsid w:val="005B1948"/>
    <w:rsid w:val="005B1CB6"/>
    <w:rsid w:val="005B1D4A"/>
    <w:rsid w:val="005B28C6"/>
    <w:rsid w:val="005B3170"/>
    <w:rsid w:val="005B467B"/>
    <w:rsid w:val="005B542C"/>
    <w:rsid w:val="005B679B"/>
    <w:rsid w:val="005B6923"/>
    <w:rsid w:val="005B6A5A"/>
    <w:rsid w:val="005B73C1"/>
    <w:rsid w:val="005B7BBC"/>
    <w:rsid w:val="005C010D"/>
    <w:rsid w:val="005C0942"/>
    <w:rsid w:val="005C0C22"/>
    <w:rsid w:val="005C0C3D"/>
    <w:rsid w:val="005C1A49"/>
    <w:rsid w:val="005C2340"/>
    <w:rsid w:val="005C248C"/>
    <w:rsid w:val="005C2A7B"/>
    <w:rsid w:val="005C30C5"/>
    <w:rsid w:val="005C33D2"/>
    <w:rsid w:val="005C39AB"/>
    <w:rsid w:val="005C4007"/>
    <w:rsid w:val="005C40C7"/>
    <w:rsid w:val="005C5024"/>
    <w:rsid w:val="005C505F"/>
    <w:rsid w:val="005C5184"/>
    <w:rsid w:val="005C54EA"/>
    <w:rsid w:val="005C5A58"/>
    <w:rsid w:val="005C5BCB"/>
    <w:rsid w:val="005C5F0A"/>
    <w:rsid w:val="005C66F4"/>
    <w:rsid w:val="005C6E2A"/>
    <w:rsid w:val="005C7286"/>
    <w:rsid w:val="005C7ACC"/>
    <w:rsid w:val="005D0B29"/>
    <w:rsid w:val="005D1A03"/>
    <w:rsid w:val="005D1A2B"/>
    <w:rsid w:val="005D1ACB"/>
    <w:rsid w:val="005D34BC"/>
    <w:rsid w:val="005D3CE7"/>
    <w:rsid w:val="005D3ECC"/>
    <w:rsid w:val="005D44CD"/>
    <w:rsid w:val="005D509C"/>
    <w:rsid w:val="005D5215"/>
    <w:rsid w:val="005D5254"/>
    <w:rsid w:val="005D57B8"/>
    <w:rsid w:val="005D5E59"/>
    <w:rsid w:val="005D608E"/>
    <w:rsid w:val="005D6F6D"/>
    <w:rsid w:val="005D72BD"/>
    <w:rsid w:val="005D7805"/>
    <w:rsid w:val="005D78C1"/>
    <w:rsid w:val="005D7C5D"/>
    <w:rsid w:val="005E02FE"/>
    <w:rsid w:val="005E04BA"/>
    <w:rsid w:val="005E04E7"/>
    <w:rsid w:val="005E0A21"/>
    <w:rsid w:val="005E0CDA"/>
    <w:rsid w:val="005E0CF1"/>
    <w:rsid w:val="005E1072"/>
    <w:rsid w:val="005E1F37"/>
    <w:rsid w:val="005E2409"/>
    <w:rsid w:val="005E277E"/>
    <w:rsid w:val="005E27EB"/>
    <w:rsid w:val="005E3ECD"/>
    <w:rsid w:val="005E3F2E"/>
    <w:rsid w:val="005E503D"/>
    <w:rsid w:val="005E566A"/>
    <w:rsid w:val="005E5C9A"/>
    <w:rsid w:val="005E5FF6"/>
    <w:rsid w:val="005E603D"/>
    <w:rsid w:val="005E6106"/>
    <w:rsid w:val="005E6FBB"/>
    <w:rsid w:val="005E7C18"/>
    <w:rsid w:val="005F06EE"/>
    <w:rsid w:val="005F0EDA"/>
    <w:rsid w:val="005F1430"/>
    <w:rsid w:val="005F1787"/>
    <w:rsid w:val="005F1DD7"/>
    <w:rsid w:val="005F2171"/>
    <w:rsid w:val="005F2A1E"/>
    <w:rsid w:val="005F2F8D"/>
    <w:rsid w:val="005F2FF1"/>
    <w:rsid w:val="005F367B"/>
    <w:rsid w:val="005F3C18"/>
    <w:rsid w:val="005F41EE"/>
    <w:rsid w:val="005F4E6D"/>
    <w:rsid w:val="005F4F44"/>
    <w:rsid w:val="005F59DC"/>
    <w:rsid w:val="005F6053"/>
    <w:rsid w:val="005F6298"/>
    <w:rsid w:val="005F68B0"/>
    <w:rsid w:val="005F6A6B"/>
    <w:rsid w:val="0060086F"/>
    <w:rsid w:val="00600944"/>
    <w:rsid w:val="0060118B"/>
    <w:rsid w:val="00601488"/>
    <w:rsid w:val="006018A1"/>
    <w:rsid w:val="00603072"/>
    <w:rsid w:val="00603326"/>
    <w:rsid w:val="0060373F"/>
    <w:rsid w:val="00603EDE"/>
    <w:rsid w:val="00603FE5"/>
    <w:rsid w:val="00604081"/>
    <w:rsid w:val="0060408F"/>
    <w:rsid w:val="00604216"/>
    <w:rsid w:val="006047D9"/>
    <w:rsid w:val="00605215"/>
    <w:rsid w:val="006056E3"/>
    <w:rsid w:val="00606B51"/>
    <w:rsid w:val="006071E3"/>
    <w:rsid w:val="0060744F"/>
    <w:rsid w:val="006075FA"/>
    <w:rsid w:val="00610110"/>
    <w:rsid w:val="006105DB"/>
    <w:rsid w:val="0061063E"/>
    <w:rsid w:val="006107EA"/>
    <w:rsid w:val="0061123E"/>
    <w:rsid w:val="00611E68"/>
    <w:rsid w:val="006125FC"/>
    <w:rsid w:val="00612675"/>
    <w:rsid w:val="00612731"/>
    <w:rsid w:val="006132C1"/>
    <w:rsid w:val="0061426C"/>
    <w:rsid w:val="006143A9"/>
    <w:rsid w:val="00614BD8"/>
    <w:rsid w:val="006152C3"/>
    <w:rsid w:val="00615487"/>
    <w:rsid w:val="006168AF"/>
    <w:rsid w:val="00616C1B"/>
    <w:rsid w:val="00616D6D"/>
    <w:rsid w:val="00616FB8"/>
    <w:rsid w:val="00617041"/>
    <w:rsid w:val="006200DB"/>
    <w:rsid w:val="00620A43"/>
    <w:rsid w:val="006216E8"/>
    <w:rsid w:val="006216F5"/>
    <w:rsid w:val="00621C17"/>
    <w:rsid w:val="00621D75"/>
    <w:rsid w:val="00622215"/>
    <w:rsid w:val="006224A8"/>
    <w:rsid w:val="00622E1F"/>
    <w:rsid w:val="006235B2"/>
    <w:rsid w:val="00623DF5"/>
    <w:rsid w:val="00624882"/>
    <w:rsid w:val="00625586"/>
    <w:rsid w:val="00625B24"/>
    <w:rsid w:val="00625EF1"/>
    <w:rsid w:val="00626708"/>
    <w:rsid w:val="00626B5B"/>
    <w:rsid w:val="00626EAA"/>
    <w:rsid w:val="006277C9"/>
    <w:rsid w:val="00627FDD"/>
    <w:rsid w:val="00631F3F"/>
    <w:rsid w:val="006331EC"/>
    <w:rsid w:val="006337C7"/>
    <w:rsid w:val="00633808"/>
    <w:rsid w:val="00633E10"/>
    <w:rsid w:val="006340DD"/>
    <w:rsid w:val="00634191"/>
    <w:rsid w:val="006342EF"/>
    <w:rsid w:val="006348CC"/>
    <w:rsid w:val="00635B7B"/>
    <w:rsid w:val="0063651A"/>
    <w:rsid w:val="00636F23"/>
    <w:rsid w:val="00640775"/>
    <w:rsid w:val="00640F4F"/>
    <w:rsid w:val="006415A4"/>
    <w:rsid w:val="00641B44"/>
    <w:rsid w:val="00641CFF"/>
    <w:rsid w:val="006422FE"/>
    <w:rsid w:val="00642BD9"/>
    <w:rsid w:val="00642F5D"/>
    <w:rsid w:val="0064305E"/>
    <w:rsid w:val="00643C96"/>
    <w:rsid w:val="00643E02"/>
    <w:rsid w:val="00644214"/>
    <w:rsid w:val="0064449F"/>
    <w:rsid w:val="00644BD0"/>
    <w:rsid w:val="00645829"/>
    <w:rsid w:val="00645F2C"/>
    <w:rsid w:val="006463A6"/>
    <w:rsid w:val="00646404"/>
    <w:rsid w:val="006472D5"/>
    <w:rsid w:val="006474FC"/>
    <w:rsid w:val="00647510"/>
    <w:rsid w:val="00647560"/>
    <w:rsid w:val="006479B3"/>
    <w:rsid w:val="00647B00"/>
    <w:rsid w:val="00651117"/>
    <w:rsid w:val="0065171A"/>
    <w:rsid w:val="0065281A"/>
    <w:rsid w:val="00652A3C"/>
    <w:rsid w:val="0065313A"/>
    <w:rsid w:val="00653498"/>
    <w:rsid w:val="006534C2"/>
    <w:rsid w:val="00653580"/>
    <w:rsid w:val="006537F5"/>
    <w:rsid w:val="00653A79"/>
    <w:rsid w:val="006548E7"/>
    <w:rsid w:val="00654CAB"/>
    <w:rsid w:val="00655124"/>
    <w:rsid w:val="006556B1"/>
    <w:rsid w:val="00655DB2"/>
    <w:rsid w:val="00656243"/>
    <w:rsid w:val="00656261"/>
    <w:rsid w:val="006562DC"/>
    <w:rsid w:val="006566BB"/>
    <w:rsid w:val="00656A9B"/>
    <w:rsid w:val="00656B45"/>
    <w:rsid w:val="00657157"/>
    <w:rsid w:val="00657A3E"/>
    <w:rsid w:val="006617A0"/>
    <w:rsid w:val="00662445"/>
    <w:rsid w:val="006625E9"/>
    <w:rsid w:val="00662F48"/>
    <w:rsid w:val="0066321F"/>
    <w:rsid w:val="006632F7"/>
    <w:rsid w:val="006635A7"/>
    <w:rsid w:val="0066500A"/>
    <w:rsid w:val="006650DE"/>
    <w:rsid w:val="006651AE"/>
    <w:rsid w:val="00665A54"/>
    <w:rsid w:val="00667159"/>
    <w:rsid w:val="00667469"/>
    <w:rsid w:val="00667DED"/>
    <w:rsid w:val="00667E17"/>
    <w:rsid w:val="00667E2D"/>
    <w:rsid w:val="00667EC4"/>
    <w:rsid w:val="00670DA0"/>
    <w:rsid w:val="0067169C"/>
    <w:rsid w:val="0067184D"/>
    <w:rsid w:val="006727B3"/>
    <w:rsid w:val="00672C2E"/>
    <w:rsid w:val="00672E3A"/>
    <w:rsid w:val="00672F69"/>
    <w:rsid w:val="00673D98"/>
    <w:rsid w:val="0067488B"/>
    <w:rsid w:val="00674B46"/>
    <w:rsid w:val="0067506C"/>
    <w:rsid w:val="00675410"/>
    <w:rsid w:val="0067602C"/>
    <w:rsid w:val="0067606C"/>
    <w:rsid w:val="00676173"/>
    <w:rsid w:val="006761E4"/>
    <w:rsid w:val="00676249"/>
    <w:rsid w:val="0067660E"/>
    <w:rsid w:val="0067770D"/>
    <w:rsid w:val="00677770"/>
    <w:rsid w:val="00677AAB"/>
    <w:rsid w:val="00677DBF"/>
    <w:rsid w:val="00677EC1"/>
    <w:rsid w:val="0068093D"/>
    <w:rsid w:val="00680A65"/>
    <w:rsid w:val="00681184"/>
    <w:rsid w:val="006813A1"/>
    <w:rsid w:val="006815A0"/>
    <w:rsid w:val="006818E5"/>
    <w:rsid w:val="00681911"/>
    <w:rsid w:val="00681C4A"/>
    <w:rsid w:val="00682D2C"/>
    <w:rsid w:val="0068355F"/>
    <w:rsid w:val="00684347"/>
    <w:rsid w:val="00684932"/>
    <w:rsid w:val="00684E44"/>
    <w:rsid w:val="00684E85"/>
    <w:rsid w:val="00684FDF"/>
    <w:rsid w:val="006855F5"/>
    <w:rsid w:val="00685849"/>
    <w:rsid w:val="006871F1"/>
    <w:rsid w:val="00687657"/>
    <w:rsid w:val="00687E1C"/>
    <w:rsid w:val="00690273"/>
    <w:rsid w:val="00690934"/>
    <w:rsid w:val="00690AE9"/>
    <w:rsid w:val="00690FB3"/>
    <w:rsid w:val="00691B8B"/>
    <w:rsid w:val="006923F7"/>
    <w:rsid w:val="00692951"/>
    <w:rsid w:val="0069316B"/>
    <w:rsid w:val="006937CF"/>
    <w:rsid w:val="00694C6D"/>
    <w:rsid w:val="00694E54"/>
    <w:rsid w:val="006950B5"/>
    <w:rsid w:val="0069543F"/>
    <w:rsid w:val="006954BF"/>
    <w:rsid w:val="00695A57"/>
    <w:rsid w:val="00697587"/>
    <w:rsid w:val="00697C05"/>
    <w:rsid w:val="00697CCC"/>
    <w:rsid w:val="00697FF0"/>
    <w:rsid w:val="006A0552"/>
    <w:rsid w:val="006A08B1"/>
    <w:rsid w:val="006A0B10"/>
    <w:rsid w:val="006A1A07"/>
    <w:rsid w:val="006A1A2E"/>
    <w:rsid w:val="006A1FA1"/>
    <w:rsid w:val="006A1FEE"/>
    <w:rsid w:val="006A320B"/>
    <w:rsid w:val="006A35C1"/>
    <w:rsid w:val="006A45F6"/>
    <w:rsid w:val="006A4E42"/>
    <w:rsid w:val="006A54D7"/>
    <w:rsid w:val="006A572C"/>
    <w:rsid w:val="006A6E3B"/>
    <w:rsid w:val="006A7243"/>
    <w:rsid w:val="006A74F5"/>
    <w:rsid w:val="006A77B3"/>
    <w:rsid w:val="006B037E"/>
    <w:rsid w:val="006B0940"/>
    <w:rsid w:val="006B1EBD"/>
    <w:rsid w:val="006B2151"/>
    <w:rsid w:val="006B21C4"/>
    <w:rsid w:val="006B2527"/>
    <w:rsid w:val="006B2DC0"/>
    <w:rsid w:val="006B32C6"/>
    <w:rsid w:val="006B3544"/>
    <w:rsid w:val="006B3F0A"/>
    <w:rsid w:val="006B44E9"/>
    <w:rsid w:val="006B4895"/>
    <w:rsid w:val="006B4E81"/>
    <w:rsid w:val="006B6402"/>
    <w:rsid w:val="006B6637"/>
    <w:rsid w:val="006B7360"/>
    <w:rsid w:val="006B7411"/>
    <w:rsid w:val="006B74F9"/>
    <w:rsid w:val="006B761D"/>
    <w:rsid w:val="006C0369"/>
    <w:rsid w:val="006C09C6"/>
    <w:rsid w:val="006C0BC2"/>
    <w:rsid w:val="006C0D5A"/>
    <w:rsid w:val="006C1036"/>
    <w:rsid w:val="006C126B"/>
    <w:rsid w:val="006C1714"/>
    <w:rsid w:val="006C1F19"/>
    <w:rsid w:val="006C2B0A"/>
    <w:rsid w:val="006C2BF0"/>
    <w:rsid w:val="006C353E"/>
    <w:rsid w:val="006C3615"/>
    <w:rsid w:val="006C4193"/>
    <w:rsid w:val="006C41A0"/>
    <w:rsid w:val="006C458A"/>
    <w:rsid w:val="006C46E5"/>
    <w:rsid w:val="006C4711"/>
    <w:rsid w:val="006C4C05"/>
    <w:rsid w:val="006C4E37"/>
    <w:rsid w:val="006C5BC7"/>
    <w:rsid w:val="006C5CE2"/>
    <w:rsid w:val="006C7121"/>
    <w:rsid w:val="006C75C6"/>
    <w:rsid w:val="006C7656"/>
    <w:rsid w:val="006C7B8D"/>
    <w:rsid w:val="006D0093"/>
    <w:rsid w:val="006D062F"/>
    <w:rsid w:val="006D0A6B"/>
    <w:rsid w:val="006D0A9B"/>
    <w:rsid w:val="006D107A"/>
    <w:rsid w:val="006D16E8"/>
    <w:rsid w:val="006D16F9"/>
    <w:rsid w:val="006D219D"/>
    <w:rsid w:val="006D2330"/>
    <w:rsid w:val="006D23AC"/>
    <w:rsid w:val="006D2986"/>
    <w:rsid w:val="006D2D22"/>
    <w:rsid w:val="006D3405"/>
    <w:rsid w:val="006D38CA"/>
    <w:rsid w:val="006D4539"/>
    <w:rsid w:val="006D54A5"/>
    <w:rsid w:val="006D5E9A"/>
    <w:rsid w:val="006D62D0"/>
    <w:rsid w:val="006D6456"/>
    <w:rsid w:val="006D66ED"/>
    <w:rsid w:val="006D7635"/>
    <w:rsid w:val="006D7BE4"/>
    <w:rsid w:val="006D7D68"/>
    <w:rsid w:val="006D7DEC"/>
    <w:rsid w:val="006E006A"/>
    <w:rsid w:val="006E06F4"/>
    <w:rsid w:val="006E1381"/>
    <w:rsid w:val="006E29E7"/>
    <w:rsid w:val="006E3011"/>
    <w:rsid w:val="006E35F8"/>
    <w:rsid w:val="006E381E"/>
    <w:rsid w:val="006E41DD"/>
    <w:rsid w:val="006E4603"/>
    <w:rsid w:val="006E4A56"/>
    <w:rsid w:val="006E4A90"/>
    <w:rsid w:val="006E51FD"/>
    <w:rsid w:val="006E6524"/>
    <w:rsid w:val="006E69C2"/>
    <w:rsid w:val="006E6B94"/>
    <w:rsid w:val="006E723D"/>
    <w:rsid w:val="006E72FF"/>
    <w:rsid w:val="006E75AB"/>
    <w:rsid w:val="006E771E"/>
    <w:rsid w:val="006E790D"/>
    <w:rsid w:val="006F0489"/>
    <w:rsid w:val="006F1D14"/>
    <w:rsid w:val="006F357C"/>
    <w:rsid w:val="006F4186"/>
    <w:rsid w:val="006F4AB0"/>
    <w:rsid w:val="006F52C0"/>
    <w:rsid w:val="006F537A"/>
    <w:rsid w:val="006F5383"/>
    <w:rsid w:val="006F5A75"/>
    <w:rsid w:val="006F6433"/>
    <w:rsid w:val="006F6B01"/>
    <w:rsid w:val="006F7318"/>
    <w:rsid w:val="006F76E0"/>
    <w:rsid w:val="006F7C58"/>
    <w:rsid w:val="006F7ED8"/>
    <w:rsid w:val="00700036"/>
    <w:rsid w:val="007001AF"/>
    <w:rsid w:val="0070045C"/>
    <w:rsid w:val="007006A9"/>
    <w:rsid w:val="00700B0B"/>
    <w:rsid w:val="00700BDD"/>
    <w:rsid w:val="00700F44"/>
    <w:rsid w:val="00701B8F"/>
    <w:rsid w:val="007029CA"/>
    <w:rsid w:val="00703192"/>
    <w:rsid w:val="007036E3"/>
    <w:rsid w:val="00703F2D"/>
    <w:rsid w:val="00704291"/>
    <w:rsid w:val="0070446D"/>
    <w:rsid w:val="00704759"/>
    <w:rsid w:val="00704A86"/>
    <w:rsid w:val="00705D9D"/>
    <w:rsid w:val="00706381"/>
    <w:rsid w:val="00706383"/>
    <w:rsid w:val="007068E4"/>
    <w:rsid w:val="00706D1E"/>
    <w:rsid w:val="00707277"/>
    <w:rsid w:val="00707697"/>
    <w:rsid w:val="007078C6"/>
    <w:rsid w:val="0071087D"/>
    <w:rsid w:val="00710FD2"/>
    <w:rsid w:val="0071171C"/>
    <w:rsid w:val="007121D5"/>
    <w:rsid w:val="0071222D"/>
    <w:rsid w:val="00712992"/>
    <w:rsid w:val="007138A3"/>
    <w:rsid w:val="0071390F"/>
    <w:rsid w:val="00715A7A"/>
    <w:rsid w:val="00716133"/>
    <w:rsid w:val="00717003"/>
    <w:rsid w:val="00717AFA"/>
    <w:rsid w:val="00720204"/>
    <w:rsid w:val="0072108B"/>
    <w:rsid w:val="007215C7"/>
    <w:rsid w:val="00722220"/>
    <w:rsid w:val="0072368C"/>
    <w:rsid w:val="0072458C"/>
    <w:rsid w:val="00724A6E"/>
    <w:rsid w:val="00724D44"/>
    <w:rsid w:val="0072618C"/>
    <w:rsid w:val="007269CB"/>
    <w:rsid w:val="00726D91"/>
    <w:rsid w:val="00726F15"/>
    <w:rsid w:val="00727210"/>
    <w:rsid w:val="00727288"/>
    <w:rsid w:val="00727AD2"/>
    <w:rsid w:val="00727C0C"/>
    <w:rsid w:val="00727F2B"/>
    <w:rsid w:val="00730094"/>
    <w:rsid w:val="00731245"/>
    <w:rsid w:val="0073125B"/>
    <w:rsid w:val="00731D2A"/>
    <w:rsid w:val="00731F13"/>
    <w:rsid w:val="00731FBF"/>
    <w:rsid w:val="00732299"/>
    <w:rsid w:val="00732A84"/>
    <w:rsid w:val="0073324F"/>
    <w:rsid w:val="007334E6"/>
    <w:rsid w:val="0073381B"/>
    <w:rsid w:val="007339A0"/>
    <w:rsid w:val="00733C72"/>
    <w:rsid w:val="0073433D"/>
    <w:rsid w:val="00734C0B"/>
    <w:rsid w:val="00735BDF"/>
    <w:rsid w:val="00735C34"/>
    <w:rsid w:val="00736571"/>
    <w:rsid w:val="00736845"/>
    <w:rsid w:val="0073690C"/>
    <w:rsid w:val="00737E02"/>
    <w:rsid w:val="00740C11"/>
    <w:rsid w:val="00740DE8"/>
    <w:rsid w:val="00741244"/>
    <w:rsid w:val="00741305"/>
    <w:rsid w:val="00741A63"/>
    <w:rsid w:val="00741E98"/>
    <w:rsid w:val="00742724"/>
    <w:rsid w:val="00743307"/>
    <w:rsid w:val="0074389A"/>
    <w:rsid w:val="0074441A"/>
    <w:rsid w:val="007449E1"/>
    <w:rsid w:val="00744B13"/>
    <w:rsid w:val="00744E68"/>
    <w:rsid w:val="00745A6B"/>
    <w:rsid w:val="00745F96"/>
    <w:rsid w:val="00747A3F"/>
    <w:rsid w:val="00747AC0"/>
    <w:rsid w:val="00747BA5"/>
    <w:rsid w:val="00750937"/>
    <w:rsid w:val="00750B1C"/>
    <w:rsid w:val="007510CE"/>
    <w:rsid w:val="0075146E"/>
    <w:rsid w:val="00751483"/>
    <w:rsid w:val="0075154B"/>
    <w:rsid w:val="00751BF4"/>
    <w:rsid w:val="00751F75"/>
    <w:rsid w:val="00752194"/>
    <w:rsid w:val="00752BBB"/>
    <w:rsid w:val="00752F76"/>
    <w:rsid w:val="007535B8"/>
    <w:rsid w:val="00753820"/>
    <w:rsid w:val="00753994"/>
    <w:rsid w:val="00753E84"/>
    <w:rsid w:val="007541F1"/>
    <w:rsid w:val="007544B9"/>
    <w:rsid w:val="007545A4"/>
    <w:rsid w:val="00754BD7"/>
    <w:rsid w:val="00755202"/>
    <w:rsid w:val="00755488"/>
    <w:rsid w:val="00755869"/>
    <w:rsid w:val="00755892"/>
    <w:rsid w:val="007559FE"/>
    <w:rsid w:val="00755D68"/>
    <w:rsid w:val="00755ECC"/>
    <w:rsid w:val="007560EF"/>
    <w:rsid w:val="00756B05"/>
    <w:rsid w:val="0075739F"/>
    <w:rsid w:val="007573F0"/>
    <w:rsid w:val="00757C71"/>
    <w:rsid w:val="00757F5B"/>
    <w:rsid w:val="007600BA"/>
    <w:rsid w:val="007608D3"/>
    <w:rsid w:val="007608D5"/>
    <w:rsid w:val="00761170"/>
    <w:rsid w:val="00762792"/>
    <w:rsid w:val="007629D1"/>
    <w:rsid w:val="00762D17"/>
    <w:rsid w:val="00762DEB"/>
    <w:rsid w:val="00763308"/>
    <w:rsid w:val="00763D0A"/>
    <w:rsid w:val="00763DAC"/>
    <w:rsid w:val="00763F5E"/>
    <w:rsid w:val="00763F5F"/>
    <w:rsid w:val="007640D3"/>
    <w:rsid w:val="0076463F"/>
    <w:rsid w:val="00764A9D"/>
    <w:rsid w:val="00764CFD"/>
    <w:rsid w:val="007650D6"/>
    <w:rsid w:val="00765AF2"/>
    <w:rsid w:val="00765F6A"/>
    <w:rsid w:val="007661F1"/>
    <w:rsid w:val="007664E6"/>
    <w:rsid w:val="007674A2"/>
    <w:rsid w:val="00767511"/>
    <w:rsid w:val="00767DD2"/>
    <w:rsid w:val="007700E4"/>
    <w:rsid w:val="007703AF"/>
    <w:rsid w:val="00770589"/>
    <w:rsid w:val="00770786"/>
    <w:rsid w:val="0077092E"/>
    <w:rsid w:val="00771B47"/>
    <w:rsid w:val="00771E2A"/>
    <w:rsid w:val="00773C87"/>
    <w:rsid w:val="00774087"/>
    <w:rsid w:val="007742B7"/>
    <w:rsid w:val="007751CF"/>
    <w:rsid w:val="007754A2"/>
    <w:rsid w:val="00775E29"/>
    <w:rsid w:val="00775FD2"/>
    <w:rsid w:val="007764C6"/>
    <w:rsid w:val="00776980"/>
    <w:rsid w:val="00776EF3"/>
    <w:rsid w:val="00776FA2"/>
    <w:rsid w:val="00776FDE"/>
    <w:rsid w:val="007774F6"/>
    <w:rsid w:val="007776FC"/>
    <w:rsid w:val="0077795B"/>
    <w:rsid w:val="007779F9"/>
    <w:rsid w:val="00777F8F"/>
    <w:rsid w:val="00777FEA"/>
    <w:rsid w:val="00780253"/>
    <w:rsid w:val="00780385"/>
    <w:rsid w:val="0078065E"/>
    <w:rsid w:val="00780A6B"/>
    <w:rsid w:val="00781107"/>
    <w:rsid w:val="00781142"/>
    <w:rsid w:val="0078139D"/>
    <w:rsid w:val="0078223C"/>
    <w:rsid w:val="007826DA"/>
    <w:rsid w:val="007835BF"/>
    <w:rsid w:val="007835C7"/>
    <w:rsid w:val="00784685"/>
    <w:rsid w:val="00784F72"/>
    <w:rsid w:val="00784FA2"/>
    <w:rsid w:val="007851D5"/>
    <w:rsid w:val="007859C4"/>
    <w:rsid w:val="0078684D"/>
    <w:rsid w:val="007868F9"/>
    <w:rsid w:val="007869C3"/>
    <w:rsid w:val="00786EBB"/>
    <w:rsid w:val="00787327"/>
    <w:rsid w:val="00790E4B"/>
    <w:rsid w:val="00791881"/>
    <w:rsid w:val="0079191C"/>
    <w:rsid w:val="00791C4F"/>
    <w:rsid w:val="0079203D"/>
    <w:rsid w:val="00792052"/>
    <w:rsid w:val="007927AB"/>
    <w:rsid w:val="0079396E"/>
    <w:rsid w:val="00793CD5"/>
    <w:rsid w:val="007949E0"/>
    <w:rsid w:val="00794DBE"/>
    <w:rsid w:val="00795725"/>
    <w:rsid w:val="00795EBF"/>
    <w:rsid w:val="007966E5"/>
    <w:rsid w:val="00796B87"/>
    <w:rsid w:val="00797937"/>
    <w:rsid w:val="00797947"/>
    <w:rsid w:val="00797DDC"/>
    <w:rsid w:val="007A0368"/>
    <w:rsid w:val="007A0A15"/>
    <w:rsid w:val="007A1289"/>
    <w:rsid w:val="007A1364"/>
    <w:rsid w:val="007A1CFA"/>
    <w:rsid w:val="007A2546"/>
    <w:rsid w:val="007A33D9"/>
    <w:rsid w:val="007A345C"/>
    <w:rsid w:val="007A34E3"/>
    <w:rsid w:val="007A3C80"/>
    <w:rsid w:val="007A3CC6"/>
    <w:rsid w:val="007A4406"/>
    <w:rsid w:val="007A493A"/>
    <w:rsid w:val="007A5378"/>
    <w:rsid w:val="007A56F2"/>
    <w:rsid w:val="007A5DB5"/>
    <w:rsid w:val="007A6F2A"/>
    <w:rsid w:val="007A7A69"/>
    <w:rsid w:val="007A7B04"/>
    <w:rsid w:val="007A7B5D"/>
    <w:rsid w:val="007B0483"/>
    <w:rsid w:val="007B2C75"/>
    <w:rsid w:val="007B30EC"/>
    <w:rsid w:val="007B3154"/>
    <w:rsid w:val="007B39CD"/>
    <w:rsid w:val="007B3B54"/>
    <w:rsid w:val="007B422C"/>
    <w:rsid w:val="007B52DF"/>
    <w:rsid w:val="007B59A1"/>
    <w:rsid w:val="007B59C7"/>
    <w:rsid w:val="007B70D4"/>
    <w:rsid w:val="007B7133"/>
    <w:rsid w:val="007B727B"/>
    <w:rsid w:val="007B7AB8"/>
    <w:rsid w:val="007C0356"/>
    <w:rsid w:val="007C0A2B"/>
    <w:rsid w:val="007C0A63"/>
    <w:rsid w:val="007C0B43"/>
    <w:rsid w:val="007C17C3"/>
    <w:rsid w:val="007C1A64"/>
    <w:rsid w:val="007C1ADC"/>
    <w:rsid w:val="007C1DE7"/>
    <w:rsid w:val="007C1E35"/>
    <w:rsid w:val="007C2623"/>
    <w:rsid w:val="007C2A11"/>
    <w:rsid w:val="007C310A"/>
    <w:rsid w:val="007C37A1"/>
    <w:rsid w:val="007C38C1"/>
    <w:rsid w:val="007C4165"/>
    <w:rsid w:val="007C4482"/>
    <w:rsid w:val="007C4599"/>
    <w:rsid w:val="007C4657"/>
    <w:rsid w:val="007C4A09"/>
    <w:rsid w:val="007C5250"/>
    <w:rsid w:val="007C5B16"/>
    <w:rsid w:val="007C5C10"/>
    <w:rsid w:val="007C6584"/>
    <w:rsid w:val="007C6D25"/>
    <w:rsid w:val="007C78AD"/>
    <w:rsid w:val="007D0177"/>
    <w:rsid w:val="007D01A6"/>
    <w:rsid w:val="007D026B"/>
    <w:rsid w:val="007D043F"/>
    <w:rsid w:val="007D04D8"/>
    <w:rsid w:val="007D0BFF"/>
    <w:rsid w:val="007D14DF"/>
    <w:rsid w:val="007D15A8"/>
    <w:rsid w:val="007D17EB"/>
    <w:rsid w:val="007D2474"/>
    <w:rsid w:val="007D269D"/>
    <w:rsid w:val="007D479C"/>
    <w:rsid w:val="007D527A"/>
    <w:rsid w:val="007D52B0"/>
    <w:rsid w:val="007D653E"/>
    <w:rsid w:val="007D6B29"/>
    <w:rsid w:val="007D6FB1"/>
    <w:rsid w:val="007D7746"/>
    <w:rsid w:val="007E0024"/>
    <w:rsid w:val="007E0BAD"/>
    <w:rsid w:val="007E0CD1"/>
    <w:rsid w:val="007E1135"/>
    <w:rsid w:val="007E137D"/>
    <w:rsid w:val="007E1FF3"/>
    <w:rsid w:val="007E20FE"/>
    <w:rsid w:val="007E26D4"/>
    <w:rsid w:val="007E2847"/>
    <w:rsid w:val="007E3B5F"/>
    <w:rsid w:val="007E3C3E"/>
    <w:rsid w:val="007E41BA"/>
    <w:rsid w:val="007E5B36"/>
    <w:rsid w:val="007E5FF5"/>
    <w:rsid w:val="007E734E"/>
    <w:rsid w:val="007E7E8C"/>
    <w:rsid w:val="007F05F8"/>
    <w:rsid w:val="007F111D"/>
    <w:rsid w:val="007F22CD"/>
    <w:rsid w:val="007F22D7"/>
    <w:rsid w:val="007F271F"/>
    <w:rsid w:val="007F2BAB"/>
    <w:rsid w:val="007F2D52"/>
    <w:rsid w:val="007F3014"/>
    <w:rsid w:val="007F34B2"/>
    <w:rsid w:val="007F37B7"/>
    <w:rsid w:val="007F3939"/>
    <w:rsid w:val="007F3B10"/>
    <w:rsid w:val="007F3BD8"/>
    <w:rsid w:val="007F3D4C"/>
    <w:rsid w:val="007F4085"/>
    <w:rsid w:val="007F43ED"/>
    <w:rsid w:val="007F45EE"/>
    <w:rsid w:val="007F4632"/>
    <w:rsid w:val="007F465E"/>
    <w:rsid w:val="007F47FD"/>
    <w:rsid w:val="007F4A21"/>
    <w:rsid w:val="007F53EF"/>
    <w:rsid w:val="007F5E0C"/>
    <w:rsid w:val="007F776A"/>
    <w:rsid w:val="007F7B51"/>
    <w:rsid w:val="007F7D52"/>
    <w:rsid w:val="007F7F29"/>
    <w:rsid w:val="007F7FA6"/>
    <w:rsid w:val="00800099"/>
    <w:rsid w:val="008007E8"/>
    <w:rsid w:val="0080098E"/>
    <w:rsid w:val="00800BEA"/>
    <w:rsid w:val="0080137D"/>
    <w:rsid w:val="0080150A"/>
    <w:rsid w:val="00801552"/>
    <w:rsid w:val="008015BB"/>
    <w:rsid w:val="00801AC7"/>
    <w:rsid w:val="00802F6D"/>
    <w:rsid w:val="0080358C"/>
    <w:rsid w:val="0080362C"/>
    <w:rsid w:val="0080368C"/>
    <w:rsid w:val="0080394A"/>
    <w:rsid w:val="00803A4E"/>
    <w:rsid w:val="00804846"/>
    <w:rsid w:val="00804B3C"/>
    <w:rsid w:val="0080501B"/>
    <w:rsid w:val="008055B9"/>
    <w:rsid w:val="008061BA"/>
    <w:rsid w:val="00806B39"/>
    <w:rsid w:val="00806D8C"/>
    <w:rsid w:val="008075EE"/>
    <w:rsid w:val="00810394"/>
    <w:rsid w:val="008107C7"/>
    <w:rsid w:val="0081121A"/>
    <w:rsid w:val="008116AF"/>
    <w:rsid w:val="008118E4"/>
    <w:rsid w:val="008124B5"/>
    <w:rsid w:val="00812775"/>
    <w:rsid w:val="008129FC"/>
    <w:rsid w:val="00812ADD"/>
    <w:rsid w:val="008138CE"/>
    <w:rsid w:val="00813A27"/>
    <w:rsid w:val="008148A1"/>
    <w:rsid w:val="0081548F"/>
    <w:rsid w:val="00815C61"/>
    <w:rsid w:val="008161E3"/>
    <w:rsid w:val="008164B6"/>
    <w:rsid w:val="00816722"/>
    <w:rsid w:val="00816758"/>
    <w:rsid w:val="008177A0"/>
    <w:rsid w:val="00817E5B"/>
    <w:rsid w:val="008210E7"/>
    <w:rsid w:val="0082216A"/>
    <w:rsid w:val="008229C0"/>
    <w:rsid w:val="00822D64"/>
    <w:rsid w:val="008230E5"/>
    <w:rsid w:val="008235EE"/>
    <w:rsid w:val="00823E5E"/>
    <w:rsid w:val="00823FBF"/>
    <w:rsid w:val="0082458E"/>
    <w:rsid w:val="00824CC6"/>
    <w:rsid w:val="00825D3F"/>
    <w:rsid w:val="00826D38"/>
    <w:rsid w:val="00826E05"/>
    <w:rsid w:val="008275FE"/>
    <w:rsid w:val="00827F0C"/>
    <w:rsid w:val="00830B00"/>
    <w:rsid w:val="00831040"/>
    <w:rsid w:val="00831048"/>
    <w:rsid w:val="00832674"/>
    <w:rsid w:val="00832BA2"/>
    <w:rsid w:val="00833F9A"/>
    <w:rsid w:val="00834BDD"/>
    <w:rsid w:val="0083609F"/>
    <w:rsid w:val="00836DA9"/>
    <w:rsid w:val="00837191"/>
    <w:rsid w:val="00837724"/>
    <w:rsid w:val="00837A5C"/>
    <w:rsid w:val="00840B07"/>
    <w:rsid w:val="008410C9"/>
    <w:rsid w:val="00841295"/>
    <w:rsid w:val="00841B10"/>
    <w:rsid w:val="00841C8F"/>
    <w:rsid w:val="00842F18"/>
    <w:rsid w:val="00843071"/>
    <w:rsid w:val="008432ED"/>
    <w:rsid w:val="008440C2"/>
    <w:rsid w:val="00844674"/>
    <w:rsid w:val="0084513C"/>
    <w:rsid w:val="00845E3B"/>
    <w:rsid w:val="00845E68"/>
    <w:rsid w:val="00847653"/>
    <w:rsid w:val="00847C2A"/>
    <w:rsid w:val="008504F7"/>
    <w:rsid w:val="0085076C"/>
    <w:rsid w:val="0085081F"/>
    <w:rsid w:val="008508AA"/>
    <w:rsid w:val="00850A0D"/>
    <w:rsid w:val="00850A99"/>
    <w:rsid w:val="00850D84"/>
    <w:rsid w:val="00850EC4"/>
    <w:rsid w:val="008516C5"/>
    <w:rsid w:val="00851E2D"/>
    <w:rsid w:val="00852047"/>
    <w:rsid w:val="0085243F"/>
    <w:rsid w:val="008526C7"/>
    <w:rsid w:val="00852A99"/>
    <w:rsid w:val="00852BA3"/>
    <w:rsid w:val="00853EE1"/>
    <w:rsid w:val="008542EA"/>
    <w:rsid w:val="0085437C"/>
    <w:rsid w:val="00854601"/>
    <w:rsid w:val="008555FF"/>
    <w:rsid w:val="008561AB"/>
    <w:rsid w:val="008562F2"/>
    <w:rsid w:val="00856DB6"/>
    <w:rsid w:val="008578DA"/>
    <w:rsid w:val="00860157"/>
    <w:rsid w:val="00860D0F"/>
    <w:rsid w:val="008610EF"/>
    <w:rsid w:val="00861127"/>
    <w:rsid w:val="00861210"/>
    <w:rsid w:val="008612B9"/>
    <w:rsid w:val="00861336"/>
    <w:rsid w:val="00862E12"/>
    <w:rsid w:val="00863076"/>
    <w:rsid w:val="0086424A"/>
    <w:rsid w:val="008642EF"/>
    <w:rsid w:val="008643E8"/>
    <w:rsid w:val="0086454D"/>
    <w:rsid w:val="00864D2C"/>
    <w:rsid w:val="00865123"/>
    <w:rsid w:val="00865684"/>
    <w:rsid w:val="008658F3"/>
    <w:rsid w:val="008665B1"/>
    <w:rsid w:val="008670FB"/>
    <w:rsid w:val="0086757F"/>
    <w:rsid w:val="0086780F"/>
    <w:rsid w:val="00867B6E"/>
    <w:rsid w:val="00867C4D"/>
    <w:rsid w:val="00870045"/>
    <w:rsid w:val="0087120A"/>
    <w:rsid w:val="008716EC"/>
    <w:rsid w:val="00871796"/>
    <w:rsid w:val="00871CB4"/>
    <w:rsid w:val="0087214C"/>
    <w:rsid w:val="0087371A"/>
    <w:rsid w:val="00873765"/>
    <w:rsid w:val="0087392E"/>
    <w:rsid w:val="00874DA5"/>
    <w:rsid w:val="00875032"/>
    <w:rsid w:val="00875237"/>
    <w:rsid w:val="00875321"/>
    <w:rsid w:val="0087566A"/>
    <w:rsid w:val="00875920"/>
    <w:rsid w:val="0087592C"/>
    <w:rsid w:val="00875C98"/>
    <w:rsid w:val="00876103"/>
    <w:rsid w:val="00876428"/>
    <w:rsid w:val="0087654A"/>
    <w:rsid w:val="008769CB"/>
    <w:rsid w:val="00876C03"/>
    <w:rsid w:val="00876C72"/>
    <w:rsid w:val="00876C7B"/>
    <w:rsid w:val="008803BB"/>
    <w:rsid w:val="00880477"/>
    <w:rsid w:val="00880D86"/>
    <w:rsid w:val="00880E3D"/>
    <w:rsid w:val="00881439"/>
    <w:rsid w:val="008820D9"/>
    <w:rsid w:val="008845B4"/>
    <w:rsid w:val="00885022"/>
    <w:rsid w:val="008855BE"/>
    <w:rsid w:val="008858DC"/>
    <w:rsid w:val="00885D30"/>
    <w:rsid w:val="008863A2"/>
    <w:rsid w:val="008868DE"/>
    <w:rsid w:val="00886D38"/>
    <w:rsid w:val="008872EE"/>
    <w:rsid w:val="008872FB"/>
    <w:rsid w:val="008902CA"/>
    <w:rsid w:val="00890999"/>
    <w:rsid w:val="00891730"/>
    <w:rsid w:val="00891DB8"/>
    <w:rsid w:val="0089256F"/>
    <w:rsid w:val="008928CE"/>
    <w:rsid w:val="00892C1F"/>
    <w:rsid w:val="00893014"/>
    <w:rsid w:val="008932ED"/>
    <w:rsid w:val="0089330A"/>
    <w:rsid w:val="008935F8"/>
    <w:rsid w:val="00893B4E"/>
    <w:rsid w:val="00894025"/>
    <w:rsid w:val="00894C74"/>
    <w:rsid w:val="008952F4"/>
    <w:rsid w:val="0089530F"/>
    <w:rsid w:val="00895462"/>
    <w:rsid w:val="0089581C"/>
    <w:rsid w:val="00895F26"/>
    <w:rsid w:val="00896C91"/>
    <w:rsid w:val="008972F0"/>
    <w:rsid w:val="00897E2F"/>
    <w:rsid w:val="008A0662"/>
    <w:rsid w:val="008A122F"/>
    <w:rsid w:val="008A14B1"/>
    <w:rsid w:val="008A1FF5"/>
    <w:rsid w:val="008A29AD"/>
    <w:rsid w:val="008A355D"/>
    <w:rsid w:val="008A356A"/>
    <w:rsid w:val="008A5438"/>
    <w:rsid w:val="008A609F"/>
    <w:rsid w:val="008A647B"/>
    <w:rsid w:val="008A688C"/>
    <w:rsid w:val="008A68CE"/>
    <w:rsid w:val="008A71F2"/>
    <w:rsid w:val="008A7623"/>
    <w:rsid w:val="008B0E85"/>
    <w:rsid w:val="008B16CE"/>
    <w:rsid w:val="008B1997"/>
    <w:rsid w:val="008B2799"/>
    <w:rsid w:val="008B2893"/>
    <w:rsid w:val="008B3B87"/>
    <w:rsid w:val="008B426A"/>
    <w:rsid w:val="008B4CD8"/>
    <w:rsid w:val="008B4DB3"/>
    <w:rsid w:val="008B4E76"/>
    <w:rsid w:val="008B4F62"/>
    <w:rsid w:val="008B5A64"/>
    <w:rsid w:val="008B6E8A"/>
    <w:rsid w:val="008B760D"/>
    <w:rsid w:val="008B77FC"/>
    <w:rsid w:val="008B7936"/>
    <w:rsid w:val="008B7C49"/>
    <w:rsid w:val="008C03C7"/>
    <w:rsid w:val="008C1480"/>
    <w:rsid w:val="008C17F5"/>
    <w:rsid w:val="008C1C28"/>
    <w:rsid w:val="008C1DFC"/>
    <w:rsid w:val="008C1F2F"/>
    <w:rsid w:val="008C1F5A"/>
    <w:rsid w:val="008C21F1"/>
    <w:rsid w:val="008C2562"/>
    <w:rsid w:val="008C322D"/>
    <w:rsid w:val="008C3656"/>
    <w:rsid w:val="008C3734"/>
    <w:rsid w:val="008C3A72"/>
    <w:rsid w:val="008C3D37"/>
    <w:rsid w:val="008C5342"/>
    <w:rsid w:val="008C5884"/>
    <w:rsid w:val="008C598B"/>
    <w:rsid w:val="008C5DDC"/>
    <w:rsid w:val="008C7C12"/>
    <w:rsid w:val="008D03F1"/>
    <w:rsid w:val="008D07F2"/>
    <w:rsid w:val="008D133A"/>
    <w:rsid w:val="008D18A3"/>
    <w:rsid w:val="008D18EE"/>
    <w:rsid w:val="008D2039"/>
    <w:rsid w:val="008D2669"/>
    <w:rsid w:val="008D28D9"/>
    <w:rsid w:val="008D33DB"/>
    <w:rsid w:val="008D4153"/>
    <w:rsid w:val="008D5647"/>
    <w:rsid w:val="008D596F"/>
    <w:rsid w:val="008D5B34"/>
    <w:rsid w:val="008D5D7D"/>
    <w:rsid w:val="008D61EB"/>
    <w:rsid w:val="008D660B"/>
    <w:rsid w:val="008D71CC"/>
    <w:rsid w:val="008E0143"/>
    <w:rsid w:val="008E0405"/>
    <w:rsid w:val="008E04BA"/>
    <w:rsid w:val="008E08D9"/>
    <w:rsid w:val="008E098D"/>
    <w:rsid w:val="008E0BE3"/>
    <w:rsid w:val="008E104B"/>
    <w:rsid w:val="008E199A"/>
    <w:rsid w:val="008E1AAA"/>
    <w:rsid w:val="008E207F"/>
    <w:rsid w:val="008E2084"/>
    <w:rsid w:val="008E23A7"/>
    <w:rsid w:val="008E25B2"/>
    <w:rsid w:val="008E25B9"/>
    <w:rsid w:val="008E2B28"/>
    <w:rsid w:val="008E2DF2"/>
    <w:rsid w:val="008E34B3"/>
    <w:rsid w:val="008E3842"/>
    <w:rsid w:val="008E40BD"/>
    <w:rsid w:val="008E5333"/>
    <w:rsid w:val="008E61C8"/>
    <w:rsid w:val="008E6306"/>
    <w:rsid w:val="008E64BE"/>
    <w:rsid w:val="008E76C5"/>
    <w:rsid w:val="008F05AF"/>
    <w:rsid w:val="008F0DCD"/>
    <w:rsid w:val="008F128C"/>
    <w:rsid w:val="008F2301"/>
    <w:rsid w:val="008F2986"/>
    <w:rsid w:val="008F29FF"/>
    <w:rsid w:val="008F2A13"/>
    <w:rsid w:val="008F3A27"/>
    <w:rsid w:val="008F3CD0"/>
    <w:rsid w:val="008F46B3"/>
    <w:rsid w:val="008F4A34"/>
    <w:rsid w:val="008F4AED"/>
    <w:rsid w:val="008F5AC3"/>
    <w:rsid w:val="008F6204"/>
    <w:rsid w:val="008F64B0"/>
    <w:rsid w:val="008F65EF"/>
    <w:rsid w:val="008F6629"/>
    <w:rsid w:val="008F682E"/>
    <w:rsid w:val="008F6CA0"/>
    <w:rsid w:val="008F6D33"/>
    <w:rsid w:val="008F70AE"/>
    <w:rsid w:val="008F7312"/>
    <w:rsid w:val="008F76AA"/>
    <w:rsid w:val="008F782F"/>
    <w:rsid w:val="009017E9"/>
    <w:rsid w:val="00901988"/>
    <w:rsid w:val="00901A9A"/>
    <w:rsid w:val="00902CD8"/>
    <w:rsid w:val="00903BE1"/>
    <w:rsid w:val="00904330"/>
    <w:rsid w:val="00904BE9"/>
    <w:rsid w:val="00905391"/>
    <w:rsid w:val="0090549A"/>
    <w:rsid w:val="00905906"/>
    <w:rsid w:val="00906467"/>
    <w:rsid w:val="0090677A"/>
    <w:rsid w:val="009069DA"/>
    <w:rsid w:val="00906AAA"/>
    <w:rsid w:val="00907019"/>
    <w:rsid w:val="009070C0"/>
    <w:rsid w:val="009073FD"/>
    <w:rsid w:val="00907483"/>
    <w:rsid w:val="009076B3"/>
    <w:rsid w:val="009102E3"/>
    <w:rsid w:val="00910A92"/>
    <w:rsid w:val="00911177"/>
    <w:rsid w:val="00911651"/>
    <w:rsid w:val="00911DB8"/>
    <w:rsid w:val="00912A52"/>
    <w:rsid w:val="0091340A"/>
    <w:rsid w:val="00913590"/>
    <w:rsid w:val="00913B1F"/>
    <w:rsid w:val="00913C8C"/>
    <w:rsid w:val="00914DB4"/>
    <w:rsid w:val="00915A1E"/>
    <w:rsid w:val="00915EBF"/>
    <w:rsid w:val="009161AF"/>
    <w:rsid w:val="0091647A"/>
    <w:rsid w:val="00916718"/>
    <w:rsid w:val="00916C27"/>
    <w:rsid w:val="00916FD1"/>
    <w:rsid w:val="009172B8"/>
    <w:rsid w:val="009173E1"/>
    <w:rsid w:val="009174CF"/>
    <w:rsid w:val="009174DB"/>
    <w:rsid w:val="009176A7"/>
    <w:rsid w:val="00917B9A"/>
    <w:rsid w:val="00917F65"/>
    <w:rsid w:val="009209E3"/>
    <w:rsid w:val="00920C17"/>
    <w:rsid w:val="009219EC"/>
    <w:rsid w:val="00921A88"/>
    <w:rsid w:val="00922E08"/>
    <w:rsid w:val="009234F9"/>
    <w:rsid w:val="0092375D"/>
    <w:rsid w:val="009241C4"/>
    <w:rsid w:val="00924218"/>
    <w:rsid w:val="00924DD7"/>
    <w:rsid w:val="009250DB"/>
    <w:rsid w:val="009251AD"/>
    <w:rsid w:val="00925353"/>
    <w:rsid w:val="009255A8"/>
    <w:rsid w:val="00925C69"/>
    <w:rsid w:val="00925DA3"/>
    <w:rsid w:val="00926023"/>
    <w:rsid w:val="00926411"/>
    <w:rsid w:val="00927536"/>
    <w:rsid w:val="009300D1"/>
    <w:rsid w:val="009306D8"/>
    <w:rsid w:val="00930BFD"/>
    <w:rsid w:val="00930D08"/>
    <w:rsid w:val="00930FB3"/>
    <w:rsid w:val="009310AA"/>
    <w:rsid w:val="00931923"/>
    <w:rsid w:val="0093197D"/>
    <w:rsid w:val="009323E8"/>
    <w:rsid w:val="0093244B"/>
    <w:rsid w:val="0093249E"/>
    <w:rsid w:val="009328FB"/>
    <w:rsid w:val="009329C1"/>
    <w:rsid w:val="00933400"/>
    <w:rsid w:val="00934723"/>
    <w:rsid w:val="00934A6C"/>
    <w:rsid w:val="0093604E"/>
    <w:rsid w:val="00936131"/>
    <w:rsid w:val="0093729F"/>
    <w:rsid w:val="009408B0"/>
    <w:rsid w:val="00940AD6"/>
    <w:rsid w:val="00940DA7"/>
    <w:rsid w:val="00941D55"/>
    <w:rsid w:val="0094217E"/>
    <w:rsid w:val="0094338A"/>
    <w:rsid w:val="00943AEC"/>
    <w:rsid w:val="009445DA"/>
    <w:rsid w:val="009446C2"/>
    <w:rsid w:val="009447BE"/>
    <w:rsid w:val="00944C5E"/>
    <w:rsid w:val="00944D02"/>
    <w:rsid w:val="00944E05"/>
    <w:rsid w:val="009451B0"/>
    <w:rsid w:val="00945B0C"/>
    <w:rsid w:val="009466CF"/>
    <w:rsid w:val="009468E6"/>
    <w:rsid w:val="00946EEF"/>
    <w:rsid w:val="0095093F"/>
    <w:rsid w:val="00950D63"/>
    <w:rsid w:val="00950F14"/>
    <w:rsid w:val="0095186E"/>
    <w:rsid w:val="00951E33"/>
    <w:rsid w:val="009523D7"/>
    <w:rsid w:val="00953F7F"/>
    <w:rsid w:val="009546B1"/>
    <w:rsid w:val="00954C09"/>
    <w:rsid w:val="00954F1B"/>
    <w:rsid w:val="00955171"/>
    <w:rsid w:val="00955478"/>
    <w:rsid w:val="00955B77"/>
    <w:rsid w:val="00955F12"/>
    <w:rsid w:val="009561C6"/>
    <w:rsid w:val="00956457"/>
    <w:rsid w:val="00956A23"/>
    <w:rsid w:val="00956FBB"/>
    <w:rsid w:val="009572CA"/>
    <w:rsid w:val="00957BA3"/>
    <w:rsid w:val="00957DE2"/>
    <w:rsid w:val="0096048D"/>
    <w:rsid w:val="00960B11"/>
    <w:rsid w:val="00960CD8"/>
    <w:rsid w:val="00960F0F"/>
    <w:rsid w:val="009612DF"/>
    <w:rsid w:val="009616EE"/>
    <w:rsid w:val="00961E46"/>
    <w:rsid w:val="00962436"/>
    <w:rsid w:val="0096299F"/>
    <w:rsid w:val="00962DEF"/>
    <w:rsid w:val="00962F46"/>
    <w:rsid w:val="009630F8"/>
    <w:rsid w:val="009631ED"/>
    <w:rsid w:val="00963B1A"/>
    <w:rsid w:val="00963FE1"/>
    <w:rsid w:val="00964975"/>
    <w:rsid w:val="00964B6B"/>
    <w:rsid w:val="009651E2"/>
    <w:rsid w:val="0096730B"/>
    <w:rsid w:val="00967F93"/>
    <w:rsid w:val="0097057C"/>
    <w:rsid w:val="00970711"/>
    <w:rsid w:val="00971635"/>
    <w:rsid w:val="00972137"/>
    <w:rsid w:val="009726BD"/>
    <w:rsid w:val="00972DDE"/>
    <w:rsid w:val="009733CA"/>
    <w:rsid w:val="00973500"/>
    <w:rsid w:val="0097397E"/>
    <w:rsid w:val="00974A1B"/>
    <w:rsid w:val="0097520D"/>
    <w:rsid w:val="0097596E"/>
    <w:rsid w:val="009759C3"/>
    <w:rsid w:val="00977A11"/>
    <w:rsid w:val="00977E84"/>
    <w:rsid w:val="00980CDD"/>
    <w:rsid w:val="00981BC5"/>
    <w:rsid w:val="00981EE4"/>
    <w:rsid w:val="009821D2"/>
    <w:rsid w:val="00982CBD"/>
    <w:rsid w:val="00982D1D"/>
    <w:rsid w:val="00982E9F"/>
    <w:rsid w:val="00983230"/>
    <w:rsid w:val="00983B43"/>
    <w:rsid w:val="0098405D"/>
    <w:rsid w:val="009840A6"/>
    <w:rsid w:val="00984873"/>
    <w:rsid w:val="00984B9B"/>
    <w:rsid w:val="00984F02"/>
    <w:rsid w:val="0098667E"/>
    <w:rsid w:val="0098674E"/>
    <w:rsid w:val="00986DA8"/>
    <w:rsid w:val="00986F3B"/>
    <w:rsid w:val="00987371"/>
    <w:rsid w:val="00987F97"/>
    <w:rsid w:val="009901EA"/>
    <w:rsid w:val="00990AC5"/>
    <w:rsid w:val="00990DB3"/>
    <w:rsid w:val="00990E84"/>
    <w:rsid w:val="00990ED7"/>
    <w:rsid w:val="0099163C"/>
    <w:rsid w:val="00991E0E"/>
    <w:rsid w:val="00991FC2"/>
    <w:rsid w:val="00992AA3"/>
    <w:rsid w:val="00992DB8"/>
    <w:rsid w:val="00993C54"/>
    <w:rsid w:val="00994006"/>
    <w:rsid w:val="0099400A"/>
    <w:rsid w:val="00994289"/>
    <w:rsid w:val="009944B0"/>
    <w:rsid w:val="0099458F"/>
    <w:rsid w:val="00994BD5"/>
    <w:rsid w:val="0099500A"/>
    <w:rsid w:val="00995536"/>
    <w:rsid w:val="00995ABB"/>
    <w:rsid w:val="00996BF6"/>
    <w:rsid w:val="009971E6"/>
    <w:rsid w:val="00997FC6"/>
    <w:rsid w:val="00997FEC"/>
    <w:rsid w:val="009A11C1"/>
    <w:rsid w:val="009A11C6"/>
    <w:rsid w:val="009A2562"/>
    <w:rsid w:val="009A28C3"/>
    <w:rsid w:val="009A4109"/>
    <w:rsid w:val="009A41F1"/>
    <w:rsid w:val="009A451D"/>
    <w:rsid w:val="009A4627"/>
    <w:rsid w:val="009A4942"/>
    <w:rsid w:val="009A5206"/>
    <w:rsid w:val="009A5569"/>
    <w:rsid w:val="009A6ACE"/>
    <w:rsid w:val="009A6C72"/>
    <w:rsid w:val="009A6E87"/>
    <w:rsid w:val="009A7566"/>
    <w:rsid w:val="009A784F"/>
    <w:rsid w:val="009B0245"/>
    <w:rsid w:val="009B12A8"/>
    <w:rsid w:val="009B1E47"/>
    <w:rsid w:val="009B1E89"/>
    <w:rsid w:val="009B2E50"/>
    <w:rsid w:val="009B4495"/>
    <w:rsid w:val="009B483F"/>
    <w:rsid w:val="009B4B72"/>
    <w:rsid w:val="009B4BF6"/>
    <w:rsid w:val="009B55CE"/>
    <w:rsid w:val="009B5DC4"/>
    <w:rsid w:val="009B61A3"/>
    <w:rsid w:val="009B694F"/>
    <w:rsid w:val="009B69F9"/>
    <w:rsid w:val="009B70D0"/>
    <w:rsid w:val="009B7212"/>
    <w:rsid w:val="009B7623"/>
    <w:rsid w:val="009B7F79"/>
    <w:rsid w:val="009C0475"/>
    <w:rsid w:val="009C0B14"/>
    <w:rsid w:val="009C0C82"/>
    <w:rsid w:val="009C0D3E"/>
    <w:rsid w:val="009C0D92"/>
    <w:rsid w:val="009C1BAB"/>
    <w:rsid w:val="009C2171"/>
    <w:rsid w:val="009C2246"/>
    <w:rsid w:val="009C27D6"/>
    <w:rsid w:val="009C2B2A"/>
    <w:rsid w:val="009C2BCF"/>
    <w:rsid w:val="009C2F4C"/>
    <w:rsid w:val="009C346F"/>
    <w:rsid w:val="009C3C1F"/>
    <w:rsid w:val="009C4102"/>
    <w:rsid w:val="009C4146"/>
    <w:rsid w:val="009C44AB"/>
    <w:rsid w:val="009C44F8"/>
    <w:rsid w:val="009C48EE"/>
    <w:rsid w:val="009C5032"/>
    <w:rsid w:val="009C575B"/>
    <w:rsid w:val="009C635E"/>
    <w:rsid w:val="009C644C"/>
    <w:rsid w:val="009C664D"/>
    <w:rsid w:val="009C675E"/>
    <w:rsid w:val="009C7710"/>
    <w:rsid w:val="009C77EB"/>
    <w:rsid w:val="009C784E"/>
    <w:rsid w:val="009C7A8B"/>
    <w:rsid w:val="009D0394"/>
    <w:rsid w:val="009D03F9"/>
    <w:rsid w:val="009D07DD"/>
    <w:rsid w:val="009D0E41"/>
    <w:rsid w:val="009D135A"/>
    <w:rsid w:val="009D161D"/>
    <w:rsid w:val="009D1798"/>
    <w:rsid w:val="009D249D"/>
    <w:rsid w:val="009D2A69"/>
    <w:rsid w:val="009D3128"/>
    <w:rsid w:val="009D3456"/>
    <w:rsid w:val="009D3556"/>
    <w:rsid w:val="009D363B"/>
    <w:rsid w:val="009D50BA"/>
    <w:rsid w:val="009D5622"/>
    <w:rsid w:val="009D57E2"/>
    <w:rsid w:val="009D612B"/>
    <w:rsid w:val="009D66B9"/>
    <w:rsid w:val="009D677F"/>
    <w:rsid w:val="009D6824"/>
    <w:rsid w:val="009D73AA"/>
    <w:rsid w:val="009D73E2"/>
    <w:rsid w:val="009D78C0"/>
    <w:rsid w:val="009D7999"/>
    <w:rsid w:val="009D7B3C"/>
    <w:rsid w:val="009E063E"/>
    <w:rsid w:val="009E135D"/>
    <w:rsid w:val="009E2198"/>
    <w:rsid w:val="009E4672"/>
    <w:rsid w:val="009E4916"/>
    <w:rsid w:val="009E4C15"/>
    <w:rsid w:val="009E4E3F"/>
    <w:rsid w:val="009E519C"/>
    <w:rsid w:val="009E6489"/>
    <w:rsid w:val="009E6E97"/>
    <w:rsid w:val="009E7201"/>
    <w:rsid w:val="009E7B93"/>
    <w:rsid w:val="009E7CD2"/>
    <w:rsid w:val="009F0432"/>
    <w:rsid w:val="009F10F3"/>
    <w:rsid w:val="009F198A"/>
    <w:rsid w:val="009F19B4"/>
    <w:rsid w:val="009F29BA"/>
    <w:rsid w:val="009F2BB6"/>
    <w:rsid w:val="009F3988"/>
    <w:rsid w:val="009F4B2C"/>
    <w:rsid w:val="009F5324"/>
    <w:rsid w:val="009F56B1"/>
    <w:rsid w:val="009F5C67"/>
    <w:rsid w:val="009F63A4"/>
    <w:rsid w:val="009F673C"/>
    <w:rsid w:val="009F6DF5"/>
    <w:rsid w:val="009F6E5B"/>
    <w:rsid w:val="009F708E"/>
    <w:rsid w:val="009F70A0"/>
    <w:rsid w:val="009F714A"/>
    <w:rsid w:val="009F7475"/>
    <w:rsid w:val="009F7778"/>
    <w:rsid w:val="00A00388"/>
    <w:rsid w:val="00A0060F"/>
    <w:rsid w:val="00A008CB"/>
    <w:rsid w:val="00A008E9"/>
    <w:rsid w:val="00A00D47"/>
    <w:rsid w:val="00A00DF2"/>
    <w:rsid w:val="00A00ED2"/>
    <w:rsid w:val="00A012AB"/>
    <w:rsid w:val="00A0132A"/>
    <w:rsid w:val="00A01792"/>
    <w:rsid w:val="00A0185F"/>
    <w:rsid w:val="00A01AFA"/>
    <w:rsid w:val="00A01BDA"/>
    <w:rsid w:val="00A024F1"/>
    <w:rsid w:val="00A02808"/>
    <w:rsid w:val="00A031DB"/>
    <w:rsid w:val="00A039EC"/>
    <w:rsid w:val="00A03B11"/>
    <w:rsid w:val="00A03B4B"/>
    <w:rsid w:val="00A03EC1"/>
    <w:rsid w:val="00A045A7"/>
    <w:rsid w:val="00A05A73"/>
    <w:rsid w:val="00A05B2B"/>
    <w:rsid w:val="00A05D1D"/>
    <w:rsid w:val="00A05F94"/>
    <w:rsid w:val="00A06505"/>
    <w:rsid w:val="00A07800"/>
    <w:rsid w:val="00A07F2E"/>
    <w:rsid w:val="00A10A5D"/>
    <w:rsid w:val="00A11060"/>
    <w:rsid w:val="00A1158A"/>
    <w:rsid w:val="00A11A3F"/>
    <w:rsid w:val="00A12120"/>
    <w:rsid w:val="00A129C2"/>
    <w:rsid w:val="00A12EBC"/>
    <w:rsid w:val="00A12ECF"/>
    <w:rsid w:val="00A1338F"/>
    <w:rsid w:val="00A13CAB"/>
    <w:rsid w:val="00A13D55"/>
    <w:rsid w:val="00A13E52"/>
    <w:rsid w:val="00A1422B"/>
    <w:rsid w:val="00A14D8F"/>
    <w:rsid w:val="00A1557E"/>
    <w:rsid w:val="00A15F35"/>
    <w:rsid w:val="00A164F8"/>
    <w:rsid w:val="00A1673C"/>
    <w:rsid w:val="00A167AD"/>
    <w:rsid w:val="00A16DED"/>
    <w:rsid w:val="00A16EFB"/>
    <w:rsid w:val="00A207F0"/>
    <w:rsid w:val="00A20C9D"/>
    <w:rsid w:val="00A20D8F"/>
    <w:rsid w:val="00A20E7A"/>
    <w:rsid w:val="00A210A7"/>
    <w:rsid w:val="00A2116F"/>
    <w:rsid w:val="00A211D2"/>
    <w:rsid w:val="00A21841"/>
    <w:rsid w:val="00A22C71"/>
    <w:rsid w:val="00A23D17"/>
    <w:rsid w:val="00A24332"/>
    <w:rsid w:val="00A24F27"/>
    <w:rsid w:val="00A251FB"/>
    <w:rsid w:val="00A25340"/>
    <w:rsid w:val="00A25482"/>
    <w:rsid w:val="00A25900"/>
    <w:rsid w:val="00A26A68"/>
    <w:rsid w:val="00A26D82"/>
    <w:rsid w:val="00A273D4"/>
    <w:rsid w:val="00A27942"/>
    <w:rsid w:val="00A27AE2"/>
    <w:rsid w:val="00A30060"/>
    <w:rsid w:val="00A307B2"/>
    <w:rsid w:val="00A30AE7"/>
    <w:rsid w:val="00A31D6A"/>
    <w:rsid w:val="00A32111"/>
    <w:rsid w:val="00A32180"/>
    <w:rsid w:val="00A32CF9"/>
    <w:rsid w:val="00A33A7B"/>
    <w:rsid w:val="00A33BD4"/>
    <w:rsid w:val="00A34134"/>
    <w:rsid w:val="00A34377"/>
    <w:rsid w:val="00A345BF"/>
    <w:rsid w:val="00A34C50"/>
    <w:rsid w:val="00A34D9B"/>
    <w:rsid w:val="00A34E46"/>
    <w:rsid w:val="00A35E06"/>
    <w:rsid w:val="00A36364"/>
    <w:rsid w:val="00A369CB"/>
    <w:rsid w:val="00A3702B"/>
    <w:rsid w:val="00A37456"/>
    <w:rsid w:val="00A4024B"/>
    <w:rsid w:val="00A4058D"/>
    <w:rsid w:val="00A405FC"/>
    <w:rsid w:val="00A40673"/>
    <w:rsid w:val="00A40C18"/>
    <w:rsid w:val="00A41437"/>
    <w:rsid w:val="00A41782"/>
    <w:rsid w:val="00A41E26"/>
    <w:rsid w:val="00A4211A"/>
    <w:rsid w:val="00A4224B"/>
    <w:rsid w:val="00A42A7E"/>
    <w:rsid w:val="00A42F18"/>
    <w:rsid w:val="00A43DF5"/>
    <w:rsid w:val="00A43E0E"/>
    <w:rsid w:val="00A43EFF"/>
    <w:rsid w:val="00A4412A"/>
    <w:rsid w:val="00A442F9"/>
    <w:rsid w:val="00A45E5A"/>
    <w:rsid w:val="00A45FDC"/>
    <w:rsid w:val="00A462CB"/>
    <w:rsid w:val="00A464E2"/>
    <w:rsid w:val="00A46917"/>
    <w:rsid w:val="00A470E4"/>
    <w:rsid w:val="00A47205"/>
    <w:rsid w:val="00A4782A"/>
    <w:rsid w:val="00A47F6F"/>
    <w:rsid w:val="00A508FB"/>
    <w:rsid w:val="00A51291"/>
    <w:rsid w:val="00A5277D"/>
    <w:rsid w:val="00A527FE"/>
    <w:rsid w:val="00A528DF"/>
    <w:rsid w:val="00A52921"/>
    <w:rsid w:val="00A52A20"/>
    <w:rsid w:val="00A52FD7"/>
    <w:rsid w:val="00A531AA"/>
    <w:rsid w:val="00A5327E"/>
    <w:rsid w:val="00A542B6"/>
    <w:rsid w:val="00A546AE"/>
    <w:rsid w:val="00A55952"/>
    <w:rsid w:val="00A559D4"/>
    <w:rsid w:val="00A55E1C"/>
    <w:rsid w:val="00A55FD0"/>
    <w:rsid w:val="00A56212"/>
    <w:rsid w:val="00A5675A"/>
    <w:rsid w:val="00A56E24"/>
    <w:rsid w:val="00A572CF"/>
    <w:rsid w:val="00A578FB"/>
    <w:rsid w:val="00A57D21"/>
    <w:rsid w:val="00A6295A"/>
    <w:rsid w:val="00A62DC4"/>
    <w:rsid w:val="00A63B43"/>
    <w:rsid w:val="00A6412B"/>
    <w:rsid w:val="00A64675"/>
    <w:rsid w:val="00A64788"/>
    <w:rsid w:val="00A64A14"/>
    <w:rsid w:val="00A64AFA"/>
    <w:rsid w:val="00A64C7B"/>
    <w:rsid w:val="00A655F0"/>
    <w:rsid w:val="00A667E2"/>
    <w:rsid w:val="00A66B0F"/>
    <w:rsid w:val="00A66B1B"/>
    <w:rsid w:val="00A6716E"/>
    <w:rsid w:val="00A6724C"/>
    <w:rsid w:val="00A6743D"/>
    <w:rsid w:val="00A67834"/>
    <w:rsid w:val="00A708DE"/>
    <w:rsid w:val="00A70F0B"/>
    <w:rsid w:val="00A71082"/>
    <w:rsid w:val="00A71089"/>
    <w:rsid w:val="00A7123C"/>
    <w:rsid w:val="00A72603"/>
    <w:rsid w:val="00A72E1F"/>
    <w:rsid w:val="00A72F7C"/>
    <w:rsid w:val="00A73125"/>
    <w:rsid w:val="00A7324C"/>
    <w:rsid w:val="00A73291"/>
    <w:rsid w:val="00A733D5"/>
    <w:rsid w:val="00A735C0"/>
    <w:rsid w:val="00A73E47"/>
    <w:rsid w:val="00A73E99"/>
    <w:rsid w:val="00A75C06"/>
    <w:rsid w:val="00A763E8"/>
    <w:rsid w:val="00A77354"/>
    <w:rsid w:val="00A774B9"/>
    <w:rsid w:val="00A776A3"/>
    <w:rsid w:val="00A77712"/>
    <w:rsid w:val="00A77B4D"/>
    <w:rsid w:val="00A77BE5"/>
    <w:rsid w:val="00A77ED0"/>
    <w:rsid w:val="00A80AC0"/>
    <w:rsid w:val="00A80E38"/>
    <w:rsid w:val="00A81228"/>
    <w:rsid w:val="00A81267"/>
    <w:rsid w:val="00A8165B"/>
    <w:rsid w:val="00A81A77"/>
    <w:rsid w:val="00A823AD"/>
    <w:rsid w:val="00A8346D"/>
    <w:rsid w:val="00A83C9A"/>
    <w:rsid w:val="00A8402A"/>
    <w:rsid w:val="00A84078"/>
    <w:rsid w:val="00A84A98"/>
    <w:rsid w:val="00A84CD6"/>
    <w:rsid w:val="00A85091"/>
    <w:rsid w:val="00A85974"/>
    <w:rsid w:val="00A85B3C"/>
    <w:rsid w:val="00A85BE6"/>
    <w:rsid w:val="00A8723E"/>
    <w:rsid w:val="00A8745B"/>
    <w:rsid w:val="00A87AC1"/>
    <w:rsid w:val="00A87AE4"/>
    <w:rsid w:val="00A902A7"/>
    <w:rsid w:val="00A90B8E"/>
    <w:rsid w:val="00A9162B"/>
    <w:rsid w:val="00A916A8"/>
    <w:rsid w:val="00A91710"/>
    <w:rsid w:val="00A92514"/>
    <w:rsid w:val="00A92533"/>
    <w:rsid w:val="00A92AC9"/>
    <w:rsid w:val="00A92D50"/>
    <w:rsid w:val="00A9341D"/>
    <w:rsid w:val="00A9359C"/>
    <w:rsid w:val="00A937F4"/>
    <w:rsid w:val="00A93B18"/>
    <w:rsid w:val="00A93E31"/>
    <w:rsid w:val="00A93FA0"/>
    <w:rsid w:val="00A941DC"/>
    <w:rsid w:val="00A951C1"/>
    <w:rsid w:val="00A9639D"/>
    <w:rsid w:val="00A966D0"/>
    <w:rsid w:val="00A96D20"/>
    <w:rsid w:val="00AA0018"/>
    <w:rsid w:val="00AA098A"/>
    <w:rsid w:val="00AA0B54"/>
    <w:rsid w:val="00AA15A5"/>
    <w:rsid w:val="00AA17A6"/>
    <w:rsid w:val="00AA1B62"/>
    <w:rsid w:val="00AA1B74"/>
    <w:rsid w:val="00AA1D83"/>
    <w:rsid w:val="00AA283A"/>
    <w:rsid w:val="00AA3300"/>
    <w:rsid w:val="00AA36B4"/>
    <w:rsid w:val="00AA3875"/>
    <w:rsid w:val="00AA39A7"/>
    <w:rsid w:val="00AA3D32"/>
    <w:rsid w:val="00AA420F"/>
    <w:rsid w:val="00AA4933"/>
    <w:rsid w:val="00AA5C6D"/>
    <w:rsid w:val="00AA64ED"/>
    <w:rsid w:val="00AA666C"/>
    <w:rsid w:val="00AB067F"/>
    <w:rsid w:val="00AB0AD7"/>
    <w:rsid w:val="00AB0F98"/>
    <w:rsid w:val="00AB1127"/>
    <w:rsid w:val="00AB11EE"/>
    <w:rsid w:val="00AB14A8"/>
    <w:rsid w:val="00AB1CDE"/>
    <w:rsid w:val="00AB2031"/>
    <w:rsid w:val="00AB26A5"/>
    <w:rsid w:val="00AB275A"/>
    <w:rsid w:val="00AB2785"/>
    <w:rsid w:val="00AB2833"/>
    <w:rsid w:val="00AB34EF"/>
    <w:rsid w:val="00AB3958"/>
    <w:rsid w:val="00AB3C67"/>
    <w:rsid w:val="00AB4668"/>
    <w:rsid w:val="00AB4BA2"/>
    <w:rsid w:val="00AB5060"/>
    <w:rsid w:val="00AB53FD"/>
    <w:rsid w:val="00AB5BDF"/>
    <w:rsid w:val="00AB636A"/>
    <w:rsid w:val="00AB65C7"/>
    <w:rsid w:val="00AB749F"/>
    <w:rsid w:val="00AB75E6"/>
    <w:rsid w:val="00AB7987"/>
    <w:rsid w:val="00AB7E0F"/>
    <w:rsid w:val="00AC0450"/>
    <w:rsid w:val="00AC0603"/>
    <w:rsid w:val="00AC0804"/>
    <w:rsid w:val="00AC0E03"/>
    <w:rsid w:val="00AC172F"/>
    <w:rsid w:val="00AC2772"/>
    <w:rsid w:val="00AC2B72"/>
    <w:rsid w:val="00AC2FDB"/>
    <w:rsid w:val="00AC38DD"/>
    <w:rsid w:val="00AC3989"/>
    <w:rsid w:val="00AC3FD5"/>
    <w:rsid w:val="00AC4060"/>
    <w:rsid w:val="00AC416F"/>
    <w:rsid w:val="00AC4C5D"/>
    <w:rsid w:val="00AC4C84"/>
    <w:rsid w:val="00AC5744"/>
    <w:rsid w:val="00AC5FBC"/>
    <w:rsid w:val="00AC630E"/>
    <w:rsid w:val="00AC653B"/>
    <w:rsid w:val="00AC669B"/>
    <w:rsid w:val="00AC6999"/>
    <w:rsid w:val="00AC6DC6"/>
    <w:rsid w:val="00AD040B"/>
    <w:rsid w:val="00AD0E7E"/>
    <w:rsid w:val="00AD1799"/>
    <w:rsid w:val="00AD1962"/>
    <w:rsid w:val="00AD1B9B"/>
    <w:rsid w:val="00AD3D3E"/>
    <w:rsid w:val="00AD3E05"/>
    <w:rsid w:val="00AD3E2E"/>
    <w:rsid w:val="00AD48B0"/>
    <w:rsid w:val="00AD56B5"/>
    <w:rsid w:val="00AD58F1"/>
    <w:rsid w:val="00AD5FED"/>
    <w:rsid w:val="00AD60A8"/>
    <w:rsid w:val="00AD6189"/>
    <w:rsid w:val="00AD6293"/>
    <w:rsid w:val="00AD694B"/>
    <w:rsid w:val="00AD7566"/>
    <w:rsid w:val="00AD7C8D"/>
    <w:rsid w:val="00AE032B"/>
    <w:rsid w:val="00AE0404"/>
    <w:rsid w:val="00AE04FD"/>
    <w:rsid w:val="00AE09EA"/>
    <w:rsid w:val="00AE0AAB"/>
    <w:rsid w:val="00AE0C48"/>
    <w:rsid w:val="00AE0F2A"/>
    <w:rsid w:val="00AE1131"/>
    <w:rsid w:val="00AE1C81"/>
    <w:rsid w:val="00AE1CA2"/>
    <w:rsid w:val="00AE30C6"/>
    <w:rsid w:val="00AE337F"/>
    <w:rsid w:val="00AE3384"/>
    <w:rsid w:val="00AE49DA"/>
    <w:rsid w:val="00AE6113"/>
    <w:rsid w:val="00AE6A0B"/>
    <w:rsid w:val="00AE6FFA"/>
    <w:rsid w:val="00AE7D4B"/>
    <w:rsid w:val="00AE7E6E"/>
    <w:rsid w:val="00AF00A6"/>
    <w:rsid w:val="00AF028C"/>
    <w:rsid w:val="00AF02D4"/>
    <w:rsid w:val="00AF1AF8"/>
    <w:rsid w:val="00AF22DA"/>
    <w:rsid w:val="00AF257A"/>
    <w:rsid w:val="00AF2616"/>
    <w:rsid w:val="00AF2752"/>
    <w:rsid w:val="00AF2BEF"/>
    <w:rsid w:val="00AF418F"/>
    <w:rsid w:val="00AF4E04"/>
    <w:rsid w:val="00AF5B61"/>
    <w:rsid w:val="00AF64D1"/>
    <w:rsid w:val="00AF6785"/>
    <w:rsid w:val="00AF6E51"/>
    <w:rsid w:val="00AF7578"/>
    <w:rsid w:val="00B00399"/>
    <w:rsid w:val="00B007CB"/>
    <w:rsid w:val="00B00BA7"/>
    <w:rsid w:val="00B0100D"/>
    <w:rsid w:val="00B010E8"/>
    <w:rsid w:val="00B011D7"/>
    <w:rsid w:val="00B01F9A"/>
    <w:rsid w:val="00B0229F"/>
    <w:rsid w:val="00B03153"/>
    <w:rsid w:val="00B032D1"/>
    <w:rsid w:val="00B0334C"/>
    <w:rsid w:val="00B033EB"/>
    <w:rsid w:val="00B03F2A"/>
    <w:rsid w:val="00B03F88"/>
    <w:rsid w:val="00B04577"/>
    <w:rsid w:val="00B050B9"/>
    <w:rsid w:val="00B0529B"/>
    <w:rsid w:val="00B05718"/>
    <w:rsid w:val="00B05AA2"/>
    <w:rsid w:val="00B05C43"/>
    <w:rsid w:val="00B0657F"/>
    <w:rsid w:val="00B06B69"/>
    <w:rsid w:val="00B07286"/>
    <w:rsid w:val="00B07677"/>
    <w:rsid w:val="00B07AD7"/>
    <w:rsid w:val="00B07EA4"/>
    <w:rsid w:val="00B10112"/>
    <w:rsid w:val="00B10696"/>
    <w:rsid w:val="00B10720"/>
    <w:rsid w:val="00B10D9F"/>
    <w:rsid w:val="00B119F9"/>
    <w:rsid w:val="00B1261B"/>
    <w:rsid w:val="00B12C59"/>
    <w:rsid w:val="00B12CDA"/>
    <w:rsid w:val="00B1311B"/>
    <w:rsid w:val="00B14AF8"/>
    <w:rsid w:val="00B15196"/>
    <w:rsid w:val="00B15910"/>
    <w:rsid w:val="00B15A22"/>
    <w:rsid w:val="00B169A3"/>
    <w:rsid w:val="00B16A02"/>
    <w:rsid w:val="00B177DB"/>
    <w:rsid w:val="00B17B89"/>
    <w:rsid w:val="00B2015B"/>
    <w:rsid w:val="00B20E1B"/>
    <w:rsid w:val="00B227D2"/>
    <w:rsid w:val="00B23311"/>
    <w:rsid w:val="00B23EB8"/>
    <w:rsid w:val="00B2500D"/>
    <w:rsid w:val="00B2514D"/>
    <w:rsid w:val="00B252C3"/>
    <w:rsid w:val="00B2535F"/>
    <w:rsid w:val="00B25CFF"/>
    <w:rsid w:val="00B2669B"/>
    <w:rsid w:val="00B26ABA"/>
    <w:rsid w:val="00B26AF8"/>
    <w:rsid w:val="00B2771B"/>
    <w:rsid w:val="00B30242"/>
    <w:rsid w:val="00B304E0"/>
    <w:rsid w:val="00B30FA1"/>
    <w:rsid w:val="00B327DE"/>
    <w:rsid w:val="00B3293B"/>
    <w:rsid w:val="00B32C38"/>
    <w:rsid w:val="00B3312F"/>
    <w:rsid w:val="00B3314D"/>
    <w:rsid w:val="00B3334E"/>
    <w:rsid w:val="00B33474"/>
    <w:rsid w:val="00B33647"/>
    <w:rsid w:val="00B33DF2"/>
    <w:rsid w:val="00B340A5"/>
    <w:rsid w:val="00B34136"/>
    <w:rsid w:val="00B345B5"/>
    <w:rsid w:val="00B350EB"/>
    <w:rsid w:val="00B355E8"/>
    <w:rsid w:val="00B36D27"/>
    <w:rsid w:val="00B37C3D"/>
    <w:rsid w:val="00B4045D"/>
    <w:rsid w:val="00B41571"/>
    <w:rsid w:val="00B41B07"/>
    <w:rsid w:val="00B41CE3"/>
    <w:rsid w:val="00B41E91"/>
    <w:rsid w:val="00B41F8E"/>
    <w:rsid w:val="00B432A2"/>
    <w:rsid w:val="00B43F7B"/>
    <w:rsid w:val="00B440DB"/>
    <w:rsid w:val="00B45321"/>
    <w:rsid w:val="00B4600A"/>
    <w:rsid w:val="00B4607C"/>
    <w:rsid w:val="00B47314"/>
    <w:rsid w:val="00B47320"/>
    <w:rsid w:val="00B50727"/>
    <w:rsid w:val="00B51AC7"/>
    <w:rsid w:val="00B53807"/>
    <w:rsid w:val="00B551A0"/>
    <w:rsid w:val="00B55246"/>
    <w:rsid w:val="00B55289"/>
    <w:rsid w:val="00B56090"/>
    <w:rsid w:val="00B56303"/>
    <w:rsid w:val="00B56446"/>
    <w:rsid w:val="00B566C7"/>
    <w:rsid w:val="00B56D90"/>
    <w:rsid w:val="00B60029"/>
    <w:rsid w:val="00B602D5"/>
    <w:rsid w:val="00B61129"/>
    <w:rsid w:val="00B61222"/>
    <w:rsid w:val="00B620E7"/>
    <w:rsid w:val="00B632EF"/>
    <w:rsid w:val="00B633A3"/>
    <w:rsid w:val="00B637C6"/>
    <w:rsid w:val="00B63B07"/>
    <w:rsid w:val="00B63CDE"/>
    <w:rsid w:val="00B64362"/>
    <w:rsid w:val="00B64538"/>
    <w:rsid w:val="00B64B7A"/>
    <w:rsid w:val="00B64ECD"/>
    <w:rsid w:val="00B64F8E"/>
    <w:rsid w:val="00B652F2"/>
    <w:rsid w:val="00B65731"/>
    <w:rsid w:val="00B66031"/>
    <w:rsid w:val="00B674F6"/>
    <w:rsid w:val="00B67542"/>
    <w:rsid w:val="00B677F7"/>
    <w:rsid w:val="00B67B3B"/>
    <w:rsid w:val="00B70126"/>
    <w:rsid w:val="00B70866"/>
    <w:rsid w:val="00B708F7"/>
    <w:rsid w:val="00B70B92"/>
    <w:rsid w:val="00B71281"/>
    <w:rsid w:val="00B71A97"/>
    <w:rsid w:val="00B71B20"/>
    <w:rsid w:val="00B71E1C"/>
    <w:rsid w:val="00B71ED8"/>
    <w:rsid w:val="00B7309D"/>
    <w:rsid w:val="00B7353F"/>
    <w:rsid w:val="00B73B3A"/>
    <w:rsid w:val="00B73BF6"/>
    <w:rsid w:val="00B74391"/>
    <w:rsid w:val="00B75301"/>
    <w:rsid w:val="00B7581E"/>
    <w:rsid w:val="00B75A8D"/>
    <w:rsid w:val="00B762DB"/>
    <w:rsid w:val="00B76CB8"/>
    <w:rsid w:val="00B76D53"/>
    <w:rsid w:val="00B7729F"/>
    <w:rsid w:val="00B77604"/>
    <w:rsid w:val="00B80226"/>
    <w:rsid w:val="00B80449"/>
    <w:rsid w:val="00B804C9"/>
    <w:rsid w:val="00B811CD"/>
    <w:rsid w:val="00B81728"/>
    <w:rsid w:val="00B81F13"/>
    <w:rsid w:val="00B821C4"/>
    <w:rsid w:val="00B83A20"/>
    <w:rsid w:val="00B840B5"/>
    <w:rsid w:val="00B84867"/>
    <w:rsid w:val="00B84F0C"/>
    <w:rsid w:val="00B869D5"/>
    <w:rsid w:val="00B86D94"/>
    <w:rsid w:val="00B86F1B"/>
    <w:rsid w:val="00B87233"/>
    <w:rsid w:val="00B8775E"/>
    <w:rsid w:val="00B87B34"/>
    <w:rsid w:val="00B9051B"/>
    <w:rsid w:val="00B90D7B"/>
    <w:rsid w:val="00B90E8F"/>
    <w:rsid w:val="00B90F3C"/>
    <w:rsid w:val="00B9118D"/>
    <w:rsid w:val="00B91362"/>
    <w:rsid w:val="00B916D9"/>
    <w:rsid w:val="00B9196D"/>
    <w:rsid w:val="00B92231"/>
    <w:rsid w:val="00B9239B"/>
    <w:rsid w:val="00B934DE"/>
    <w:rsid w:val="00B93993"/>
    <w:rsid w:val="00B93CAE"/>
    <w:rsid w:val="00B952C3"/>
    <w:rsid w:val="00B968A5"/>
    <w:rsid w:val="00B9692E"/>
    <w:rsid w:val="00B96B07"/>
    <w:rsid w:val="00B96EE7"/>
    <w:rsid w:val="00B9768C"/>
    <w:rsid w:val="00B97ABB"/>
    <w:rsid w:val="00B97BF9"/>
    <w:rsid w:val="00BA00E8"/>
    <w:rsid w:val="00BA049F"/>
    <w:rsid w:val="00BA0D11"/>
    <w:rsid w:val="00BA1359"/>
    <w:rsid w:val="00BA1942"/>
    <w:rsid w:val="00BA1FF9"/>
    <w:rsid w:val="00BA211E"/>
    <w:rsid w:val="00BA2164"/>
    <w:rsid w:val="00BA2B79"/>
    <w:rsid w:val="00BA2F01"/>
    <w:rsid w:val="00BA50BA"/>
    <w:rsid w:val="00BA5D8A"/>
    <w:rsid w:val="00BA5E0C"/>
    <w:rsid w:val="00BA6251"/>
    <w:rsid w:val="00BA6693"/>
    <w:rsid w:val="00BA698F"/>
    <w:rsid w:val="00BA7E22"/>
    <w:rsid w:val="00BB01DB"/>
    <w:rsid w:val="00BB03CD"/>
    <w:rsid w:val="00BB0830"/>
    <w:rsid w:val="00BB0931"/>
    <w:rsid w:val="00BB1306"/>
    <w:rsid w:val="00BB1A87"/>
    <w:rsid w:val="00BB272D"/>
    <w:rsid w:val="00BB3E1C"/>
    <w:rsid w:val="00BB3FDF"/>
    <w:rsid w:val="00BB50B2"/>
    <w:rsid w:val="00BB51E1"/>
    <w:rsid w:val="00BB5A77"/>
    <w:rsid w:val="00BB6148"/>
    <w:rsid w:val="00BB6430"/>
    <w:rsid w:val="00BB651D"/>
    <w:rsid w:val="00BB6595"/>
    <w:rsid w:val="00BB7F9C"/>
    <w:rsid w:val="00BC0201"/>
    <w:rsid w:val="00BC0C89"/>
    <w:rsid w:val="00BC0D07"/>
    <w:rsid w:val="00BC0DFB"/>
    <w:rsid w:val="00BC0E03"/>
    <w:rsid w:val="00BC1300"/>
    <w:rsid w:val="00BC1423"/>
    <w:rsid w:val="00BC16EB"/>
    <w:rsid w:val="00BC1A75"/>
    <w:rsid w:val="00BC1AD6"/>
    <w:rsid w:val="00BC212E"/>
    <w:rsid w:val="00BC2A6A"/>
    <w:rsid w:val="00BC334E"/>
    <w:rsid w:val="00BC3E51"/>
    <w:rsid w:val="00BC3F99"/>
    <w:rsid w:val="00BC4BA4"/>
    <w:rsid w:val="00BC5523"/>
    <w:rsid w:val="00BC661E"/>
    <w:rsid w:val="00BC765C"/>
    <w:rsid w:val="00BC7CCC"/>
    <w:rsid w:val="00BD04EC"/>
    <w:rsid w:val="00BD1292"/>
    <w:rsid w:val="00BD1740"/>
    <w:rsid w:val="00BD1AF8"/>
    <w:rsid w:val="00BD1D07"/>
    <w:rsid w:val="00BD1FA7"/>
    <w:rsid w:val="00BD2158"/>
    <w:rsid w:val="00BD2D2D"/>
    <w:rsid w:val="00BD2E18"/>
    <w:rsid w:val="00BD3174"/>
    <w:rsid w:val="00BD37BB"/>
    <w:rsid w:val="00BD37E6"/>
    <w:rsid w:val="00BD3E60"/>
    <w:rsid w:val="00BD3F28"/>
    <w:rsid w:val="00BD4261"/>
    <w:rsid w:val="00BD489B"/>
    <w:rsid w:val="00BD531A"/>
    <w:rsid w:val="00BD532A"/>
    <w:rsid w:val="00BD546A"/>
    <w:rsid w:val="00BD576D"/>
    <w:rsid w:val="00BD5FB9"/>
    <w:rsid w:val="00BD6278"/>
    <w:rsid w:val="00BD63B2"/>
    <w:rsid w:val="00BD6428"/>
    <w:rsid w:val="00BD6A3B"/>
    <w:rsid w:val="00BD79F9"/>
    <w:rsid w:val="00BE0AAF"/>
    <w:rsid w:val="00BE1044"/>
    <w:rsid w:val="00BE10EC"/>
    <w:rsid w:val="00BE1EF7"/>
    <w:rsid w:val="00BE211D"/>
    <w:rsid w:val="00BE251F"/>
    <w:rsid w:val="00BE3421"/>
    <w:rsid w:val="00BE3D0D"/>
    <w:rsid w:val="00BE40B1"/>
    <w:rsid w:val="00BE4784"/>
    <w:rsid w:val="00BE489F"/>
    <w:rsid w:val="00BE55E0"/>
    <w:rsid w:val="00BE5ECF"/>
    <w:rsid w:val="00BE5F56"/>
    <w:rsid w:val="00BE7139"/>
    <w:rsid w:val="00BE79E6"/>
    <w:rsid w:val="00BE7C91"/>
    <w:rsid w:val="00BE7D0B"/>
    <w:rsid w:val="00BF0C91"/>
    <w:rsid w:val="00BF143E"/>
    <w:rsid w:val="00BF14F0"/>
    <w:rsid w:val="00BF15F7"/>
    <w:rsid w:val="00BF1B70"/>
    <w:rsid w:val="00BF1F41"/>
    <w:rsid w:val="00BF382B"/>
    <w:rsid w:val="00BF3879"/>
    <w:rsid w:val="00BF3D61"/>
    <w:rsid w:val="00BF4118"/>
    <w:rsid w:val="00BF4D7B"/>
    <w:rsid w:val="00BF4E2F"/>
    <w:rsid w:val="00BF4F54"/>
    <w:rsid w:val="00BF5623"/>
    <w:rsid w:val="00BF603E"/>
    <w:rsid w:val="00BF68B9"/>
    <w:rsid w:val="00BF699D"/>
    <w:rsid w:val="00BF6AD9"/>
    <w:rsid w:val="00BF7EB3"/>
    <w:rsid w:val="00C00293"/>
    <w:rsid w:val="00C00B85"/>
    <w:rsid w:val="00C013D2"/>
    <w:rsid w:val="00C0167E"/>
    <w:rsid w:val="00C01BAD"/>
    <w:rsid w:val="00C0211F"/>
    <w:rsid w:val="00C02AB1"/>
    <w:rsid w:val="00C038F2"/>
    <w:rsid w:val="00C03B05"/>
    <w:rsid w:val="00C045D1"/>
    <w:rsid w:val="00C0492B"/>
    <w:rsid w:val="00C04BC6"/>
    <w:rsid w:val="00C04C8A"/>
    <w:rsid w:val="00C06894"/>
    <w:rsid w:val="00C068AB"/>
    <w:rsid w:val="00C06990"/>
    <w:rsid w:val="00C07E5E"/>
    <w:rsid w:val="00C1007A"/>
    <w:rsid w:val="00C10199"/>
    <w:rsid w:val="00C101A3"/>
    <w:rsid w:val="00C107AA"/>
    <w:rsid w:val="00C10B93"/>
    <w:rsid w:val="00C11009"/>
    <w:rsid w:val="00C1120D"/>
    <w:rsid w:val="00C12930"/>
    <w:rsid w:val="00C12DCC"/>
    <w:rsid w:val="00C1304F"/>
    <w:rsid w:val="00C1334B"/>
    <w:rsid w:val="00C13FC1"/>
    <w:rsid w:val="00C141B0"/>
    <w:rsid w:val="00C14EC1"/>
    <w:rsid w:val="00C15E1A"/>
    <w:rsid w:val="00C165A6"/>
    <w:rsid w:val="00C16750"/>
    <w:rsid w:val="00C16993"/>
    <w:rsid w:val="00C1794A"/>
    <w:rsid w:val="00C20B83"/>
    <w:rsid w:val="00C219A2"/>
    <w:rsid w:val="00C22302"/>
    <w:rsid w:val="00C2266F"/>
    <w:rsid w:val="00C22812"/>
    <w:rsid w:val="00C22E8A"/>
    <w:rsid w:val="00C22F2B"/>
    <w:rsid w:val="00C23363"/>
    <w:rsid w:val="00C2366B"/>
    <w:rsid w:val="00C23E30"/>
    <w:rsid w:val="00C23EAC"/>
    <w:rsid w:val="00C23EF5"/>
    <w:rsid w:val="00C23F18"/>
    <w:rsid w:val="00C247F4"/>
    <w:rsid w:val="00C2488E"/>
    <w:rsid w:val="00C24A6A"/>
    <w:rsid w:val="00C24CF2"/>
    <w:rsid w:val="00C259C7"/>
    <w:rsid w:val="00C25EB6"/>
    <w:rsid w:val="00C25EC7"/>
    <w:rsid w:val="00C274CD"/>
    <w:rsid w:val="00C274DF"/>
    <w:rsid w:val="00C2784D"/>
    <w:rsid w:val="00C27DCC"/>
    <w:rsid w:val="00C27ED4"/>
    <w:rsid w:val="00C31503"/>
    <w:rsid w:val="00C31BBD"/>
    <w:rsid w:val="00C31D84"/>
    <w:rsid w:val="00C32B07"/>
    <w:rsid w:val="00C33323"/>
    <w:rsid w:val="00C3337C"/>
    <w:rsid w:val="00C34EF5"/>
    <w:rsid w:val="00C3528D"/>
    <w:rsid w:val="00C35595"/>
    <w:rsid w:val="00C3574C"/>
    <w:rsid w:val="00C357ED"/>
    <w:rsid w:val="00C35F8D"/>
    <w:rsid w:val="00C36314"/>
    <w:rsid w:val="00C36359"/>
    <w:rsid w:val="00C37C8E"/>
    <w:rsid w:val="00C400BD"/>
    <w:rsid w:val="00C40151"/>
    <w:rsid w:val="00C40275"/>
    <w:rsid w:val="00C4079A"/>
    <w:rsid w:val="00C407E0"/>
    <w:rsid w:val="00C40982"/>
    <w:rsid w:val="00C412F3"/>
    <w:rsid w:val="00C414C5"/>
    <w:rsid w:val="00C41DE3"/>
    <w:rsid w:val="00C42700"/>
    <w:rsid w:val="00C43124"/>
    <w:rsid w:val="00C44004"/>
    <w:rsid w:val="00C4497C"/>
    <w:rsid w:val="00C449C4"/>
    <w:rsid w:val="00C44E38"/>
    <w:rsid w:val="00C45673"/>
    <w:rsid w:val="00C45842"/>
    <w:rsid w:val="00C46B25"/>
    <w:rsid w:val="00C46EE1"/>
    <w:rsid w:val="00C47B41"/>
    <w:rsid w:val="00C47C91"/>
    <w:rsid w:val="00C47DE7"/>
    <w:rsid w:val="00C509F1"/>
    <w:rsid w:val="00C510B3"/>
    <w:rsid w:val="00C515CB"/>
    <w:rsid w:val="00C51877"/>
    <w:rsid w:val="00C5208D"/>
    <w:rsid w:val="00C525AE"/>
    <w:rsid w:val="00C527DA"/>
    <w:rsid w:val="00C539BD"/>
    <w:rsid w:val="00C53A43"/>
    <w:rsid w:val="00C53B39"/>
    <w:rsid w:val="00C553C9"/>
    <w:rsid w:val="00C55872"/>
    <w:rsid w:val="00C55892"/>
    <w:rsid w:val="00C55F52"/>
    <w:rsid w:val="00C61465"/>
    <w:rsid w:val="00C61699"/>
    <w:rsid w:val="00C618C6"/>
    <w:rsid w:val="00C61B52"/>
    <w:rsid w:val="00C61F63"/>
    <w:rsid w:val="00C62256"/>
    <w:rsid w:val="00C625D8"/>
    <w:rsid w:val="00C63031"/>
    <w:rsid w:val="00C63332"/>
    <w:rsid w:val="00C6382D"/>
    <w:rsid w:val="00C63FEC"/>
    <w:rsid w:val="00C64126"/>
    <w:rsid w:val="00C64334"/>
    <w:rsid w:val="00C643FC"/>
    <w:rsid w:val="00C64A70"/>
    <w:rsid w:val="00C655EC"/>
    <w:rsid w:val="00C65782"/>
    <w:rsid w:val="00C66D25"/>
    <w:rsid w:val="00C66D68"/>
    <w:rsid w:val="00C66DC9"/>
    <w:rsid w:val="00C6723C"/>
    <w:rsid w:val="00C6791D"/>
    <w:rsid w:val="00C7010C"/>
    <w:rsid w:val="00C70492"/>
    <w:rsid w:val="00C709CD"/>
    <w:rsid w:val="00C70F08"/>
    <w:rsid w:val="00C71056"/>
    <w:rsid w:val="00C71C74"/>
    <w:rsid w:val="00C720D5"/>
    <w:rsid w:val="00C72539"/>
    <w:rsid w:val="00C73535"/>
    <w:rsid w:val="00C746C8"/>
    <w:rsid w:val="00C752E0"/>
    <w:rsid w:val="00C75533"/>
    <w:rsid w:val="00C75B22"/>
    <w:rsid w:val="00C76404"/>
    <w:rsid w:val="00C76645"/>
    <w:rsid w:val="00C7679F"/>
    <w:rsid w:val="00C76B99"/>
    <w:rsid w:val="00C77BF4"/>
    <w:rsid w:val="00C8017F"/>
    <w:rsid w:val="00C80D02"/>
    <w:rsid w:val="00C810D9"/>
    <w:rsid w:val="00C81894"/>
    <w:rsid w:val="00C81F0C"/>
    <w:rsid w:val="00C82120"/>
    <w:rsid w:val="00C8279C"/>
    <w:rsid w:val="00C82B9A"/>
    <w:rsid w:val="00C82C6B"/>
    <w:rsid w:val="00C8336E"/>
    <w:rsid w:val="00C84380"/>
    <w:rsid w:val="00C84B77"/>
    <w:rsid w:val="00C84BC2"/>
    <w:rsid w:val="00C85B4D"/>
    <w:rsid w:val="00C86688"/>
    <w:rsid w:val="00C8685B"/>
    <w:rsid w:val="00C86B2A"/>
    <w:rsid w:val="00C8739F"/>
    <w:rsid w:val="00C8794C"/>
    <w:rsid w:val="00C87980"/>
    <w:rsid w:val="00C87FAA"/>
    <w:rsid w:val="00C90FBA"/>
    <w:rsid w:val="00C91AE6"/>
    <w:rsid w:val="00C92121"/>
    <w:rsid w:val="00C9216E"/>
    <w:rsid w:val="00C95485"/>
    <w:rsid w:val="00C95494"/>
    <w:rsid w:val="00C961C8"/>
    <w:rsid w:val="00C96BD7"/>
    <w:rsid w:val="00C96C44"/>
    <w:rsid w:val="00C96CC8"/>
    <w:rsid w:val="00C97737"/>
    <w:rsid w:val="00C97C27"/>
    <w:rsid w:val="00CA04D1"/>
    <w:rsid w:val="00CA0644"/>
    <w:rsid w:val="00CA0666"/>
    <w:rsid w:val="00CA147C"/>
    <w:rsid w:val="00CA17F8"/>
    <w:rsid w:val="00CA1DCF"/>
    <w:rsid w:val="00CA240C"/>
    <w:rsid w:val="00CA2961"/>
    <w:rsid w:val="00CA362D"/>
    <w:rsid w:val="00CA38C8"/>
    <w:rsid w:val="00CA4941"/>
    <w:rsid w:val="00CA531A"/>
    <w:rsid w:val="00CA5F11"/>
    <w:rsid w:val="00CA65C5"/>
    <w:rsid w:val="00CA705D"/>
    <w:rsid w:val="00CA7155"/>
    <w:rsid w:val="00CA73B9"/>
    <w:rsid w:val="00CB0034"/>
    <w:rsid w:val="00CB026D"/>
    <w:rsid w:val="00CB03A9"/>
    <w:rsid w:val="00CB0699"/>
    <w:rsid w:val="00CB1E13"/>
    <w:rsid w:val="00CB2892"/>
    <w:rsid w:val="00CB2A22"/>
    <w:rsid w:val="00CB2DBE"/>
    <w:rsid w:val="00CB3287"/>
    <w:rsid w:val="00CB36BA"/>
    <w:rsid w:val="00CB384C"/>
    <w:rsid w:val="00CB421B"/>
    <w:rsid w:val="00CB4239"/>
    <w:rsid w:val="00CB431F"/>
    <w:rsid w:val="00CB46B6"/>
    <w:rsid w:val="00CB4B57"/>
    <w:rsid w:val="00CB4E86"/>
    <w:rsid w:val="00CB55B3"/>
    <w:rsid w:val="00CB5668"/>
    <w:rsid w:val="00CB5F60"/>
    <w:rsid w:val="00CB63F4"/>
    <w:rsid w:val="00CB6B75"/>
    <w:rsid w:val="00CB7848"/>
    <w:rsid w:val="00CC0616"/>
    <w:rsid w:val="00CC06EF"/>
    <w:rsid w:val="00CC0AB5"/>
    <w:rsid w:val="00CC1013"/>
    <w:rsid w:val="00CC197F"/>
    <w:rsid w:val="00CC1996"/>
    <w:rsid w:val="00CC19AA"/>
    <w:rsid w:val="00CC202B"/>
    <w:rsid w:val="00CC23E5"/>
    <w:rsid w:val="00CC253A"/>
    <w:rsid w:val="00CC2AF2"/>
    <w:rsid w:val="00CC444D"/>
    <w:rsid w:val="00CC48E3"/>
    <w:rsid w:val="00CC4BBA"/>
    <w:rsid w:val="00CC4D7C"/>
    <w:rsid w:val="00CC5BCB"/>
    <w:rsid w:val="00CC5FEE"/>
    <w:rsid w:val="00CC6AC8"/>
    <w:rsid w:val="00CC6BE5"/>
    <w:rsid w:val="00CC6C7F"/>
    <w:rsid w:val="00CC7C70"/>
    <w:rsid w:val="00CD22DB"/>
    <w:rsid w:val="00CD22E4"/>
    <w:rsid w:val="00CD2DC3"/>
    <w:rsid w:val="00CD2E57"/>
    <w:rsid w:val="00CD3378"/>
    <w:rsid w:val="00CD3E9D"/>
    <w:rsid w:val="00CD3EAA"/>
    <w:rsid w:val="00CD4AD8"/>
    <w:rsid w:val="00CD4C11"/>
    <w:rsid w:val="00CD4CC5"/>
    <w:rsid w:val="00CD5AE3"/>
    <w:rsid w:val="00CD5AEC"/>
    <w:rsid w:val="00CD658F"/>
    <w:rsid w:val="00CD6654"/>
    <w:rsid w:val="00CD6D2B"/>
    <w:rsid w:val="00CE0574"/>
    <w:rsid w:val="00CE07F1"/>
    <w:rsid w:val="00CE096D"/>
    <w:rsid w:val="00CE0B66"/>
    <w:rsid w:val="00CE25A7"/>
    <w:rsid w:val="00CE29A8"/>
    <w:rsid w:val="00CE2A79"/>
    <w:rsid w:val="00CE2B0B"/>
    <w:rsid w:val="00CE2D6E"/>
    <w:rsid w:val="00CE41CD"/>
    <w:rsid w:val="00CE7E29"/>
    <w:rsid w:val="00CF03F1"/>
    <w:rsid w:val="00CF0440"/>
    <w:rsid w:val="00CF07E9"/>
    <w:rsid w:val="00CF0811"/>
    <w:rsid w:val="00CF0E30"/>
    <w:rsid w:val="00CF1978"/>
    <w:rsid w:val="00CF1B56"/>
    <w:rsid w:val="00CF2364"/>
    <w:rsid w:val="00CF25E5"/>
    <w:rsid w:val="00CF276F"/>
    <w:rsid w:val="00CF2B46"/>
    <w:rsid w:val="00CF2B52"/>
    <w:rsid w:val="00CF2C2D"/>
    <w:rsid w:val="00CF2E6C"/>
    <w:rsid w:val="00CF39FC"/>
    <w:rsid w:val="00CF3B1F"/>
    <w:rsid w:val="00CF4DA1"/>
    <w:rsid w:val="00CF4F22"/>
    <w:rsid w:val="00CF562B"/>
    <w:rsid w:val="00CF5644"/>
    <w:rsid w:val="00CF5951"/>
    <w:rsid w:val="00CF7028"/>
    <w:rsid w:val="00CF712C"/>
    <w:rsid w:val="00CF718C"/>
    <w:rsid w:val="00CF74AE"/>
    <w:rsid w:val="00CF7E6E"/>
    <w:rsid w:val="00D0055E"/>
    <w:rsid w:val="00D00BE6"/>
    <w:rsid w:val="00D00D79"/>
    <w:rsid w:val="00D013A6"/>
    <w:rsid w:val="00D02AF8"/>
    <w:rsid w:val="00D03606"/>
    <w:rsid w:val="00D040D8"/>
    <w:rsid w:val="00D044DF"/>
    <w:rsid w:val="00D044FA"/>
    <w:rsid w:val="00D048D1"/>
    <w:rsid w:val="00D04CA9"/>
    <w:rsid w:val="00D05220"/>
    <w:rsid w:val="00D06040"/>
    <w:rsid w:val="00D06A30"/>
    <w:rsid w:val="00D10009"/>
    <w:rsid w:val="00D103EB"/>
    <w:rsid w:val="00D10C89"/>
    <w:rsid w:val="00D1236F"/>
    <w:rsid w:val="00D12BF0"/>
    <w:rsid w:val="00D12C0D"/>
    <w:rsid w:val="00D12FF2"/>
    <w:rsid w:val="00D13250"/>
    <w:rsid w:val="00D137AF"/>
    <w:rsid w:val="00D13A4A"/>
    <w:rsid w:val="00D13D62"/>
    <w:rsid w:val="00D15818"/>
    <w:rsid w:val="00D15A9D"/>
    <w:rsid w:val="00D15D65"/>
    <w:rsid w:val="00D15D86"/>
    <w:rsid w:val="00D160A1"/>
    <w:rsid w:val="00D1629A"/>
    <w:rsid w:val="00D16D38"/>
    <w:rsid w:val="00D173D7"/>
    <w:rsid w:val="00D175D7"/>
    <w:rsid w:val="00D175E7"/>
    <w:rsid w:val="00D17914"/>
    <w:rsid w:val="00D20431"/>
    <w:rsid w:val="00D207AE"/>
    <w:rsid w:val="00D20F1A"/>
    <w:rsid w:val="00D2142A"/>
    <w:rsid w:val="00D219E5"/>
    <w:rsid w:val="00D21F62"/>
    <w:rsid w:val="00D2233B"/>
    <w:rsid w:val="00D22499"/>
    <w:rsid w:val="00D22DB7"/>
    <w:rsid w:val="00D22E3F"/>
    <w:rsid w:val="00D237E2"/>
    <w:rsid w:val="00D23B27"/>
    <w:rsid w:val="00D255C6"/>
    <w:rsid w:val="00D25B7E"/>
    <w:rsid w:val="00D25BE1"/>
    <w:rsid w:val="00D264BB"/>
    <w:rsid w:val="00D266DD"/>
    <w:rsid w:val="00D26722"/>
    <w:rsid w:val="00D26A40"/>
    <w:rsid w:val="00D26C33"/>
    <w:rsid w:val="00D26D62"/>
    <w:rsid w:val="00D27898"/>
    <w:rsid w:val="00D27D20"/>
    <w:rsid w:val="00D307D8"/>
    <w:rsid w:val="00D314D3"/>
    <w:rsid w:val="00D31650"/>
    <w:rsid w:val="00D318E6"/>
    <w:rsid w:val="00D31AB8"/>
    <w:rsid w:val="00D31CE4"/>
    <w:rsid w:val="00D31E63"/>
    <w:rsid w:val="00D32B58"/>
    <w:rsid w:val="00D330FF"/>
    <w:rsid w:val="00D33F79"/>
    <w:rsid w:val="00D3411C"/>
    <w:rsid w:val="00D34A94"/>
    <w:rsid w:val="00D34BDF"/>
    <w:rsid w:val="00D35428"/>
    <w:rsid w:val="00D35915"/>
    <w:rsid w:val="00D35E43"/>
    <w:rsid w:val="00D36398"/>
    <w:rsid w:val="00D36692"/>
    <w:rsid w:val="00D376A0"/>
    <w:rsid w:val="00D379EC"/>
    <w:rsid w:val="00D40408"/>
    <w:rsid w:val="00D40479"/>
    <w:rsid w:val="00D4092A"/>
    <w:rsid w:val="00D40F76"/>
    <w:rsid w:val="00D41986"/>
    <w:rsid w:val="00D41BBB"/>
    <w:rsid w:val="00D41F11"/>
    <w:rsid w:val="00D435C2"/>
    <w:rsid w:val="00D44C3A"/>
    <w:rsid w:val="00D44DC0"/>
    <w:rsid w:val="00D45100"/>
    <w:rsid w:val="00D454FD"/>
    <w:rsid w:val="00D46A3E"/>
    <w:rsid w:val="00D4781B"/>
    <w:rsid w:val="00D501A0"/>
    <w:rsid w:val="00D50267"/>
    <w:rsid w:val="00D50F41"/>
    <w:rsid w:val="00D512A6"/>
    <w:rsid w:val="00D51594"/>
    <w:rsid w:val="00D5170C"/>
    <w:rsid w:val="00D51721"/>
    <w:rsid w:val="00D52740"/>
    <w:rsid w:val="00D5286E"/>
    <w:rsid w:val="00D5621F"/>
    <w:rsid w:val="00D56D77"/>
    <w:rsid w:val="00D56E6B"/>
    <w:rsid w:val="00D57170"/>
    <w:rsid w:val="00D57682"/>
    <w:rsid w:val="00D57BB8"/>
    <w:rsid w:val="00D6003F"/>
    <w:rsid w:val="00D60608"/>
    <w:rsid w:val="00D60BB4"/>
    <w:rsid w:val="00D60CCE"/>
    <w:rsid w:val="00D616CE"/>
    <w:rsid w:val="00D61A83"/>
    <w:rsid w:val="00D62AB3"/>
    <w:rsid w:val="00D62B9B"/>
    <w:rsid w:val="00D63991"/>
    <w:rsid w:val="00D63AFB"/>
    <w:rsid w:val="00D63DAB"/>
    <w:rsid w:val="00D64AEB"/>
    <w:rsid w:val="00D64C20"/>
    <w:rsid w:val="00D64FD4"/>
    <w:rsid w:val="00D664B8"/>
    <w:rsid w:val="00D6691F"/>
    <w:rsid w:val="00D66EA3"/>
    <w:rsid w:val="00D66ECC"/>
    <w:rsid w:val="00D67052"/>
    <w:rsid w:val="00D6768E"/>
    <w:rsid w:val="00D679C1"/>
    <w:rsid w:val="00D67E17"/>
    <w:rsid w:val="00D7128B"/>
    <w:rsid w:val="00D7149F"/>
    <w:rsid w:val="00D7168E"/>
    <w:rsid w:val="00D72212"/>
    <w:rsid w:val="00D723EC"/>
    <w:rsid w:val="00D727C2"/>
    <w:rsid w:val="00D72A0A"/>
    <w:rsid w:val="00D73086"/>
    <w:rsid w:val="00D7334A"/>
    <w:rsid w:val="00D7370F"/>
    <w:rsid w:val="00D73AA1"/>
    <w:rsid w:val="00D748C0"/>
    <w:rsid w:val="00D75039"/>
    <w:rsid w:val="00D75266"/>
    <w:rsid w:val="00D75E9A"/>
    <w:rsid w:val="00D7604B"/>
    <w:rsid w:val="00D76241"/>
    <w:rsid w:val="00D76278"/>
    <w:rsid w:val="00D76D85"/>
    <w:rsid w:val="00D770F3"/>
    <w:rsid w:val="00D773F1"/>
    <w:rsid w:val="00D77921"/>
    <w:rsid w:val="00D77BA9"/>
    <w:rsid w:val="00D80426"/>
    <w:rsid w:val="00D80AFB"/>
    <w:rsid w:val="00D80B80"/>
    <w:rsid w:val="00D80EF0"/>
    <w:rsid w:val="00D8104D"/>
    <w:rsid w:val="00D8222A"/>
    <w:rsid w:val="00D8225E"/>
    <w:rsid w:val="00D822B6"/>
    <w:rsid w:val="00D82EBB"/>
    <w:rsid w:val="00D82F9D"/>
    <w:rsid w:val="00D833F4"/>
    <w:rsid w:val="00D834B9"/>
    <w:rsid w:val="00D83545"/>
    <w:rsid w:val="00D842E4"/>
    <w:rsid w:val="00D84517"/>
    <w:rsid w:val="00D84F1A"/>
    <w:rsid w:val="00D85012"/>
    <w:rsid w:val="00D85366"/>
    <w:rsid w:val="00D85FE8"/>
    <w:rsid w:val="00D876ED"/>
    <w:rsid w:val="00D87AAE"/>
    <w:rsid w:val="00D90082"/>
    <w:rsid w:val="00D90361"/>
    <w:rsid w:val="00D90B9F"/>
    <w:rsid w:val="00D9119F"/>
    <w:rsid w:val="00D922D1"/>
    <w:rsid w:val="00D922F4"/>
    <w:rsid w:val="00D92ADC"/>
    <w:rsid w:val="00D92F18"/>
    <w:rsid w:val="00D93B12"/>
    <w:rsid w:val="00D93CCF"/>
    <w:rsid w:val="00D93F23"/>
    <w:rsid w:val="00D9451B"/>
    <w:rsid w:val="00D95037"/>
    <w:rsid w:val="00D956BF"/>
    <w:rsid w:val="00D96109"/>
    <w:rsid w:val="00D961CD"/>
    <w:rsid w:val="00D963B6"/>
    <w:rsid w:val="00D96A85"/>
    <w:rsid w:val="00D97418"/>
    <w:rsid w:val="00D97964"/>
    <w:rsid w:val="00D979A0"/>
    <w:rsid w:val="00D97E26"/>
    <w:rsid w:val="00DA0773"/>
    <w:rsid w:val="00DA0FD6"/>
    <w:rsid w:val="00DA106B"/>
    <w:rsid w:val="00DA11BA"/>
    <w:rsid w:val="00DA13AE"/>
    <w:rsid w:val="00DA1DA2"/>
    <w:rsid w:val="00DA3A83"/>
    <w:rsid w:val="00DA3CF0"/>
    <w:rsid w:val="00DA3FCC"/>
    <w:rsid w:val="00DA4175"/>
    <w:rsid w:val="00DA41BE"/>
    <w:rsid w:val="00DA5550"/>
    <w:rsid w:val="00DA5E8F"/>
    <w:rsid w:val="00DA69FA"/>
    <w:rsid w:val="00DB029B"/>
    <w:rsid w:val="00DB0A18"/>
    <w:rsid w:val="00DB0D5A"/>
    <w:rsid w:val="00DB1B66"/>
    <w:rsid w:val="00DB211F"/>
    <w:rsid w:val="00DB2461"/>
    <w:rsid w:val="00DB2CFE"/>
    <w:rsid w:val="00DB40E5"/>
    <w:rsid w:val="00DB45B4"/>
    <w:rsid w:val="00DB50FB"/>
    <w:rsid w:val="00DB51EE"/>
    <w:rsid w:val="00DB52A0"/>
    <w:rsid w:val="00DB553F"/>
    <w:rsid w:val="00DB5C56"/>
    <w:rsid w:val="00DB627C"/>
    <w:rsid w:val="00DB6375"/>
    <w:rsid w:val="00DB6588"/>
    <w:rsid w:val="00DB691A"/>
    <w:rsid w:val="00DB76C5"/>
    <w:rsid w:val="00DB7DA8"/>
    <w:rsid w:val="00DC01E3"/>
    <w:rsid w:val="00DC05C5"/>
    <w:rsid w:val="00DC0928"/>
    <w:rsid w:val="00DC0B10"/>
    <w:rsid w:val="00DC0F64"/>
    <w:rsid w:val="00DC10A8"/>
    <w:rsid w:val="00DC1296"/>
    <w:rsid w:val="00DC1F38"/>
    <w:rsid w:val="00DC2611"/>
    <w:rsid w:val="00DC2E9A"/>
    <w:rsid w:val="00DC35A4"/>
    <w:rsid w:val="00DC3E3F"/>
    <w:rsid w:val="00DC3F0D"/>
    <w:rsid w:val="00DC40C6"/>
    <w:rsid w:val="00DC4625"/>
    <w:rsid w:val="00DC4970"/>
    <w:rsid w:val="00DC4CAF"/>
    <w:rsid w:val="00DC4E10"/>
    <w:rsid w:val="00DC5403"/>
    <w:rsid w:val="00DC5B18"/>
    <w:rsid w:val="00DC6B70"/>
    <w:rsid w:val="00DC6D70"/>
    <w:rsid w:val="00DC6F4A"/>
    <w:rsid w:val="00DC71F3"/>
    <w:rsid w:val="00DC7475"/>
    <w:rsid w:val="00DD0548"/>
    <w:rsid w:val="00DD06E2"/>
    <w:rsid w:val="00DD0A22"/>
    <w:rsid w:val="00DD12BA"/>
    <w:rsid w:val="00DD152D"/>
    <w:rsid w:val="00DD193A"/>
    <w:rsid w:val="00DD1DB4"/>
    <w:rsid w:val="00DD200C"/>
    <w:rsid w:val="00DD233F"/>
    <w:rsid w:val="00DD25E5"/>
    <w:rsid w:val="00DD3ADE"/>
    <w:rsid w:val="00DD3B21"/>
    <w:rsid w:val="00DD45B8"/>
    <w:rsid w:val="00DD4978"/>
    <w:rsid w:val="00DD4B2A"/>
    <w:rsid w:val="00DD4DAD"/>
    <w:rsid w:val="00DD5D00"/>
    <w:rsid w:val="00DD5FF5"/>
    <w:rsid w:val="00DD6204"/>
    <w:rsid w:val="00DD69F2"/>
    <w:rsid w:val="00DD6A46"/>
    <w:rsid w:val="00DD6AEB"/>
    <w:rsid w:val="00DD6BDB"/>
    <w:rsid w:val="00DD7571"/>
    <w:rsid w:val="00DE044E"/>
    <w:rsid w:val="00DE0A4F"/>
    <w:rsid w:val="00DE0BA4"/>
    <w:rsid w:val="00DE1EC4"/>
    <w:rsid w:val="00DE31FF"/>
    <w:rsid w:val="00DE32DE"/>
    <w:rsid w:val="00DE3EB9"/>
    <w:rsid w:val="00DE3F56"/>
    <w:rsid w:val="00DE418E"/>
    <w:rsid w:val="00DE47BD"/>
    <w:rsid w:val="00DE4C76"/>
    <w:rsid w:val="00DE4DE3"/>
    <w:rsid w:val="00DE54E2"/>
    <w:rsid w:val="00DE62E7"/>
    <w:rsid w:val="00DE67A1"/>
    <w:rsid w:val="00DE6AB8"/>
    <w:rsid w:val="00DE7729"/>
    <w:rsid w:val="00DE7952"/>
    <w:rsid w:val="00DF00D7"/>
    <w:rsid w:val="00DF06AC"/>
    <w:rsid w:val="00DF0807"/>
    <w:rsid w:val="00DF3A95"/>
    <w:rsid w:val="00DF3B20"/>
    <w:rsid w:val="00DF3B58"/>
    <w:rsid w:val="00DF3C9D"/>
    <w:rsid w:val="00DF418F"/>
    <w:rsid w:val="00DF43C8"/>
    <w:rsid w:val="00DF480D"/>
    <w:rsid w:val="00DF4AC7"/>
    <w:rsid w:val="00DF5B35"/>
    <w:rsid w:val="00DF5BDD"/>
    <w:rsid w:val="00DF5F65"/>
    <w:rsid w:val="00DF6A7C"/>
    <w:rsid w:val="00DF773E"/>
    <w:rsid w:val="00DF77AE"/>
    <w:rsid w:val="00DF7BB9"/>
    <w:rsid w:val="00E00412"/>
    <w:rsid w:val="00E00425"/>
    <w:rsid w:val="00E01ADB"/>
    <w:rsid w:val="00E02151"/>
    <w:rsid w:val="00E02C5E"/>
    <w:rsid w:val="00E032EE"/>
    <w:rsid w:val="00E0333E"/>
    <w:rsid w:val="00E039F9"/>
    <w:rsid w:val="00E04B0B"/>
    <w:rsid w:val="00E056A4"/>
    <w:rsid w:val="00E056A6"/>
    <w:rsid w:val="00E063D3"/>
    <w:rsid w:val="00E0696A"/>
    <w:rsid w:val="00E0706A"/>
    <w:rsid w:val="00E07596"/>
    <w:rsid w:val="00E07C97"/>
    <w:rsid w:val="00E104C7"/>
    <w:rsid w:val="00E10E8D"/>
    <w:rsid w:val="00E112B9"/>
    <w:rsid w:val="00E11B08"/>
    <w:rsid w:val="00E128E8"/>
    <w:rsid w:val="00E129D7"/>
    <w:rsid w:val="00E138CB"/>
    <w:rsid w:val="00E1485D"/>
    <w:rsid w:val="00E149C0"/>
    <w:rsid w:val="00E14AFC"/>
    <w:rsid w:val="00E14D10"/>
    <w:rsid w:val="00E15486"/>
    <w:rsid w:val="00E15553"/>
    <w:rsid w:val="00E1559A"/>
    <w:rsid w:val="00E155C7"/>
    <w:rsid w:val="00E15DDD"/>
    <w:rsid w:val="00E17D91"/>
    <w:rsid w:val="00E202E2"/>
    <w:rsid w:val="00E20922"/>
    <w:rsid w:val="00E2101E"/>
    <w:rsid w:val="00E21152"/>
    <w:rsid w:val="00E216AA"/>
    <w:rsid w:val="00E2182E"/>
    <w:rsid w:val="00E226D8"/>
    <w:rsid w:val="00E22D01"/>
    <w:rsid w:val="00E2321E"/>
    <w:rsid w:val="00E2338D"/>
    <w:rsid w:val="00E23467"/>
    <w:rsid w:val="00E2347B"/>
    <w:rsid w:val="00E234CF"/>
    <w:rsid w:val="00E2377D"/>
    <w:rsid w:val="00E23CD1"/>
    <w:rsid w:val="00E24AF1"/>
    <w:rsid w:val="00E24D30"/>
    <w:rsid w:val="00E24DD2"/>
    <w:rsid w:val="00E253B3"/>
    <w:rsid w:val="00E25D04"/>
    <w:rsid w:val="00E26C94"/>
    <w:rsid w:val="00E27343"/>
    <w:rsid w:val="00E27799"/>
    <w:rsid w:val="00E30505"/>
    <w:rsid w:val="00E309AB"/>
    <w:rsid w:val="00E31603"/>
    <w:rsid w:val="00E3224E"/>
    <w:rsid w:val="00E3365E"/>
    <w:rsid w:val="00E33ADF"/>
    <w:rsid w:val="00E340E5"/>
    <w:rsid w:val="00E34291"/>
    <w:rsid w:val="00E35F71"/>
    <w:rsid w:val="00E35FC5"/>
    <w:rsid w:val="00E3650B"/>
    <w:rsid w:val="00E3663C"/>
    <w:rsid w:val="00E36916"/>
    <w:rsid w:val="00E36A0D"/>
    <w:rsid w:val="00E36AFD"/>
    <w:rsid w:val="00E36FAF"/>
    <w:rsid w:val="00E36FD5"/>
    <w:rsid w:val="00E3743C"/>
    <w:rsid w:val="00E37678"/>
    <w:rsid w:val="00E37883"/>
    <w:rsid w:val="00E3797A"/>
    <w:rsid w:val="00E37A34"/>
    <w:rsid w:val="00E40618"/>
    <w:rsid w:val="00E4140E"/>
    <w:rsid w:val="00E41931"/>
    <w:rsid w:val="00E41B2C"/>
    <w:rsid w:val="00E42128"/>
    <w:rsid w:val="00E42B19"/>
    <w:rsid w:val="00E42B4D"/>
    <w:rsid w:val="00E4333C"/>
    <w:rsid w:val="00E4341C"/>
    <w:rsid w:val="00E43668"/>
    <w:rsid w:val="00E43A21"/>
    <w:rsid w:val="00E43A93"/>
    <w:rsid w:val="00E45072"/>
    <w:rsid w:val="00E45E17"/>
    <w:rsid w:val="00E4674C"/>
    <w:rsid w:val="00E468DC"/>
    <w:rsid w:val="00E4729B"/>
    <w:rsid w:val="00E4784F"/>
    <w:rsid w:val="00E50C06"/>
    <w:rsid w:val="00E51D29"/>
    <w:rsid w:val="00E51E8E"/>
    <w:rsid w:val="00E523A4"/>
    <w:rsid w:val="00E530EA"/>
    <w:rsid w:val="00E54085"/>
    <w:rsid w:val="00E54664"/>
    <w:rsid w:val="00E54946"/>
    <w:rsid w:val="00E54C6B"/>
    <w:rsid w:val="00E54D9E"/>
    <w:rsid w:val="00E55182"/>
    <w:rsid w:val="00E559CB"/>
    <w:rsid w:val="00E55ECA"/>
    <w:rsid w:val="00E55F66"/>
    <w:rsid w:val="00E5618A"/>
    <w:rsid w:val="00E56367"/>
    <w:rsid w:val="00E565DA"/>
    <w:rsid w:val="00E57CB5"/>
    <w:rsid w:val="00E6107E"/>
    <w:rsid w:val="00E6109E"/>
    <w:rsid w:val="00E61416"/>
    <w:rsid w:val="00E62124"/>
    <w:rsid w:val="00E6245C"/>
    <w:rsid w:val="00E626FA"/>
    <w:rsid w:val="00E627D0"/>
    <w:rsid w:val="00E6350F"/>
    <w:rsid w:val="00E64197"/>
    <w:rsid w:val="00E64818"/>
    <w:rsid w:val="00E648CB"/>
    <w:rsid w:val="00E66B9C"/>
    <w:rsid w:val="00E6704F"/>
    <w:rsid w:val="00E6719B"/>
    <w:rsid w:val="00E6758D"/>
    <w:rsid w:val="00E703B9"/>
    <w:rsid w:val="00E7067A"/>
    <w:rsid w:val="00E70DF7"/>
    <w:rsid w:val="00E71D37"/>
    <w:rsid w:val="00E723BD"/>
    <w:rsid w:val="00E72779"/>
    <w:rsid w:val="00E733DA"/>
    <w:rsid w:val="00E73B03"/>
    <w:rsid w:val="00E74ABA"/>
    <w:rsid w:val="00E74D8D"/>
    <w:rsid w:val="00E7510D"/>
    <w:rsid w:val="00E75D5E"/>
    <w:rsid w:val="00E75EEE"/>
    <w:rsid w:val="00E761BE"/>
    <w:rsid w:val="00E76C64"/>
    <w:rsid w:val="00E76CA8"/>
    <w:rsid w:val="00E778FA"/>
    <w:rsid w:val="00E81E96"/>
    <w:rsid w:val="00E8266B"/>
    <w:rsid w:val="00E82E67"/>
    <w:rsid w:val="00E83FE2"/>
    <w:rsid w:val="00E840D8"/>
    <w:rsid w:val="00E84E6C"/>
    <w:rsid w:val="00E85A06"/>
    <w:rsid w:val="00E85B52"/>
    <w:rsid w:val="00E865B8"/>
    <w:rsid w:val="00E86A48"/>
    <w:rsid w:val="00E86BCF"/>
    <w:rsid w:val="00E873C9"/>
    <w:rsid w:val="00E874FF"/>
    <w:rsid w:val="00E87B8B"/>
    <w:rsid w:val="00E87C9F"/>
    <w:rsid w:val="00E90314"/>
    <w:rsid w:val="00E903B1"/>
    <w:rsid w:val="00E907A1"/>
    <w:rsid w:val="00E90B2E"/>
    <w:rsid w:val="00E90CFB"/>
    <w:rsid w:val="00E91064"/>
    <w:rsid w:val="00E91B9B"/>
    <w:rsid w:val="00E92005"/>
    <w:rsid w:val="00E9252E"/>
    <w:rsid w:val="00E92743"/>
    <w:rsid w:val="00E92BD5"/>
    <w:rsid w:val="00E92C44"/>
    <w:rsid w:val="00E931AB"/>
    <w:rsid w:val="00E932E9"/>
    <w:rsid w:val="00E93474"/>
    <w:rsid w:val="00E9362D"/>
    <w:rsid w:val="00E938EE"/>
    <w:rsid w:val="00E93BFE"/>
    <w:rsid w:val="00E93E5F"/>
    <w:rsid w:val="00E940C7"/>
    <w:rsid w:val="00E940E7"/>
    <w:rsid w:val="00E94F62"/>
    <w:rsid w:val="00E95436"/>
    <w:rsid w:val="00E96281"/>
    <w:rsid w:val="00E968FF"/>
    <w:rsid w:val="00E96AA4"/>
    <w:rsid w:val="00E977F3"/>
    <w:rsid w:val="00EA0616"/>
    <w:rsid w:val="00EA0CD1"/>
    <w:rsid w:val="00EA0DB3"/>
    <w:rsid w:val="00EA0F89"/>
    <w:rsid w:val="00EA1BEE"/>
    <w:rsid w:val="00EA204D"/>
    <w:rsid w:val="00EA348B"/>
    <w:rsid w:val="00EA42F5"/>
    <w:rsid w:val="00EA44CB"/>
    <w:rsid w:val="00EA4528"/>
    <w:rsid w:val="00EA4CC6"/>
    <w:rsid w:val="00EA4EDD"/>
    <w:rsid w:val="00EA6002"/>
    <w:rsid w:val="00EA6F15"/>
    <w:rsid w:val="00EA783B"/>
    <w:rsid w:val="00EA7C86"/>
    <w:rsid w:val="00EA7CDE"/>
    <w:rsid w:val="00EA7FF9"/>
    <w:rsid w:val="00EB0656"/>
    <w:rsid w:val="00EB1843"/>
    <w:rsid w:val="00EB1931"/>
    <w:rsid w:val="00EB2807"/>
    <w:rsid w:val="00EB2903"/>
    <w:rsid w:val="00EB2F9B"/>
    <w:rsid w:val="00EB374A"/>
    <w:rsid w:val="00EB3DB4"/>
    <w:rsid w:val="00EB478A"/>
    <w:rsid w:val="00EB4B36"/>
    <w:rsid w:val="00EB50B0"/>
    <w:rsid w:val="00EB5196"/>
    <w:rsid w:val="00EB52EC"/>
    <w:rsid w:val="00EB53A0"/>
    <w:rsid w:val="00EB5A2E"/>
    <w:rsid w:val="00EB5AD2"/>
    <w:rsid w:val="00EB6019"/>
    <w:rsid w:val="00EB6AFF"/>
    <w:rsid w:val="00EB6C97"/>
    <w:rsid w:val="00EB71C6"/>
    <w:rsid w:val="00EB7272"/>
    <w:rsid w:val="00EB7AE7"/>
    <w:rsid w:val="00EB7EAA"/>
    <w:rsid w:val="00EC0587"/>
    <w:rsid w:val="00EC1275"/>
    <w:rsid w:val="00EC1E61"/>
    <w:rsid w:val="00EC21F3"/>
    <w:rsid w:val="00EC2369"/>
    <w:rsid w:val="00EC251F"/>
    <w:rsid w:val="00EC26F7"/>
    <w:rsid w:val="00EC2CE3"/>
    <w:rsid w:val="00EC3BAF"/>
    <w:rsid w:val="00EC3F8F"/>
    <w:rsid w:val="00EC42AE"/>
    <w:rsid w:val="00EC4A5D"/>
    <w:rsid w:val="00EC4D97"/>
    <w:rsid w:val="00EC4F31"/>
    <w:rsid w:val="00EC5690"/>
    <w:rsid w:val="00EC5A02"/>
    <w:rsid w:val="00EC5DC6"/>
    <w:rsid w:val="00EC69F6"/>
    <w:rsid w:val="00EC6AAF"/>
    <w:rsid w:val="00EC7148"/>
    <w:rsid w:val="00EC7554"/>
    <w:rsid w:val="00EC7E02"/>
    <w:rsid w:val="00EC7E04"/>
    <w:rsid w:val="00ED0229"/>
    <w:rsid w:val="00ED0591"/>
    <w:rsid w:val="00ED0769"/>
    <w:rsid w:val="00ED0BD5"/>
    <w:rsid w:val="00ED15AE"/>
    <w:rsid w:val="00ED16E2"/>
    <w:rsid w:val="00ED1DC3"/>
    <w:rsid w:val="00ED2522"/>
    <w:rsid w:val="00ED2BD7"/>
    <w:rsid w:val="00ED2DF2"/>
    <w:rsid w:val="00ED34FF"/>
    <w:rsid w:val="00ED3DED"/>
    <w:rsid w:val="00ED477A"/>
    <w:rsid w:val="00ED497F"/>
    <w:rsid w:val="00ED4D60"/>
    <w:rsid w:val="00ED6477"/>
    <w:rsid w:val="00ED6864"/>
    <w:rsid w:val="00ED6EB1"/>
    <w:rsid w:val="00ED7C5E"/>
    <w:rsid w:val="00EE01FF"/>
    <w:rsid w:val="00EE04DB"/>
    <w:rsid w:val="00EE0657"/>
    <w:rsid w:val="00EE07E7"/>
    <w:rsid w:val="00EE15A8"/>
    <w:rsid w:val="00EE15B1"/>
    <w:rsid w:val="00EE2008"/>
    <w:rsid w:val="00EE21A5"/>
    <w:rsid w:val="00EE21B1"/>
    <w:rsid w:val="00EE2633"/>
    <w:rsid w:val="00EE3534"/>
    <w:rsid w:val="00EE36E3"/>
    <w:rsid w:val="00EE3E07"/>
    <w:rsid w:val="00EE3EAC"/>
    <w:rsid w:val="00EE476E"/>
    <w:rsid w:val="00EE5037"/>
    <w:rsid w:val="00EE5250"/>
    <w:rsid w:val="00EE59F4"/>
    <w:rsid w:val="00EE5BD6"/>
    <w:rsid w:val="00EE612D"/>
    <w:rsid w:val="00EE677E"/>
    <w:rsid w:val="00EE6C19"/>
    <w:rsid w:val="00EE7725"/>
    <w:rsid w:val="00EE7B77"/>
    <w:rsid w:val="00EF0635"/>
    <w:rsid w:val="00EF0CAC"/>
    <w:rsid w:val="00EF1178"/>
    <w:rsid w:val="00EF14E8"/>
    <w:rsid w:val="00EF173E"/>
    <w:rsid w:val="00EF1DA3"/>
    <w:rsid w:val="00EF247A"/>
    <w:rsid w:val="00EF2747"/>
    <w:rsid w:val="00EF291F"/>
    <w:rsid w:val="00EF2A73"/>
    <w:rsid w:val="00EF2E89"/>
    <w:rsid w:val="00EF3F04"/>
    <w:rsid w:val="00EF4164"/>
    <w:rsid w:val="00EF5173"/>
    <w:rsid w:val="00EF5459"/>
    <w:rsid w:val="00EF56E0"/>
    <w:rsid w:val="00EF5A66"/>
    <w:rsid w:val="00EF6590"/>
    <w:rsid w:val="00EF681F"/>
    <w:rsid w:val="00EF6865"/>
    <w:rsid w:val="00EF7540"/>
    <w:rsid w:val="00EF7DFC"/>
    <w:rsid w:val="00F00B17"/>
    <w:rsid w:val="00F00C41"/>
    <w:rsid w:val="00F00EDC"/>
    <w:rsid w:val="00F0158F"/>
    <w:rsid w:val="00F0163C"/>
    <w:rsid w:val="00F01697"/>
    <w:rsid w:val="00F01A7A"/>
    <w:rsid w:val="00F020CE"/>
    <w:rsid w:val="00F026CB"/>
    <w:rsid w:val="00F02BE4"/>
    <w:rsid w:val="00F02EAF"/>
    <w:rsid w:val="00F03F9B"/>
    <w:rsid w:val="00F04525"/>
    <w:rsid w:val="00F047B6"/>
    <w:rsid w:val="00F05000"/>
    <w:rsid w:val="00F05029"/>
    <w:rsid w:val="00F054CD"/>
    <w:rsid w:val="00F06964"/>
    <w:rsid w:val="00F07B8E"/>
    <w:rsid w:val="00F10011"/>
    <w:rsid w:val="00F101BA"/>
    <w:rsid w:val="00F10489"/>
    <w:rsid w:val="00F12247"/>
    <w:rsid w:val="00F12341"/>
    <w:rsid w:val="00F12AE8"/>
    <w:rsid w:val="00F12F7B"/>
    <w:rsid w:val="00F1325B"/>
    <w:rsid w:val="00F14925"/>
    <w:rsid w:val="00F15144"/>
    <w:rsid w:val="00F153C8"/>
    <w:rsid w:val="00F15425"/>
    <w:rsid w:val="00F156E1"/>
    <w:rsid w:val="00F15E8B"/>
    <w:rsid w:val="00F1610D"/>
    <w:rsid w:val="00F16156"/>
    <w:rsid w:val="00F163A2"/>
    <w:rsid w:val="00F16615"/>
    <w:rsid w:val="00F16B0E"/>
    <w:rsid w:val="00F171C9"/>
    <w:rsid w:val="00F17221"/>
    <w:rsid w:val="00F17725"/>
    <w:rsid w:val="00F17A5B"/>
    <w:rsid w:val="00F17D17"/>
    <w:rsid w:val="00F213C1"/>
    <w:rsid w:val="00F216A3"/>
    <w:rsid w:val="00F219C1"/>
    <w:rsid w:val="00F22C90"/>
    <w:rsid w:val="00F22FAE"/>
    <w:rsid w:val="00F24F15"/>
    <w:rsid w:val="00F26A56"/>
    <w:rsid w:val="00F30C61"/>
    <w:rsid w:val="00F30CA2"/>
    <w:rsid w:val="00F31352"/>
    <w:rsid w:val="00F31762"/>
    <w:rsid w:val="00F323F8"/>
    <w:rsid w:val="00F32477"/>
    <w:rsid w:val="00F32909"/>
    <w:rsid w:val="00F32B29"/>
    <w:rsid w:val="00F32B73"/>
    <w:rsid w:val="00F32C5D"/>
    <w:rsid w:val="00F3320A"/>
    <w:rsid w:val="00F3398A"/>
    <w:rsid w:val="00F33F63"/>
    <w:rsid w:val="00F3426E"/>
    <w:rsid w:val="00F343BD"/>
    <w:rsid w:val="00F3509B"/>
    <w:rsid w:val="00F35818"/>
    <w:rsid w:val="00F3684D"/>
    <w:rsid w:val="00F375E9"/>
    <w:rsid w:val="00F37B8C"/>
    <w:rsid w:val="00F40522"/>
    <w:rsid w:val="00F4180B"/>
    <w:rsid w:val="00F422E2"/>
    <w:rsid w:val="00F42B0C"/>
    <w:rsid w:val="00F42E8B"/>
    <w:rsid w:val="00F42FEB"/>
    <w:rsid w:val="00F4337D"/>
    <w:rsid w:val="00F4417D"/>
    <w:rsid w:val="00F441A3"/>
    <w:rsid w:val="00F4443C"/>
    <w:rsid w:val="00F44DE3"/>
    <w:rsid w:val="00F47724"/>
    <w:rsid w:val="00F47903"/>
    <w:rsid w:val="00F503B1"/>
    <w:rsid w:val="00F504A4"/>
    <w:rsid w:val="00F50694"/>
    <w:rsid w:val="00F506D2"/>
    <w:rsid w:val="00F5081C"/>
    <w:rsid w:val="00F518DE"/>
    <w:rsid w:val="00F51CD7"/>
    <w:rsid w:val="00F53AD1"/>
    <w:rsid w:val="00F53B3F"/>
    <w:rsid w:val="00F5426C"/>
    <w:rsid w:val="00F547B3"/>
    <w:rsid w:val="00F54BA1"/>
    <w:rsid w:val="00F54BDD"/>
    <w:rsid w:val="00F55D23"/>
    <w:rsid w:val="00F5666E"/>
    <w:rsid w:val="00F6049D"/>
    <w:rsid w:val="00F60747"/>
    <w:rsid w:val="00F61087"/>
    <w:rsid w:val="00F614F9"/>
    <w:rsid w:val="00F61D16"/>
    <w:rsid w:val="00F6238E"/>
    <w:rsid w:val="00F63111"/>
    <w:rsid w:val="00F63426"/>
    <w:rsid w:val="00F63A66"/>
    <w:rsid w:val="00F643ED"/>
    <w:rsid w:val="00F64AD6"/>
    <w:rsid w:val="00F653AE"/>
    <w:rsid w:val="00F664EF"/>
    <w:rsid w:val="00F6750D"/>
    <w:rsid w:val="00F7000E"/>
    <w:rsid w:val="00F70A4A"/>
    <w:rsid w:val="00F70D14"/>
    <w:rsid w:val="00F71B7C"/>
    <w:rsid w:val="00F725A2"/>
    <w:rsid w:val="00F7270C"/>
    <w:rsid w:val="00F729B3"/>
    <w:rsid w:val="00F73268"/>
    <w:rsid w:val="00F738AF"/>
    <w:rsid w:val="00F74717"/>
    <w:rsid w:val="00F74E45"/>
    <w:rsid w:val="00F74F56"/>
    <w:rsid w:val="00F750BD"/>
    <w:rsid w:val="00F7585A"/>
    <w:rsid w:val="00F75A7A"/>
    <w:rsid w:val="00F761CF"/>
    <w:rsid w:val="00F764D0"/>
    <w:rsid w:val="00F7738D"/>
    <w:rsid w:val="00F7758D"/>
    <w:rsid w:val="00F778FC"/>
    <w:rsid w:val="00F77A8F"/>
    <w:rsid w:val="00F80A00"/>
    <w:rsid w:val="00F80B6C"/>
    <w:rsid w:val="00F80B96"/>
    <w:rsid w:val="00F8108B"/>
    <w:rsid w:val="00F810DA"/>
    <w:rsid w:val="00F812AD"/>
    <w:rsid w:val="00F81A4E"/>
    <w:rsid w:val="00F82014"/>
    <w:rsid w:val="00F82399"/>
    <w:rsid w:val="00F825EF"/>
    <w:rsid w:val="00F82730"/>
    <w:rsid w:val="00F83F2B"/>
    <w:rsid w:val="00F8416A"/>
    <w:rsid w:val="00F84319"/>
    <w:rsid w:val="00F84BFF"/>
    <w:rsid w:val="00F852AF"/>
    <w:rsid w:val="00F85A4E"/>
    <w:rsid w:val="00F85BAC"/>
    <w:rsid w:val="00F864A1"/>
    <w:rsid w:val="00F869CB"/>
    <w:rsid w:val="00F90185"/>
    <w:rsid w:val="00F90197"/>
    <w:rsid w:val="00F903FA"/>
    <w:rsid w:val="00F906C1"/>
    <w:rsid w:val="00F909FF"/>
    <w:rsid w:val="00F90F81"/>
    <w:rsid w:val="00F9134E"/>
    <w:rsid w:val="00F91B85"/>
    <w:rsid w:val="00F91C9F"/>
    <w:rsid w:val="00F91D5E"/>
    <w:rsid w:val="00F9261D"/>
    <w:rsid w:val="00F936FC"/>
    <w:rsid w:val="00F93B7B"/>
    <w:rsid w:val="00F94610"/>
    <w:rsid w:val="00F94F54"/>
    <w:rsid w:val="00F957DB"/>
    <w:rsid w:val="00F95A32"/>
    <w:rsid w:val="00F963F4"/>
    <w:rsid w:val="00F971E2"/>
    <w:rsid w:val="00F975EC"/>
    <w:rsid w:val="00FA01C3"/>
    <w:rsid w:val="00FA0365"/>
    <w:rsid w:val="00FA0E73"/>
    <w:rsid w:val="00FA1197"/>
    <w:rsid w:val="00FA1811"/>
    <w:rsid w:val="00FA2530"/>
    <w:rsid w:val="00FA2E77"/>
    <w:rsid w:val="00FA2FA2"/>
    <w:rsid w:val="00FA321E"/>
    <w:rsid w:val="00FA4459"/>
    <w:rsid w:val="00FA4912"/>
    <w:rsid w:val="00FA4A3D"/>
    <w:rsid w:val="00FA5726"/>
    <w:rsid w:val="00FA6A10"/>
    <w:rsid w:val="00FA6AA5"/>
    <w:rsid w:val="00FA6C68"/>
    <w:rsid w:val="00FA7058"/>
    <w:rsid w:val="00FB006B"/>
    <w:rsid w:val="00FB0330"/>
    <w:rsid w:val="00FB0752"/>
    <w:rsid w:val="00FB07D4"/>
    <w:rsid w:val="00FB1AC5"/>
    <w:rsid w:val="00FB1F09"/>
    <w:rsid w:val="00FB2312"/>
    <w:rsid w:val="00FB241E"/>
    <w:rsid w:val="00FB2D34"/>
    <w:rsid w:val="00FB2E96"/>
    <w:rsid w:val="00FB2FE3"/>
    <w:rsid w:val="00FB3D33"/>
    <w:rsid w:val="00FB4300"/>
    <w:rsid w:val="00FB514B"/>
    <w:rsid w:val="00FB5842"/>
    <w:rsid w:val="00FB5D79"/>
    <w:rsid w:val="00FB649A"/>
    <w:rsid w:val="00FB6792"/>
    <w:rsid w:val="00FB68D4"/>
    <w:rsid w:val="00FB6901"/>
    <w:rsid w:val="00FB69B5"/>
    <w:rsid w:val="00FB7175"/>
    <w:rsid w:val="00FB72D5"/>
    <w:rsid w:val="00FB7AA0"/>
    <w:rsid w:val="00FC04FE"/>
    <w:rsid w:val="00FC0D36"/>
    <w:rsid w:val="00FC0E94"/>
    <w:rsid w:val="00FC1BF5"/>
    <w:rsid w:val="00FC272B"/>
    <w:rsid w:val="00FC3038"/>
    <w:rsid w:val="00FC35D9"/>
    <w:rsid w:val="00FC40DA"/>
    <w:rsid w:val="00FC4B5B"/>
    <w:rsid w:val="00FC62D7"/>
    <w:rsid w:val="00FC6AB3"/>
    <w:rsid w:val="00FC7B10"/>
    <w:rsid w:val="00FC7EF7"/>
    <w:rsid w:val="00FC7F3F"/>
    <w:rsid w:val="00FD0768"/>
    <w:rsid w:val="00FD0AB7"/>
    <w:rsid w:val="00FD1162"/>
    <w:rsid w:val="00FD1D4B"/>
    <w:rsid w:val="00FD23F3"/>
    <w:rsid w:val="00FD252F"/>
    <w:rsid w:val="00FD25A2"/>
    <w:rsid w:val="00FD2CDE"/>
    <w:rsid w:val="00FD351D"/>
    <w:rsid w:val="00FD40BD"/>
    <w:rsid w:val="00FD4149"/>
    <w:rsid w:val="00FD41C8"/>
    <w:rsid w:val="00FD4BD1"/>
    <w:rsid w:val="00FD4F65"/>
    <w:rsid w:val="00FD524A"/>
    <w:rsid w:val="00FD55A5"/>
    <w:rsid w:val="00FD7192"/>
    <w:rsid w:val="00FD7227"/>
    <w:rsid w:val="00FD7B6E"/>
    <w:rsid w:val="00FD7FD0"/>
    <w:rsid w:val="00FE0E33"/>
    <w:rsid w:val="00FE12C9"/>
    <w:rsid w:val="00FE1303"/>
    <w:rsid w:val="00FE1586"/>
    <w:rsid w:val="00FE16B4"/>
    <w:rsid w:val="00FE19BE"/>
    <w:rsid w:val="00FE31AA"/>
    <w:rsid w:val="00FE3674"/>
    <w:rsid w:val="00FE408C"/>
    <w:rsid w:val="00FE4318"/>
    <w:rsid w:val="00FE49E3"/>
    <w:rsid w:val="00FE4C40"/>
    <w:rsid w:val="00FE5413"/>
    <w:rsid w:val="00FE5D82"/>
    <w:rsid w:val="00FE62DD"/>
    <w:rsid w:val="00FE69A4"/>
    <w:rsid w:val="00FE6B55"/>
    <w:rsid w:val="00FE77A3"/>
    <w:rsid w:val="00FF1311"/>
    <w:rsid w:val="00FF13C1"/>
    <w:rsid w:val="00FF13F0"/>
    <w:rsid w:val="00FF19CD"/>
    <w:rsid w:val="00FF1F5C"/>
    <w:rsid w:val="00FF21E6"/>
    <w:rsid w:val="00FF22FB"/>
    <w:rsid w:val="00FF2E8F"/>
    <w:rsid w:val="00FF3431"/>
    <w:rsid w:val="00FF3A89"/>
    <w:rsid w:val="00FF3AD0"/>
    <w:rsid w:val="00FF3F64"/>
    <w:rsid w:val="00FF4322"/>
    <w:rsid w:val="00FF4402"/>
    <w:rsid w:val="00FF487C"/>
    <w:rsid w:val="00FF4F81"/>
    <w:rsid w:val="00FF5590"/>
    <w:rsid w:val="00FF61D8"/>
    <w:rsid w:val="00FF64A6"/>
    <w:rsid w:val="00FF6660"/>
    <w:rsid w:val="00FF6A9F"/>
    <w:rsid w:val="00FF6CC3"/>
    <w:rsid w:val="00FF72F1"/>
    <w:rsid w:val="00FF7489"/>
    <w:rsid w:val="00FF79E0"/>
    <w:rsid w:val="00FF7CB2"/>
    <w:rsid w:val="00FF7E5D"/>
    <w:rsid w:val="00FF7E67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EA65F"/>
  <w15:docId w15:val="{37FAEAA9-2A99-4342-B39E-9648A44A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0A1"/>
  </w:style>
  <w:style w:type="paragraph" w:styleId="Footer">
    <w:name w:val="footer"/>
    <w:basedOn w:val="Normal"/>
    <w:link w:val="FooterChar"/>
    <w:uiPriority w:val="99"/>
    <w:unhideWhenUsed/>
    <w:rsid w:val="002C20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0A1"/>
  </w:style>
  <w:style w:type="paragraph" w:styleId="ListParagraph">
    <w:name w:val="List Paragraph"/>
    <w:basedOn w:val="Normal"/>
    <w:uiPriority w:val="34"/>
    <w:qFormat/>
    <w:rsid w:val="00CD2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0B3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20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6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velopeAddress">
    <w:name w:val="envelope address"/>
    <w:basedOn w:val="Normal"/>
    <w:unhideWhenUsed/>
    <w:rsid w:val="003B6203"/>
    <w:pPr>
      <w:framePr w:w="7920" w:h="1980" w:hSpace="180" w:wrap="auto" w:hAnchor="page" w:xAlign="center" w:yAlign="bottom"/>
      <w:ind w:left="2880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xrtr">
    <w:name w:val="xr_tr"/>
    <w:basedOn w:val="DefaultParagraphFont"/>
    <w:rsid w:val="00B7353F"/>
  </w:style>
  <w:style w:type="character" w:customStyle="1" w:styleId="xrtl">
    <w:name w:val="xr_tl"/>
    <w:basedOn w:val="DefaultParagraphFont"/>
    <w:rsid w:val="005D78C1"/>
  </w:style>
  <w:style w:type="character" w:customStyle="1" w:styleId="bumpedfont15">
    <w:name w:val="bumpedfont15"/>
    <w:basedOn w:val="DefaultParagraphFont"/>
    <w:rsid w:val="00B050B9"/>
  </w:style>
  <w:style w:type="paragraph" w:styleId="NormalWeb">
    <w:name w:val="Normal (Web)"/>
    <w:basedOn w:val="Normal"/>
    <w:uiPriority w:val="99"/>
    <w:unhideWhenUsed/>
    <w:rsid w:val="0002740A"/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E6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9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94F"/>
    <w:rPr>
      <w:b/>
      <w:bCs/>
      <w:sz w:val="20"/>
      <w:szCs w:val="20"/>
    </w:rPr>
  </w:style>
  <w:style w:type="character" w:customStyle="1" w:styleId="s8">
    <w:name w:val="s8"/>
    <w:basedOn w:val="DefaultParagraphFont"/>
    <w:rsid w:val="00A25340"/>
  </w:style>
  <w:style w:type="character" w:styleId="UnresolvedMention">
    <w:name w:val="Unresolved Mention"/>
    <w:basedOn w:val="DefaultParagraphFont"/>
    <w:uiPriority w:val="99"/>
    <w:semiHidden/>
    <w:unhideWhenUsed/>
    <w:rsid w:val="00C527D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0DBB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0DBB"/>
    <w:rPr>
      <w:rFonts w:ascii="Calibri" w:hAnsi="Calibri"/>
      <w:szCs w:val="21"/>
    </w:rPr>
  </w:style>
  <w:style w:type="paragraph" w:customStyle="1" w:styleId="s15">
    <w:name w:val="s15"/>
    <w:basedOn w:val="Normal"/>
    <w:rsid w:val="0008129F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s16">
    <w:name w:val="s16"/>
    <w:basedOn w:val="Normal"/>
    <w:rsid w:val="0008129F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s14">
    <w:name w:val="s14"/>
    <w:basedOn w:val="Normal"/>
    <w:rsid w:val="0008129F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s18">
    <w:name w:val="s18"/>
    <w:basedOn w:val="Normal"/>
    <w:rsid w:val="0008129F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s19">
    <w:name w:val="s19"/>
    <w:basedOn w:val="Normal"/>
    <w:rsid w:val="0008129F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s20">
    <w:name w:val="s20"/>
    <w:basedOn w:val="Normal"/>
    <w:rsid w:val="0008129F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s27">
    <w:name w:val="s27"/>
    <w:basedOn w:val="Normal"/>
    <w:rsid w:val="0008129F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character" w:customStyle="1" w:styleId="s13">
    <w:name w:val="s13"/>
    <w:basedOn w:val="DefaultParagraphFont"/>
    <w:rsid w:val="0008129F"/>
  </w:style>
  <w:style w:type="character" w:customStyle="1" w:styleId="s9">
    <w:name w:val="s9"/>
    <w:basedOn w:val="DefaultParagraphFont"/>
    <w:rsid w:val="0008129F"/>
  </w:style>
  <w:style w:type="character" w:customStyle="1" w:styleId="s10">
    <w:name w:val="s10"/>
    <w:basedOn w:val="DefaultParagraphFont"/>
    <w:rsid w:val="0008129F"/>
  </w:style>
  <w:style w:type="character" w:customStyle="1" w:styleId="s6">
    <w:name w:val="s6"/>
    <w:basedOn w:val="DefaultParagraphFont"/>
    <w:rsid w:val="0008129F"/>
  </w:style>
  <w:style w:type="character" w:customStyle="1" w:styleId="s24">
    <w:name w:val="s24"/>
    <w:basedOn w:val="DefaultParagraphFont"/>
    <w:rsid w:val="0008129F"/>
  </w:style>
  <w:style w:type="character" w:customStyle="1" w:styleId="s25">
    <w:name w:val="s25"/>
    <w:basedOn w:val="DefaultParagraphFont"/>
    <w:rsid w:val="0008129F"/>
  </w:style>
  <w:style w:type="character" w:customStyle="1" w:styleId="s12">
    <w:name w:val="s12"/>
    <w:basedOn w:val="DefaultParagraphFont"/>
    <w:rsid w:val="0008129F"/>
  </w:style>
  <w:style w:type="character" w:customStyle="1" w:styleId="s26">
    <w:name w:val="s26"/>
    <w:basedOn w:val="DefaultParagraphFont"/>
    <w:rsid w:val="0008129F"/>
  </w:style>
  <w:style w:type="character" w:customStyle="1" w:styleId="s28">
    <w:name w:val="s28"/>
    <w:basedOn w:val="DefaultParagraphFont"/>
    <w:rsid w:val="0008129F"/>
  </w:style>
  <w:style w:type="paragraph" w:customStyle="1" w:styleId="s17">
    <w:name w:val="s17"/>
    <w:basedOn w:val="Normal"/>
    <w:uiPriority w:val="99"/>
    <w:semiHidden/>
    <w:rsid w:val="004E4904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p2">
    <w:name w:val="p2"/>
    <w:basedOn w:val="Normal"/>
    <w:rsid w:val="007B30EC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p3">
    <w:name w:val="p3"/>
    <w:basedOn w:val="Normal"/>
    <w:rsid w:val="007B30EC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character" w:customStyle="1" w:styleId="s2">
    <w:name w:val="s2"/>
    <w:basedOn w:val="DefaultParagraphFont"/>
    <w:rsid w:val="007B30EC"/>
  </w:style>
  <w:style w:type="character" w:customStyle="1" w:styleId="apple-converted-space">
    <w:name w:val="apple-converted-space"/>
    <w:basedOn w:val="DefaultParagraphFont"/>
    <w:rsid w:val="007B30EC"/>
  </w:style>
  <w:style w:type="paragraph" w:customStyle="1" w:styleId="xxxxxxmsonormal">
    <w:name w:val="x_x_x_x_x_xmsonormal"/>
    <w:basedOn w:val="Normal"/>
    <w:rsid w:val="009173E1"/>
    <w:pPr>
      <w:spacing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nac-ni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nac-ni.org/" TargetMode="External"/><Relationship Id="rId1" Type="http://schemas.openxmlformats.org/officeDocument/2006/relationships/hyperlink" Target="https://nacnorthernireland-my.sharepoint.com/personal/office_nac-ni_org/Documents/Documents/Meetings/Members%20Meetings/MM%20Minutes/office@nac-ni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%20Rogers%20-%20NAC\Desktop\Kate\NAC%20Template%20Papers%20Non%20Confident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A2E5-518B-4576-99CB-405D0A83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 Template Papers Non Confidential</Template>
  <TotalTime>1</TotalTime>
  <Pages>2</Pages>
  <Words>587</Words>
  <Characters>3033</Characters>
  <Application>Microsoft Office Word</Application>
  <DocSecurity>0</DocSecurity>
  <Lines>81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Links>
    <vt:vector size="18" baseType="variant">
      <vt:variant>
        <vt:i4>3866660</vt:i4>
      </vt:variant>
      <vt:variant>
        <vt:i4>9</vt:i4>
      </vt:variant>
      <vt:variant>
        <vt:i4>0</vt:i4>
      </vt:variant>
      <vt:variant>
        <vt:i4>5</vt:i4>
      </vt:variant>
      <vt:variant>
        <vt:lpwstr>http://nac-ni.org/</vt:lpwstr>
      </vt:variant>
      <vt:variant>
        <vt:lpwstr/>
      </vt:variant>
      <vt:variant>
        <vt:i4>3145811</vt:i4>
      </vt:variant>
      <vt:variant>
        <vt:i4>6</vt:i4>
      </vt:variant>
      <vt:variant>
        <vt:i4>0</vt:i4>
      </vt:variant>
      <vt:variant>
        <vt:i4>5</vt:i4>
      </vt:variant>
      <vt:variant>
        <vt:lpwstr>https://nacnorthernireland-my.sharepoint.com/personal/office_nac-ni_org/Documents/Documents/Meetings/Members Meetings/MM Minutes/office@nac-ni.org</vt:lpwstr>
      </vt:variant>
      <vt:variant>
        <vt:lpwstr/>
      </vt:variant>
      <vt:variant>
        <vt:i4>6619167</vt:i4>
      </vt:variant>
      <vt:variant>
        <vt:i4>0</vt:i4>
      </vt:variant>
      <vt:variant>
        <vt:i4>0</vt:i4>
      </vt:variant>
      <vt:variant>
        <vt:i4>5</vt:i4>
      </vt:variant>
      <vt:variant>
        <vt:lpwstr>mailto:office@nac-ni.org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 Wilson - NAC NI</dc:creator>
  <cp:keywords/>
  <cp:lastModifiedBy>NAC NI</cp:lastModifiedBy>
  <cp:revision>2</cp:revision>
  <cp:lastPrinted>2026-01-19T21:04:00Z</cp:lastPrinted>
  <dcterms:created xsi:type="dcterms:W3CDTF">2026-03-12T23:54:00Z</dcterms:created>
  <dcterms:modified xsi:type="dcterms:W3CDTF">2026-03-12T23:54:00Z</dcterms:modified>
</cp:coreProperties>
</file>